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210B" w14:textId="77777777" w:rsidR="00B77A47" w:rsidRDefault="00B77A47" w:rsidP="00DB6339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bCs/>
          <w:color w:val="5FCDDE"/>
          <w:sz w:val="28"/>
          <w:szCs w:val="28"/>
          <w:shd w:val="clear" w:color="auto" w:fill="FFFFFF"/>
          <w:lang w:val="es-ES" w:eastAsia="es-HN"/>
        </w:rPr>
      </w:pPr>
    </w:p>
    <w:p w14:paraId="22772BCE" w14:textId="151A5540" w:rsidR="00EC4D5C" w:rsidRPr="00583CA2" w:rsidRDefault="00F03A3C" w:rsidP="00DB6339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FORMULARIO DE</w:t>
      </w:r>
      <w:r w:rsidR="00A1398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INS</w:t>
      </w:r>
      <w:r w:rsidR="000A152E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CRIPCIÓN Y ACTUALIZACIÓN DE</w:t>
      </w:r>
      <w:r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</w:t>
      </w:r>
      <w:r w:rsidR="009101F5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REGISTRO PÚBLICO </w:t>
      </w:r>
      <w:r w:rsidR="00697621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PARA</w:t>
      </w:r>
      <w:r w:rsidR="009101F5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EMPRESAS </w:t>
      </w:r>
      <w:r w:rsidR="00B24E3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GENERADORAS </w:t>
      </w:r>
      <w:r w:rsidR="009101F5" w:rsidRPr="00583CA2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DEL SECTOR ELÉCTRICO</w:t>
      </w:r>
    </w:p>
    <w:p w14:paraId="020E252A" w14:textId="3E74CD0C" w:rsidR="009101F5" w:rsidRPr="00A21C79" w:rsidRDefault="00A10BCB" w:rsidP="00427B2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Con el fin de iniciar el proceso de inscripción en el </w:t>
      </w:r>
      <w:r w:rsidR="009101F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Registro Público de empresas del sector eléctrico que maneja la Comisión Reguladora de Energía Eléctrica (CREE), la</w:t>
      </w:r>
      <w:r w:rsidR="008D2989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9101F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Empresa </w:t>
      </w:r>
      <w:r w:rsidR="00FD24C3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Generadora</w:t>
      </w:r>
      <w:r w:rsidR="008D2989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64256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deberá</w:t>
      </w:r>
      <w:r w:rsidR="00935D41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presentar </w:t>
      </w:r>
      <w:r w:rsidR="00DB525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el </w:t>
      </w:r>
      <w:r w:rsidR="007446B4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F</w:t>
      </w:r>
      <w:r w:rsidR="00DB525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ormulario </w:t>
      </w:r>
      <w:r w:rsidR="00D86D3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de </w:t>
      </w:r>
      <w:r w:rsidR="007446B4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I</w:t>
      </w:r>
      <w:r w:rsidR="00D86D3F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nscripción</w:t>
      </w:r>
      <w:r w:rsidR="008C458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01846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para</w:t>
      </w:r>
      <w:r w:rsidR="008C458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9101F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Empresa</w:t>
      </w:r>
      <w:r w:rsidR="008D2989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FD24C3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Generadora</w:t>
      </w:r>
      <w:r w:rsidR="00161390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y su</w:t>
      </w:r>
      <w:r w:rsidR="005673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</w:t>
      </w:r>
      <w:r w:rsidR="00161390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anexo</w:t>
      </w:r>
      <w:r w:rsidR="005673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</w:t>
      </w:r>
      <w:r w:rsidR="00043F8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,</w:t>
      </w:r>
      <w:r w:rsidR="00200011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043F8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junto con la </w:t>
      </w:r>
      <w:r w:rsidR="00C2275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documentación</w:t>
      </w:r>
      <w:r w:rsidR="00043F8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requerida</w:t>
      </w:r>
      <w:r w:rsidR="00AD5961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481073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por la </w:t>
      </w:r>
      <w:r w:rsidR="00C22755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CREE.</w:t>
      </w:r>
      <w:r w:rsidR="00733477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Adicionalmente, deberá notificar y actualizar su información cada vez que se produzcan cambios </w:t>
      </w:r>
      <w:r w:rsidR="005673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en esta.</w:t>
      </w:r>
    </w:p>
    <w:p w14:paraId="4AF8F7C3" w14:textId="69474569" w:rsidR="003636C5" w:rsidRPr="00A21C79" w:rsidRDefault="001D62F0" w:rsidP="003706A5">
      <w:pPr>
        <w:pStyle w:val="Prrafodelista"/>
        <w:numPr>
          <w:ilvl w:val="0"/>
          <w:numId w:val="21"/>
        </w:numPr>
        <w:spacing w:before="1"/>
        <w:ind w:right="459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Toda </w:t>
      </w:r>
      <w:r w:rsidR="009A6F02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copia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3F1E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presentada 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deberá </w:t>
      </w:r>
      <w:r w:rsidR="003F1E5B"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estar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debidamente autenticada.</w:t>
      </w:r>
    </w:p>
    <w:p w14:paraId="3E375292" w14:textId="0573346F" w:rsidR="00427C13" w:rsidRPr="00BD691D" w:rsidRDefault="003636C5" w:rsidP="00BD691D">
      <w:pPr>
        <w:pStyle w:val="Prrafodelista"/>
        <w:numPr>
          <w:ilvl w:val="0"/>
          <w:numId w:val="21"/>
        </w:num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Todo documento proveniente del extranjero deberá venir legalizado para que surta efecto en el país. En caso de que el documento a presentar est</w:t>
      </w:r>
      <w:r w:rsidR="003E6C1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é</w:t>
      </w:r>
      <w:r w:rsidRPr="00A21C79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redactado en idioma diferente al español, deberá presentarse conjuntamente una traducción oficial emitida por la Secretaría de Relaciones Exteriores.</w:t>
      </w:r>
    </w:p>
    <w:tbl>
      <w:tblPr>
        <w:tblStyle w:val="Tablaconcuadrcula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40613F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57C1" w14:textId="35C30542" w:rsidR="00ED3C83" w:rsidRPr="00A21C79" w:rsidRDefault="00ED3C83" w:rsidP="00101006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DOCUMENTACIÓN GENERAL</w:t>
            </w:r>
          </w:p>
        </w:tc>
      </w:tr>
      <w:tr w:rsidR="00ED3C83" w:rsidRPr="00BD594A" w14:paraId="2AEB5A8B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A21C79" w:rsidRDefault="00ED3C83" w:rsidP="00101006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1107CF44" w:rsidR="00ED3C83" w:rsidRPr="00A21C79" w:rsidRDefault="001455CF" w:rsidP="00101006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Documento Nacional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 </w:t>
            </w:r>
            <w:r w:rsidR="006C26FF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Identificación</w:t>
            </w:r>
            <w:r w:rsidR="00391D70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(DNI)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o pasaporte del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epresentante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egal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="0020157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7373554" w:edGrp="everyone" w:displacedByCustomXml="prev"/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32A277B7" w:rsidR="00ED3C83" w:rsidRPr="00A21C79" w:rsidRDefault="008B00F3" w:rsidP="00101006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37373554" w:displacedByCustomXml="next"/>
          </w:sdtContent>
        </w:sdt>
      </w:tr>
      <w:tr w:rsidR="00ED3C83" w:rsidRPr="00BD594A" w14:paraId="6078384C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Pr="00A21C79" w:rsidRDefault="008E2BB0" w:rsidP="00101006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658A68EF" w:rsidR="00ED3C83" w:rsidRPr="00A21C79" w:rsidRDefault="00201578" w:rsidP="00101006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Poder de Administración del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epresentante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egal inscrito en el Registro Mercantil.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99705993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344581D3" w:rsidR="00ED3C83" w:rsidRPr="00A21C79" w:rsidRDefault="00284740" w:rsidP="00101006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899705993" w:displacedByCustomXml="next"/>
          </w:sdtContent>
        </w:sdt>
      </w:tr>
      <w:tr w:rsidR="00201578" w:rsidRPr="00BD594A" w14:paraId="632ECC1C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2E796B08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Carné de colegiación del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poderado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egal.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39984780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28050404" w:rsidR="00201578" w:rsidRPr="00A21C79" w:rsidRDefault="00284740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639984780" w:displacedByCustomXml="next"/>
          </w:sdtContent>
        </w:sdt>
      </w:tr>
      <w:tr w:rsidR="00201578" w:rsidRPr="00BD594A" w14:paraId="33A6AE0D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415D7A71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Documento de representación del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poderado </w:t>
            </w:r>
            <w:r w:rsidR="00EE102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egal.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102860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66E0321A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661028602" w:displacedByCustomXml="next"/>
          </w:sdtContent>
        </w:sdt>
      </w:tr>
      <w:tr w:rsidR="00201578" w:rsidRPr="00BD594A" w14:paraId="7147112F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6EC3F795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de constitución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 o demás documentos que acrediten la autorización para ejercer actos de comercio en el país.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1212155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7FBEB7E7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971212155" w:displacedByCustomXml="next"/>
          </w:sdtContent>
        </w:sdt>
      </w:tr>
      <w:tr w:rsidR="00201578" w:rsidRPr="00BD594A" w14:paraId="3E36CFE0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2FB4557D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Registro Tributario Nacional (RTN)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56293446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40B49161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556293446" w:displacedByCustomXml="next"/>
          </w:sdtContent>
        </w:sdt>
      </w:tr>
      <w:tr w:rsidR="00201578" w:rsidRPr="00BD594A" w14:paraId="16189F92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1703C7C1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Distribución accionaria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  <w:r w:rsidR="00454879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62294326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7D3637AE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262294326" w:displacedByCustomXml="next"/>
          </w:sdtContent>
        </w:sdt>
      </w:tr>
      <w:tr w:rsidR="00201578" w:rsidRPr="00BD594A" w14:paraId="29034880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1E9E4D0A" w:rsidR="00201578" w:rsidRPr="00A21C79" w:rsidRDefault="0020157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Constancia de participación en el capital social</w:t>
            </w:r>
            <w:r w:rsidR="00436D7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,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extendida por la empresa del sector eléctrico con la cual tiene relación directa o indirecta</w:t>
            </w:r>
            <w:r w:rsidR="00EC4D5C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(si aplica)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0700565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65D63CE8" w:rsidR="00201578" w:rsidRPr="00A21C79" w:rsidRDefault="005E757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60700565" w:displacedByCustomXml="next"/>
          </w:sdtContent>
        </w:sdt>
      </w:tr>
      <w:tr w:rsidR="00EC4D5C" w:rsidRPr="00BD594A" w14:paraId="16A47BC1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173F8B0F" w:rsidR="00EC4D5C" w:rsidRPr="00A21C79" w:rsidRDefault="00DA4F24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A21C79" w:rsidRDefault="00EC4D5C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Recibo de pago (TGR-1) por la cantidad de L.200.00 por la emisión del documento de inscripción </w:t>
            </w:r>
            <w:hyperlink r:id="rId11" w:history="1">
              <w:r w:rsidRPr="00A21C79"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t>https://tgr1.sefin.gob.hn/tgr1/tgr</w:t>
              </w:r>
            </w:hyperlink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2042453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7467F100" w:rsidR="00EC4D5C" w:rsidRPr="00A21C79" w:rsidRDefault="00F13FC2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220424532" w:displacedByCustomXml="next"/>
          </w:sdtContent>
        </w:sdt>
      </w:tr>
    </w:tbl>
    <w:p w14:paraId="75E1D778" w14:textId="77777777" w:rsidR="00233DA4" w:rsidRDefault="00233DA4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2B80E4A7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008A94DB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638D39C5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3A29AD94" w14:textId="77777777" w:rsidR="000142C1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2D594079" w14:textId="77777777" w:rsidR="000142C1" w:rsidRPr="0040613F" w:rsidRDefault="000142C1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tbl>
      <w:tblPr>
        <w:tblStyle w:val="Tablaconcuadrcula"/>
        <w:tblpPr w:leftFromText="141" w:rightFromText="141" w:vertAnchor="text" w:horzAnchor="margin" w:tblpY="99"/>
        <w:tblW w:w="9354" w:type="dxa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40613F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BEB" w14:textId="14858B71" w:rsidR="00201578" w:rsidRPr="00A21C79" w:rsidRDefault="0020157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lastRenderedPageBreak/>
              <w:t>DOCUMENTACIÓN ESPECÍFICA</w:t>
            </w:r>
          </w:p>
        </w:tc>
      </w:tr>
      <w:tr w:rsidR="00783D18" w:rsidRPr="00BD594A" w14:paraId="590DB2FF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6F738" w14:textId="07412072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DA4F2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6FF68" w14:textId="3103678B" w:rsidR="00783D18" w:rsidRPr="00A21C79" w:rsidRDefault="000A1354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Documento de concesión de derechos de aprovechamiento de aguas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(</w:t>
            </w:r>
            <w:r w:rsidR="00AC471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="00D4541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i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aplica)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cada central de generación propiedad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</w:t>
            </w:r>
            <w:r w:rsidR="00AB296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publicado en el Diario Oficial La Gaceta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5327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0635450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B0FE05" w14:textId="3B70F5BB" w:rsidR="00783D18" w:rsidRPr="00A21C79" w:rsidRDefault="009D2039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406354502" w:displacedByCustomXml="next"/>
          </w:sdtContent>
        </w:sdt>
      </w:tr>
      <w:tr w:rsidR="00783D18" w:rsidRPr="00BD594A" w14:paraId="723A9F62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1F6CF" w14:textId="07C340E2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DA4F2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60931" w14:textId="6AA80567" w:rsidR="00783D18" w:rsidRPr="00A21C79" w:rsidRDefault="00C2471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Licencia ambiental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075B5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 en su defecto </w:t>
            </w:r>
            <w:r w:rsidR="0001218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licencia operativa 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cada central de generación propiedad de la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="000A135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233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8735222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2B53CD" w14:textId="169B2719" w:rsidR="00783D18" w:rsidRPr="00A21C79" w:rsidRDefault="00EE13CE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1198735222" w:displacedByCustomXml="next"/>
          </w:sdtContent>
        </w:sdt>
      </w:tr>
      <w:tr w:rsidR="00586BF1" w:rsidRPr="00BD594A" w14:paraId="0F90B6B4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33A2B" w14:textId="78066455" w:rsidR="00586BF1" w:rsidRPr="00A21C79" w:rsidRDefault="00CB7A44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B8FF7" w14:textId="5862CFC1" w:rsidR="00586BF1" w:rsidRPr="00A21C79" w:rsidRDefault="00586BF1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Contrato de operación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(si aplica)</w:t>
            </w:r>
            <w:r w:rsidR="00CB7A4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 cada central de generación propiedad de la sociedad mercantil</w:t>
            </w:r>
            <w:r w:rsidR="00DD218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publicado en el Diario Oficial La Gaceta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64547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00649530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7EB272" w14:textId="52A35DB8" w:rsidR="00586BF1" w:rsidRPr="00A21C79" w:rsidRDefault="00EE13CE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400649530" w:displacedByCustomXml="next"/>
          </w:sdtContent>
        </w:sdt>
      </w:tr>
      <w:tr w:rsidR="00783D18" w:rsidRPr="00BD594A" w14:paraId="4B07C377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B356" w14:textId="77423F0D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D684" w14:textId="70787B03" w:rsidR="00783D18" w:rsidRPr="00A21C79" w:rsidRDefault="00A2051F" w:rsidP="000A1354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05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Contrato de Acceso, Conexión y Uso a la red de transmisión o distribución</w:t>
            </w:r>
            <w:r w:rsidR="00B21313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,</w:t>
            </w:r>
            <w:r w:rsidRPr="00A205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 xml:space="preserve"> o en su defecto dictamen técnico que demuestre la factibilidad de la conexión emitido por el ente competente, para cada central de generación propiedad de la sociedad mercantil.</w:t>
            </w:r>
          </w:p>
        </w:tc>
        <w:sdt>
          <w:sdtPr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HN"/>
            </w:rPr>
            <w:id w:val="16352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766549" w:edGrp="everyone" w:displacedByCustomXml="prev"/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A74B7D" w14:textId="65D19D68" w:rsidR="00783D18" w:rsidRPr="00A21C79" w:rsidRDefault="00EE13CE" w:rsidP="00201578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HN"/>
                  </w:rPr>
                </w:pPr>
                <w:r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</w:p>
            </w:tc>
            <w:permEnd w:id="832766549" w:displacedByCustomXml="next"/>
          </w:sdtContent>
        </w:sdt>
      </w:tr>
      <w:tr w:rsidR="00783D18" w:rsidRPr="00BD594A" w14:paraId="0CA371C6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1E44A" w14:textId="7413E52A" w:rsidR="00783D18" w:rsidRPr="00A21C79" w:rsidRDefault="00783D1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CB7A4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FE94A" w14:textId="5829461D" w:rsidR="00783D18" w:rsidRPr="00A21C79" w:rsidRDefault="008875A7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Copia de los contratos suscritos con Agentes del MEN</w:t>
            </w:r>
            <w:r w:rsidR="00A848F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incluidas las adendas emitidas</w:t>
            </w:r>
            <w:r w:rsidR="00826275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,</w:t>
            </w:r>
            <w:r w:rsidR="00EA1EAA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826275" w:rsidRPr="006177B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en los cuales la Empresa Generadora sea la parte vendedora</w:t>
            </w:r>
            <w:r w:rsidR="00826275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  <w:r w:rsidR="00AF31E5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Los documentos deben permitir corroborar la información suministrada en el Anexo II </w:t>
            </w:r>
            <w:r w:rsidR="00392FE7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(Contratos</w:t>
            </w:r>
            <w:r w:rsidR="006177B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con </w:t>
            </w:r>
            <w:r w:rsidR="00982BF7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</w:t>
            </w:r>
            <w:r w:rsidR="006177B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gentes</w:t>
            </w:r>
            <w:r w:rsidR="00982BF7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del MEN</w:t>
            </w:r>
            <w:r w:rsidR="00392FE7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).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57FC4" w14:textId="461B5F32" w:rsidR="00783D18" w:rsidRPr="00A21C79" w:rsidRDefault="000249BE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19121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0492446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490492446"/>
              </w:sdtContent>
            </w:sdt>
          </w:p>
        </w:tc>
      </w:tr>
      <w:tr w:rsidR="004A2032" w:rsidRPr="00BD594A" w14:paraId="69A396C0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EB6F9" w14:textId="6E53D75D" w:rsidR="004A2032" w:rsidRPr="00A21C79" w:rsidRDefault="004A2032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E728E" w14:textId="20E94894" w:rsidR="004A2032" w:rsidRPr="00A21C79" w:rsidRDefault="004A2032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Diagrama unifilar actualizado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cada central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que incluya como mínimo la información nominal de las unidades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 generación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, equipos de transformación, servicios auxiliares o cargas y los equipos de medición comercial.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D946B" w14:textId="65F3DA7F" w:rsidR="004A2032" w:rsidRDefault="000249BE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3486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1024123" w:edGrp="everyone"/>
                <w:r w:rsidR="009D2039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1591024123"/>
              </w:sdtContent>
            </w:sdt>
          </w:p>
        </w:tc>
      </w:tr>
      <w:tr w:rsidR="006A30C8" w:rsidRPr="00BD594A" w14:paraId="1FD0267D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64D1C" w14:textId="061E5230" w:rsidR="006A30C8" w:rsidRPr="00A21C79" w:rsidRDefault="006A30C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</w:t>
            </w:r>
            <w:r w:rsidR="004A20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8F3B5" w14:textId="566ADAE1" w:rsidR="006A30C8" w:rsidRPr="00A21C79" w:rsidRDefault="00832428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Fotografías de </w:t>
            </w:r>
            <w:r w:rsidR="00C573A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las placas de </w:t>
            </w:r>
            <w:r w:rsidR="0076051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cada una de </w:t>
            </w:r>
            <w:r w:rsidR="0005229D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las unidades </w:t>
            </w:r>
            <w:r w:rsidR="0076051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</w:t>
            </w:r>
            <w:r w:rsidR="0005229D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gener</w:t>
            </w:r>
            <w:r w:rsidR="0076051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ación declaradas en el formulario</w:t>
            </w:r>
            <w:r w:rsidR="004A035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274EB1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debidamente etiquetadas</w:t>
            </w:r>
            <w:r w:rsidR="0074552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A13A4" w14:textId="25333A54" w:rsidR="006A30C8" w:rsidRPr="00A21C79" w:rsidRDefault="000249BE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131984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3883045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1923883045"/>
              </w:sdtContent>
            </w:sdt>
          </w:p>
        </w:tc>
      </w:tr>
      <w:tr w:rsidR="006A30C8" w:rsidRPr="00BD594A" w14:paraId="2F0AE1B9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7A69" w14:textId="75EB8E57" w:rsidR="006A30C8" w:rsidRPr="00A21C79" w:rsidRDefault="006A30C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1803" w14:textId="222FCC3A" w:rsidR="006A30C8" w:rsidRPr="00A21C79" w:rsidRDefault="00A767E3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Certificación de inicio de operación comercial</w:t>
            </w:r>
            <w:r w:rsidR="00E145D9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861706" w:rsidRPr="00B66DC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una vez </w:t>
            </w:r>
            <w:r w:rsidR="000358F2" w:rsidRPr="00B66DCD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emitida</w:t>
            </w:r>
            <w:r w:rsidR="00B00B14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B0D52" w14:textId="6D22B695" w:rsidR="006A30C8" w:rsidRPr="00A21C79" w:rsidRDefault="000249BE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57767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1372097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961372097"/>
              </w:sdtContent>
            </w:sdt>
          </w:p>
        </w:tc>
      </w:tr>
      <w:tr w:rsidR="006A30C8" w:rsidRPr="00BD594A" w14:paraId="26506A3C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2555E" w14:textId="4DD29982" w:rsidR="006A30C8" w:rsidRPr="00A21C79" w:rsidRDefault="006A30C8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1C4D9" w14:textId="691B7B93" w:rsidR="006A30C8" w:rsidRPr="00A21C79" w:rsidRDefault="00F804EA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Diagrama de calor o vapor </w:t>
            </w:r>
            <w:r w:rsidR="00E21AE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con </w:t>
            </w:r>
            <w:r w:rsidR="0011606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su </w:t>
            </w:r>
            <w:r w:rsidR="00E21AE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simbología </w:t>
            </w:r>
            <w:r w:rsidR="0011606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respectiva 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(en caso de </w:t>
            </w:r>
            <w:r w:rsidR="00CD50B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que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r w:rsidR="00A670A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la central de </w:t>
            </w:r>
            <w:r w:rsidR="00D75ECF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genera</w:t>
            </w:r>
            <w:r w:rsidR="00A670A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ción</w:t>
            </w:r>
            <w:r w:rsidR="00AC67F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cuente</w:t>
            </w:r>
            <w:r w:rsidR="00D75ECF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con equipos de cogeneración</w:t>
            </w: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)</w:t>
            </w:r>
            <w:r w:rsidR="00D804F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A089" w14:textId="7FD408D9" w:rsidR="006A30C8" w:rsidRPr="00A21C79" w:rsidRDefault="000249BE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12465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93316400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793316400"/>
              </w:sdtContent>
            </w:sdt>
          </w:p>
        </w:tc>
      </w:tr>
      <w:tr w:rsidR="006A30C8" w:rsidRPr="00BD594A" w14:paraId="181E645E" w14:textId="77777777" w:rsidTr="00761C07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837B1" w14:textId="0B003EE4" w:rsidR="006A30C8" w:rsidRPr="00A21C79" w:rsidRDefault="00D75ECF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19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D857A" w14:textId="2128C40A" w:rsidR="006A30C8" w:rsidRPr="00A21C79" w:rsidRDefault="00D75ECF" w:rsidP="00201578">
            <w:pPr>
              <w:spacing w:after="0"/>
              <w:jc w:val="both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Diagrama </w:t>
            </w:r>
            <w:r w:rsidR="009B0F2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simple </w:t>
            </w:r>
            <w:r w:rsidR="00391471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de </w:t>
            </w:r>
            <w:r w:rsidR="009B0F22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energía eléctrica y </w:t>
            </w:r>
            <w:r w:rsidR="008A6958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calor o vapor </w:t>
            </w:r>
            <w:r w:rsidR="00BF214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(en caso de </w:t>
            </w:r>
            <w:r w:rsidR="00CD50B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que</w:t>
            </w:r>
            <w:r w:rsidR="00BF214B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la central de generación cuente con equipos de cogeneración)</w:t>
            </w:r>
            <w:r w:rsidR="00CD50B3" w:rsidRPr="00A21C79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.</w:t>
            </w:r>
            <w:r w:rsidR="00122FD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65CAF" w14:textId="56B3D3E3" w:rsidR="006A30C8" w:rsidRPr="00A21C79" w:rsidRDefault="000249BE" w:rsidP="00201578">
            <w:pPr>
              <w:spacing w:after="0"/>
              <w:jc w:val="center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HN"/>
                </w:rPr>
                <w:id w:val="-21311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0917453" w:edGrp="everyone"/>
                <w:r w:rsidR="00EE13CE">
                  <w:rPr>
                    <w:rFonts w:ascii="MS Gothic" w:eastAsia="MS Gothic" w:hAnsi="MS Gothic" w:cs="Calibri" w:hint="eastAsia"/>
                    <w:color w:val="747474" w:themeColor="background2" w:themeShade="80"/>
                    <w:shd w:val="clear" w:color="auto" w:fill="FFFFFF"/>
                    <w:lang w:val="es-HN"/>
                  </w:rPr>
                  <w:t>☐</w:t>
                </w:r>
                <w:permEnd w:id="280917453"/>
              </w:sdtContent>
            </w:sdt>
          </w:p>
        </w:tc>
      </w:tr>
    </w:tbl>
    <w:p w14:paraId="6E14BC00" w14:textId="78107E84" w:rsidR="00C24718" w:rsidRDefault="00C24718" w:rsidP="008875A7">
      <w:pPr>
        <w:spacing w:after="0"/>
        <w:jc w:val="both"/>
        <w:rPr>
          <w:rFonts w:cstheme="minorHAnsi"/>
          <w:color w:val="000000" w:themeColor="text1"/>
        </w:rPr>
      </w:pPr>
    </w:p>
    <w:p w14:paraId="5CBC05D4" w14:textId="77777777" w:rsidR="00C24718" w:rsidRDefault="00C24718" w:rsidP="0064729C">
      <w:pPr>
        <w:spacing w:after="0"/>
        <w:jc w:val="both"/>
        <w:rPr>
          <w:rFonts w:cstheme="minorHAnsi"/>
          <w:color w:val="000000" w:themeColor="text1"/>
        </w:rPr>
      </w:pPr>
    </w:p>
    <w:p w14:paraId="1F76F025" w14:textId="77777777" w:rsidR="0064729C" w:rsidRDefault="0064729C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6471AA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66A9A42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035F93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18F40122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1292621C" w14:textId="77777777" w:rsidR="002160DA" w:rsidRDefault="002160DA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8FCE48E" w14:textId="77777777" w:rsidR="002160DA" w:rsidRDefault="002160DA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0A4DAD0E" w14:textId="77777777" w:rsidR="001128A3" w:rsidRDefault="001128A3" w:rsidP="007673B3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</w:p>
    <w:p w14:paraId="0C2852E3" w14:textId="275BDD83" w:rsidR="00DB6339" w:rsidRPr="00E12205" w:rsidRDefault="00AC621F" w:rsidP="007673B3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 xml:space="preserve">FORMULARIO DE </w:t>
      </w:r>
      <w:r w:rsidR="00031E5E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INSCRIPCIÓN</w:t>
      </w:r>
      <w:r w:rsidR="00582BB3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</w:t>
      </w:r>
      <w:r w:rsidR="00B01846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PARA</w:t>
      </w:r>
      <w:r w:rsidR="001040DD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 </w:t>
      </w:r>
      <w:r w:rsidR="009101F5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 xml:space="preserve">EMPRESA </w:t>
      </w:r>
      <w:r w:rsidR="00FD24C3" w:rsidRPr="00E12205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GENERADORA</w:t>
      </w:r>
    </w:p>
    <w:p w14:paraId="24FE1139" w14:textId="1DC79389" w:rsidR="00DD4F5A" w:rsidRPr="001D2050" w:rsidRDefault="00742BF2" w:rsidP="00B1084F">
      <w:pPr>
        <w:tabs>
          <w:tab w:val="left" w:pos="3649"/>
        </w:tabs>
        <w:spacing w:before="211"/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Instrucciones: 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La </w:t>
      </w:r>
      <w:r w:rsidR="001E2C2D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i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nformación solicitada en los numerales 2.1. Distribución del capital social y 2.2. Participación en otras empresas del sector eléctrico, deberá ser completada para cada socio y empresa del sector eléctrico según lo requerido. </w:t>
      </w:r>
      <w:r w:rsidR="001E2C2D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upli</w:t>
      </w:r>
      <w:r w:rsidR="001E2C2D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que</w:t>
      </w:r>
      <w:r w:rsidR="00B1084F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los campos las veces que necesite.</w:t>
      </w:r>
      <w:r w:rsidR="00260371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</w:p>
    <w:p w14:paraId="35265961" w14:textId="680BBA7C" w:rsidR="00742BF2" w:rsidRPr="001D2050" w:rsidRDefault="00260371" w:rsidP="00B1084F">
      <w:pPr>
        <w:tabs>
          <w:tab w:val="left" w:pos="3649"/>
        </w:tabs>
        <w:spacing w:before="211"/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Los campos marcados con (*) son de carácter obligatorio.</w:t>
      </w:r>
    </w:p>
    <w:p w14:paraId="2D945FC3" w14:textId="77777777" w:rsidR="005D6F3D" w:rsidRPr="001D2050" w:rsidRDefault="005D6F3D" w:rsidP="005D6F3D">
      <w:pPr>
        <w:spacing w:before="1"/>
        <w:ind w:right="459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Señores Comisión Reguladora de Energía Eléctrica:</w:t>
      </w:r>
    </w:p>
    <w:p w14:paraId="264B00D6" w14:textId="5EC23DCB" w:rsidR="009101F5" w:rsidRPr="001D2050" w:rsidRDefault="009101F5" w:rsidP="009101F5">
      <w:pPr>
        <w:tabs>
          <w:tab w:val="left" w:pos="3649"/>
        </w:tabs>
        <w:spacing w:before="211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Solicito inscripción como Empresa </w:t>
      </w:r>
      <w:r w:rsidR="00FD24C3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Generadora</w:t>
      </w:r>
      <w:r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en el Registro Público de Empresas del Sector Eléctrico, para lo cual adjunto la información que se detalla a continuación.</w:t>
      </w:r>
    </w:p>
    <w:p w14:paraId="3042E1A5" w14:textId="59946C4D" w:rsidR="007673B3" w:rsidRPr="000B0F6B" w:rsidRDefault="005D6F3D" w:rsidP="007673B3">
      <w:pPr>
        <w:pStyle w:val="Prrafodelista"/>
        <w:numPr>
          <w:ilvl w:val="0"/>
          <w:numId w:val="26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INFORMACIÓN GENERAL</w:t>
      </w:r>
    </w:p>
    <w:p w14:paraId="2E0B99F8" w14:textId="77777777" w:rsidR="007673B3" w:rsidRPr="007673B3" w:rsidRDefault="007673B3" w:rsidP="007673B3">
      <w:pPr>
        <w:pStyle w:val="Prrafodelista"/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8"/>
          <w:szCs w:val="8"/>
        </w:rPr>
      </w:pPr>
    </w:p>
    <w:p w14:paraId="2EC384AB" w14:textId="4BEC52BA" w:rsidR="005D6F3D" w:rsidRPr="001D2050" w:rsidRDefault="005D6F3D" w:rsidP="005D6F3D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Información del </w:t>
      </w:r>
      <w:r w:rsidR="000310A8"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r</w:t>
      </w:r>
      <w:r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epresentante </w:t>
      </w:r>
      <w:r w:rsidR="000310A8"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l</w:t>
      </w:r>
      <w:r w:rsidRPr="001D205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egal: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331"/>
        <w:gridCol w:w="876"/>
        <w:gridCol w:w="2376"/>
        <w:gridCol w:w="8"/>
      </w:tblGrid>
      <w:tr w:rsidR="005D6F3D" w:rsidRPr="00BD594A" w14:paraId="5D30FC79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completo*: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1C78832B" w:rsidR="005D6F3D" w:rsidRPr="00C40B67" w:rsidRDefault="00C40B67" w:rsidP="00DB633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737626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73762692"/>
          </w:p>
        </w:tc>
      </w:tr>
      <w:tr w:rsidR="005D6F3D" w:rsidRPr="00BD594A" w14:paraId="6AD3F063" w14:textId="77777777" w:rsidTr="00454879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Cargo*: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1F262D21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7839217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78392171"/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Nacionalidad*: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56E75B0D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8721568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87215689"/>
          </w:p>
        </w:tc>
      </w:tr>
      <w:tr w:rsidR="005D6F3D" w:rsidRPr="00BD594A" w14:paraId="2D579E5C" w14:textId="77777777" w:rsidTr="00454879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3BD00894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Núm. identi</w:t>
            </w:r>
            <w:r w:rsidR="002B3B2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/pasaporte*: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1DACDC7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7452757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74527574"/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6857D66B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4286224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42862240"/>
          </w:p>
        </w:tc>
      </w:tr>
      <w:tr w:rsidR="005D6F3D" w:rsidRPr="00BD594A" w14:paraId="7887FB7F" w14:textId="77777777" w:rsidTr="00454879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BE2A9B0" w:rsidR="005D6F3D" w:rsidRPr="00C40B67" w:rsidRDefault="00C40B6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719808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71980878"/>
          </w:p>
        </w:tc>
      </w:tr>
      <w:tr w:rsidR="005D6F3D" w:rsidRPr="00BD594A" w14:paraId="04FD61E1" w14:textId="77777777" w:rsidTr="00454879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3C0A4C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Descripción del poder de representación*: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45CC1880" w:rsidR="005D6F3D" w:rsidRPr="00C40B67" w:rsidRDefault="00C40B67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245061357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245061357"/>
          </w:p>
        </w:tc>
      </w:tr>
      <w:tr w:rsidR="005D6F3D" w:rsidRPr="00BD594A" w14:paraId="6251804A" w14:textId="77777777" w:rsidTr="00454879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454879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460F90A1" w:rsidR="005D6F3D" w:rsidRPr="003C0A4C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Teléfono*: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1605E452" w:rsidR="005D6F3D" w:rsidRPr="003C0A4C" w:rsidRDefault="00C40B67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392511956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392511956"/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3C0A4C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Correo electrónico*: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666E40F8" w:rsidR="005D6F3D" w:rsidRPr="003C0A4C" w:rsidRDefault="00C40B67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178929537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789295379"/>
          </w:p>
        </w:tc>
      </w:tr>
    </w:tbl>
    <w:p w14:paraId="27DC37DD" w14:textId="77777777" w:rsidR="005D6F3D" w:rsidRPr="007673B3" w:rsidRDefault="005D6F3D" w:rsidP="00EE102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4657DA53" w14:textId="3888BBF4" w:rsidR="005D6F3D" w:rsidRPr="00D17555" w:rsidRDefault="005D6F3D" w:rsidP="005D6F3D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Información del </w:t>
      </w:r>
      <w:r w:rsidR="00EE102C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a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poderado </w:t>
      </w:r>
      <w:r w:rsidR="00EE102C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l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egal: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2"/>
        <w:gridCol w:w="1765"/>
        <w:gridCol w:w="503"/>
        <w:gridCol w:w="777"/>
        <w:gridCol w:w="2476"/>
      </w:tblGrid>
      <w:tr w:rsidR="005D6F3D" w:rsidRPr="000731B9" w14:paraId="0B8A481D" w14:textId="77777777" w:rsidTr="00454879">
        <w:trPr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completo*: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518EA9ED" w:rsidR="005D6F3D" w:rsidRPr="00327349" w:rsidRDefault="00327349" w:rsidP="00DB633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557749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5577490"/>
          </w:p>
        </w:tc>
      </w:tr>
      <w:tr w:rsidR="005D6F3D" w:rsidRPr="00BD594A" w14:paraId="56DDE778" w14:textId="77777777" w:rsidTr="00454879">
        <w:trPr>
          <w:trHeight w:val="87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454879">
        <w:trPr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colegiación*: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54782186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8309276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483092760"/>
          </w:p>
        </w:tc>
      </w:tr>
      <w:tr w:rsidR="005D6F3D" w:rsidRPr="00BD594A" w14:paraId="392E0E15" w14:textId="77777777" w:rsidTr="00454879">
        <w:trPr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454879">
        <w:trPr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479EC3B6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Núm. identi</w:t>
            </w:r>
            <w:r w:rsidR="00A6196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/pasaporte*: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261324D5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9591492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95914922"/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3BA3605E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0870463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08704632"/>
          </w:p>
        </w:tc>
      </w:tr>
      <w:tr w:rsidR="005D6F3D" w:rsidRPr="00BD594A" w14:paraId="64A9F682" w14:textId="77777777" w:rsidTr="00454879">
        <w:trPr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454879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62FE77C4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Teléfono*:</w:t>
            </w:r>
          </w:p>
        </w:tc>
        <w:tc>
          <w:tcPr>
            <w:tcW w:w="2410" w:type="dxa"/>
            <w:gridSpan w:val="4"/>
            <w:shd w:val="clear" w:color="auto" w:fill="D8DFED"/>
            <w:vAlign w:val="center"/>
          </w:tcPr>
          <w:p w14:paraId="51E3B4AE" w14:textId="23CFB885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906091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9060916"/>
          </w:p>
        </w:tc>
        <w:tc>
          <w:tcPr>
            <w:tcW w:w="22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3C0A4C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Correo electrónico*:</w:t>
            </w:r>
          </w:p>
        </w:tc>
        <w:tc>
          <w:tcPr>
            <w:tcW w:w="3253" w:type="dxa"/>
            <w:gridSpan w:val="2"/>
            <w:shd w:val="clear" w:color="auto" w:fill="D8DFED"/>
            <w:vAlign w:val="center"/>
          </w:tcPr>
          <w:p w14:paraId="76462C46" w14:textId="54762432" w:rsidR="005D6F3D" w:rsidRPr="00327349" w:rsidRDefault="00327349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7783651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77836517"/>
          </w:p>
        </w:tc>
      </w:tr>
    </w:tbl>
    <w:p w14:paraId="55F30FE0" w14:textId="77777777" w:rsidR="00EE102C" w:rsidRPr="007673B3" w:rsidRDefault="00EE102C" w:rsidP="007673B3">
      <w:pPr>
        <w:tabs>
          <w:tab w:val="left" w:pos="5490"/>
        </w:tabs>
        <w:rPr>
          <w:rFonts w:cstheme="minorHAnsi"/>
          <w:b/>
          <w:bCs/>
          <w:color w:val="000000" w:themeColor="text1"/>
          <w:sz w:val="2"/>
          <w:szCs w:val="2"/>
        </w:rPr>
      </w:pPr>
    </w:p>
    <w:p w14:paraId="22EB284A" w14:textId="3C9DC735" w:rsidR="005D6F3D" w:rsidRPr="00D17555" w:rsidRDefault="005D6F3D" w:rsidP="005D6F3D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Información de la </w:t>
      </w:r>
      <w:r w:rsidR="000310A8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s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ociedad </w:t>
      </w:r>
      <w:r w:rsidR="000310A8"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m</w:t>
      </w: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ercantil: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454879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4B15436C" w:rsidR="005D6F3D" w:rsidRPr="00D6616C" w:rsidRDefault="00D6616C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1988755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19887551"/>
          </w:p>
        </w:tc>
      </w:tr>
      <w:tr w:rsidR="005D6F3D" w:rsidRPr="00BD594A" w14:paraId="07E0F6BF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454879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4D3CE6DC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Tipo de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ercantil*:</w:t>
            </w:r>
          </w:p>
        </w:tc>
        <w:tc>
          <w:tcPr>
            <w:tcW w:w="5936" w:type="dxa"/>
            <w:gridSpan w:val="6"/>
            <w:shd w:val="clear" w:color="auto" w:fill="D8DFED"/>
            <w:vAlign w:val="center"/>
          </w:tcPr>
          <w:p w14:paraId="69E1085C" w14:textId="70BB0240" w:rsidR="005D6F3D" w:rsidRPr="00BD594A" w:rsidRDefault="003A1F1A" w:rsidP="00260371">
            <w:pPr>
              <w:spacing w:after="0" w:line="240" w:lineRule="auto"/>
              <w:rPr>
                <w:rFonts w:cstheme="minorHAnsi"/>
              </w:rPr>
            </w:pPr>
            <w:permStart w:id="582553471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49939510"/>
                <w:placeholder>
                  <w:docPart w:val="C9AC882D8D1D4E5E991C865EF276318D"/>
                </w:placeholder>
                <w:showingPlcHdr/>
                <w:dropDownList>
                  <w:listItem w:displayText="Sociedad Anónima" w:value="Sociedad Anónima"/>
                  <w:listItem w:displayText="Sociedad Unipersonal" w:value="Sociedad Unipersonal"/>
                  <w:listItem w:displayText="Sociedad de Responsabilidad Limitada" w:value="Sociedad de Responsabilidad Limitada"/>
                  <w:listItem w:displayText="Sociedad Extranjera" w:value="Sociedad Extranjera"/>
                </w:dropDownList>
              </w:sdtPr>
              <w:sdtEndPr/>
              <w:sdtContent>
                <w:r w:rsidRPr="007A235B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582553471"/>
          </w:p>
        </w:tc>
      </w:tr>
      <w:tr w:rsidR="005D6F3D" w:rsidRPr="00BD594A" w14:paraId="749CEF36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454879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Abreviatura o nombre comercial: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68261965" w:rsidR="005D6F3D" w:rsidRPr="008F03D7" w:rsidRDefault="008F03D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8071747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480717473"/>
          </w:p>
        </w:tc>
      </w:tr>
      <w:tr w:rsidR="005D6F3D" w:rsidRPr="00BD594A" w14:paraId="6DB4E0FE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454879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6D6A1F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y tomo o matrícula de inscripción en el Registro Mercantil*: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30190792" w:rsidR="005D6F3D" w:rsidRPr="008F03D7" w:rsidRDefault="008F03D7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3695628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36956284"/>
          </w:p>
        </w:tc>
      </w:tr>
      <w:tr w:rsidR="005D6F3D" w:rsidRPr="00BD594A" w14:paraId="49B65BE2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454879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5C349305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Fecha de constitución de la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s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ociedad </w:t>
            </w:r>
            <w:r w:rsidR="000310A8"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</w:t>
            </w: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ercantil*: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4F906A28" w14:textId="51524371" w:rsidR="005D6F3D" w:rsidRPr="00BD594A" w:rsidRDefault="00566E63" w:rsidP="00260371">
            <w:pPr>
              <w:spacing w:after="0" w:line="240" w:lineRule="auto"/>
              <w:rPr>
                <w:rFonts w:cstheme="minorHAnsi"/>
              </w:rPr>
            </w:pPr>
            <w:permStart w:id="1093802457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8190875"/>
                <w:placeholder>
                  <w:docPart w:val="AC353A0D98A147049EEDDD406A7D38C8"/>
                </w:placeholder>
                <w:showingPlcHdr/>
                <w15:color w:val="808080"/>
                <w:date w:fullDate="2020-04-10T00:00:00Z">
                  <w:dateFormat w:val="d/M/yyyy"/>
                  <w:lid w:val="es-HN"/>
                  <w:storeMappedDataAs w:val="dateTime"/>
                  <w:calendar w:val="gregorian"/>
                </w:date>
              </w:sdtPr>
              <w:sdtEndPr/>
              <w:sdtContent>
                <w:r w:rsidRPr="007A235B">
                  <w:rPr>
                    <w:rFonts w:eastAsia="Times New Roman" w:cstheme="minorHAnsi"/>
                    <w:color w:val="747474" w:themeColor="background2" w:themeShade="80"/>
                    <w:lang w:val="es-ES" w:eastAsia="es-HN"/>
                  </w:rPr>
                  <w:t>Haga clic para desplegar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093802457"/>
          </w:p>
        </w:tc>
      </w:tr>
      <w:tr w:rsidR="005D6F3D" w:rsidRPr="00BD594A" w14:paraId="7479637B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454879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6D6A1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instrumento público de constitución*: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222ED54F" w:rsidR="005D6F3D" w:rsidRPr="00566E63" w:rsidRDefault="00566E63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1628153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16281539"/>
          </w:p>
        </w:tc>
      </w:tr>
      <w:tr w:rsidR="005D6F3D" w:rsidRPr="00BD594A" w14:paraId="2C5B9AC4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454879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Registro Tributario Nacional (RTN)*: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63F8974B" w:rsidR="005D6F3D" w:rsidRPr="00566E63" w:rsidRDefault="00566E63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4581384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45813849"/>
          </w:p>
        </w:tc>
      </w:tr>
    </w:tbl>
    <w:p w14:paraId="06D47FE3" w14:textId="77777777" w:rsidR="005D6F3D" w:rsidRPr="007673B3" w:rsidRDefault="005D6F3D" w:rsidP="00EE102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2D8DBA35" w14:textId="77777777" w:rsidR="00551CE8" w:rsidRDefault="00551CE8" w:rsidP="00551CE8">
      <w:pPr>
        <w:pStyle w:val="Prrafodelista"/>
        <w:tabs>
          <w:tab w:val="left" w:pos="3649"/>
        </w:tabs>
        <w:spacing w:before="211"/>
        <w:ind w:left="792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30A1BE33" w14:textId="77777777" w:rsidR="00551CE8" w:rsidRDefault="00551CE8" w:rsidP="00551CE8">
      <w:pPr>
        <w:pStyle w:val="Prrafodelista"/>
        <w:tabs>
          <w:tab w:val="left" w:pos="3649"/>
        </w:tabs>
        <w:spacing w:before="211"/>
        <w:ind w:left="792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</w:p>
    <w:p w14:paraId="213AE7E8" w14:textId="312D444B" w:rsidR="005D6F3D" w:rsidRPr="00D17555" w:rsidRDefault="005D6F3D" w:rsidP="00D17555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lastRenderedPageBreak/>
        <w:t>Dirección de la Empresa: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9"/>
        <w:gridCol w:w="466"/>
        <w:gridCol w:w="274"/>
        <w:gridCol w:w="495"/>
        <w:gridCol w:w="3046"/>
      </w:tblGrid>
      <w:tr w:rsidR="005D6F3D" w:rsidRPr="00BD594A" w14:paraId="241A8CA9" w14:textId="77777777" w:rsidTr="00454879">
        <w:trPr>
          <w:jc w:val="center"/>
        </w:trPr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Departamento*: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12F02E" w14:textId="1728B66B" w:rsidR="005D6F3D" w:rsidRPr="00B67108" w:rsidRDefault="001F4BB1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5171504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51715048"/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Municipio*: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8CF4F1A" w14:textId="60123BCA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6127705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61277056"/>
          </w:p>
        </w:tc>
      </w:tr>
      <w:tr w:rsidR="005D6F3D" w:rsidRPr="00BD594A" w14:paraId="0740C6B5" w14:textId="77777777" w:rsidTr="00454879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454879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C666" w14:textId="77777777" w:rsidR="005D6F3D" w:rsidRPr="00D17555" w:rsidRDefault="005D6F3D" w:rsidP="0026037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Ciudad*: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AF1D2F" w14:textId="2CF0490C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7647368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76473689"/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7B8B7BE" w14:textId="374D45B8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7875100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78751008"/>
          </w:p>
        </w:tc>
      </w:tr>
      <w:tr w:rsidR="005D6F3D" w:rsidRPr="00BD594A" w14:paraId="2048EB6E" w14:textId="77777777" w:rsidTr="00454879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F7C09DA" w14:textId="77777777" w:rsidTr="00454879">
        <w:trPr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920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Teléfono*: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FB2A27" w14:textId="634D2E9A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24206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242067"/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ED9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Fax: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4828D85" w14:textId="62D1382F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7486497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74864974"/>
          </w:p>
        </w:tc>
      </w:tr>
      <w:tr w:rsidR="005D6F3D" w:rsidRPr="00BD594A" w14:paraId="27CBF899" w14:textId="77777777" w:rsidTr="00454879">
        <w:trPr>
          <w:trHeight w:val="28"/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454879">
        <w:trPr>
          <w:jc w:val="center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Correo electrónico*: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2E9EF29" w14:textId="1D99FF77" w:rsidR="005D6F3D" w:rsidRPr="00B67108" w:rsidRDefault="00B67108" w:rsidP="00260371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1887551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18875513"/>
          </w:p>
        </w:tc>
      </w:tr>
    </w:tbl>
    <w:p w14:paraId="2F0EB712" w14:textId="0F176176" w:rsidR="005D6F3D" w:rsidRDefault="005D6F3D" w:rsidP="005D6F3D">
      <w:pPr>
        <w:spacing w:after="0" w:line="240" w:lineRule="auto"/>
        <w:rPr>
          <w:rFonts w:cstheme="minorHAnsi"/>
          <w:color w:val="000000" w:themeColor="text1"/>
        </w:rPr>
      </w:pPr>
    </w:p>
    <w:p w14:paraId="7D2A4AFF" w14:textId="68CDDC7D" w:rsidR="00E06E36" w:rsidRPr="00D17555" w:rsidRDefault="00E06E36" w:rsidP="00CC7792">
      <w:pPr>
        <w:pStyle w:val="Prrafodelista"/>
        <w:numPr>
          <w:ilvl w:val="0"/>
          <w:numId w:val="26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INFORMACIÓN ESPECÍFICA</w:t>
      </w:r>
    </w:p>
    <w:p w14:paraId="3C909601" w14:textId="77777777" w:rsidR="00CC7792" w:rsidRPr="00CC7792" w:rsidRDefault="00CC7792" w:rsidP="00CC7792">
      <w:pPr>
        <w:pStyle w:val="Prrafodelista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788EAE70" w14:textId="77777777" w:rsidR="00CC7792" w:rsidRPr="00CC7792" w:rsidRDefault="00CC7792" w:rsidP="00CC7792">
      <w:pPr>
        <w:pStyle w:val="Prrafodelista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Pr="00D17555" w:rsidRDefault="00CC7792" w:rsidP="00CC7792">
      <w:pPr>
        <w:pStyle w:val="Prrafodelista"/>
        <w:numPr>
          <w:ilvl w:val="1"/>
          <w:numId w:val="23"/>
        </w:numPr>
        <w:tabs>
          <w:tab w:val="left" w:pos="3649"/>
        </w:tabs>
        <w:spacing w:before="211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D1755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Distribución del capital social:</w:t>
      </w:r>
    </w:p>
    <w:tbl>
      <w:tblPr>
        <w:tblStyle w:val="Tablaconcuadrcula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454879">
        <w:trPr>
          <w:trHeight w:val="283"/>
        </w:trPr>
        <w:tc>
          <w:tcPr>
            <w:tcW w:w="2324" w:type="dxa"/>
            <w:vAlign w:val="center"/>
          </w:tcPr>
          <w:p w14:paraId="55A39DB5" w14:textId="1989E54A" w:rsidR="00236DA0" w:rsidRPr="00BD594A" w:rsidRDefault="00507419" w:rsidP="00742BF2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Cantidad</w:t>
            </w:r>
            <w:r w:rsidR="00236DA0"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de socios*: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68BAF796" w:rsidR="00236DA0" w:rsidRPr="00B67108" w:rsidRDefault="00B67108" w:rsidP="00742BF2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10862147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108621473"/>
          </w:p>
        </w:tc>
      </w:tr>
    </w:tbl>
    <w:p w14:paraId="61BCCC27" w14:textId="68C1137F" w:rsidR="00597F8F" w:rsidRPr="00B1084F" w:rsidRDefault="00597F8F" w:rsidP="00FF62BA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32B7BEBF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3A4D8" w14:textId="29B3D071" w:rsidR="00FA058B" w:rsidRPr="00E569AA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  <w:t xml:space="preserve">Socio núm.  </w:t>
            </w:r>
            <w:permStart w:id="478613528" w:edGrp="everyone"/>
            <w:r w:rsidR="006716A6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  <w:t xml:space="preserve">    </w:t>
            </w:r>
            <w:permEnd w:id="478613528"/>
            <w:r w:rsidRPr="362537FF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</w:rPr>
              <w:t>:</w:t>
            </w:r>
          </w:p>
        </w:tc>
      </w:tr>
      <w:tr w:rsidR="00FA058B" w:rsidRPr="00BD594A" w14:paraId="5C226BB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D7BC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7F2D014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8A3C7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53D9E67" w14:textId="5BF218FF" w:rsidR="00FA058B" w:rsidRPr="006716A6" w:rsidRDefault="006716A6" w:rsidP="00B01846">
            <w:pPr>
              <w:spacing w:after="0" w:line="240" w:lineRule="auto"/>
            </w:pPr>
            <w:permStart w:id="2146914916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id w:val="769048184"/>
                <w:placeholder>
                  <w:docPart w:val="8119C986F48849A99939B5DC9D92AE26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EndPr/>
              <w:sdtContent>
                <w:r w:rsidRPr="00CB1756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146914916"/>
          </w:p>
        </w:tc>
      </w:tr>
      <w:tr w:rsidR="00FA058B" w:rsidRPr="00BD594A" w14:paraId="777B0DCD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5500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3194E5DF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D70B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696D5A" w14:textId="0C9CE5E8" w:rsidR="00FA058B" w:rsidRPr="00BD594A" w:rsidRDefault="006716A6" w:rsidP="00B01846">
            <w:pPr>
              <w:spacing w:after="0" w:line="240" w:lineRule="auto"/>
              <w:rPr>
                <w:rFonts w:cstheme="minorHAnsi"/>
              </w:rPr>
            </w:pPr>
            <w:permStart w:id="1743475262" w:edGrp="everyone"/>
            <w:r>
              <w:rPr>
                <w:rFonts w:cstheme="minorHAnsi"/>
              </w:rPr>
              <w:t xml:space="preserve">   </w:t>
            </w:r>
            <w:permEnd w:id="1743475262"/>
          </w:p>
        </w:tc>
      </w:tr>
      <w:tr w:rsidR="00FA058B" w:rsidRPr="00BD594A" w14:paraId="0B58688C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35D20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0BC9BE8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F871E" w14:textId="36BF7BD4" w:rsidR="00FA058B" w:rsidRPr="00D17555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Registro Tributario Nacional (RTN) o Núm. De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DDF75F2" w14:textId="52E0628A" w:rsidR="00FA058B" w:rsidRPr="00CA13A4" w:rsidRDefault="00CA13A4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9512646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95126462"/>
          </w:p>
        </w:tc>
      </w:tr>
      <w:tr w:rsidR="00FA058B" w:rsidRPr="00BD594A" w14:paraId="43ACF790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5E8B4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990BB3C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235AA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2F1993E" w14:textId="35704A09" w:rsidR="00FA058B" w:rsidRPr="00CA13A4" w:rsidRDefault="00CA13A4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0729126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07291266"/>
          </w:p>
        </w:tc>
      </w:tr>
      <w:tr w:rsidR="00FA058B" w:rsidRPr="00BD594A" w14:paraId="0393173D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D339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FF6B4F7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EF375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02B80BD" w14:textId="7074FC44" w:rsidR="00FA058B" w:rsidRPr="00BD594A" w:rsidRDefault="0051409E" w:rsidP="00B01846">
            <w:pPr>
              <w:spacing w:after="0" w:line="240" w:lineRule="auto"/>
              <w:rPr>
                <w:rFonts w:cstheme="minorHAnsi"/>
              </w:rPr>
            </w:pPr>
            <w:permStart w:id="1684935282" w:edGrp="everyone"/>
            <w:r>
              <w:rPr>
                <w:rFonts w:cstheme="minorHAnsi"/>
              </w:rPr>
              <w:t xml:space="preserve"> </w:t>
            </w:r>
            <w:r w:rsidR="00CA13A4">
              <w:rPr>
                <w:rFonts w:cstheme="minorHAnsi"/>
              </w:rPr>
              <w:t xml:space="preserve">  </w:t>
            </w:r>
            <w:permEnd w:id="1684935282"/>
          </w:p>
        </w:tc>
      </w:tr>
      <w:tr w:rsidR="00FA058B" w:rsidRPr="00BD594A" w14:paraId="2C713B05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94D9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F8B2FF0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F20104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51DB3E4" w14:textId="17A216F4" w:rsidR="00FA058B" w:rsidRPr="00CA13A4" w:rsidRDefault="00CA13A4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8892044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88920445"/>
          </w:p>
        </w:tc>
      </w:tr>
      <w:tr w:rsidR="00FA058B" w:rsidRPr="00BD594A" w14:paraId="3A56081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AB246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0CE211A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119F9" w14:textId="77777777" w:rsidR="00FA058B" w:rsidRPr="00D17555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D1755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2629965F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8AC67" w14:textId="77777777" w:rsidR="00FA058B" w:rsidRPr="00D17555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95AA99B" w14:textId="3366889E" w:rsidR="00FA058B" w:rsidRPr="00D17555" w:rsidRDefault="00CA13A4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156856743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568567439"/>
          </w:p>
        </w:tc>
      </w:tr>
      <w:tr w:rsidR="00FA058B" w:rsidRPr="00BD594A" w14:paraId="0B77EAF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61E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A4D52F8" w14:textId="77777777" w:rsidR="00FA058B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1A5B10AC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A7AEF" w14:textId="1D5B617B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Socio núm.  </w:t>
            </w:r>
            <w:permStart w:id="962618923" w:edGrp="everyone"/>
            <w:r w:rsidR="00CA13A4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962618923"/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FA058B" w:rsidRPr="00BD594A" w14:paraId="0C14E129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B54E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D587E67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0EA110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4459B03" w14:textId="390208B0" w:rsidR="00FA058B" w:rsidRPr="00CA13A4" w:rsidRDefault="00CA13A4" w:rsidP="00B01846">
            <w:pPr>
              <w:spacing w:after="0" w:line="240" w:lineRule="auto"/>
            </w:pPr>
            <w:permStart w:id="1180712865" w:edGrp="everyone"/>
            <w:r>
              <w:rPr>
                <w:rFonts w:cstheme="minorHAnsi"/>
              </w:rPr>
              <w:t xml:space="preserve">  </w:t>
            </w:r>
            <w:sdt>
              <w:sdtPr>
                <w:id w:val="124521844"/>
                <w:placeholder>
                  <w:docPart w:val="1B2A12E06CBF42DF838613ABA1792588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EndPr/>
              <w:sdtContent>
                <w:r w:rsidRPr="00CB1756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180712865"/>
          </w:p>
        </w:tc>
      </w:tr>
      <w:tr w:rsidR="00FA058B" w:rsidRPr="00BD594A" w14:paraId="6FB8B7D1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63E16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74DDEF1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0C75C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D9CE6C5" w14:textId="4AC218B9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273489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2734893"/>
          </w:p>
        </w:tc>
      </w:tr>
      <w:tr w:rsidR="00FA058B" w:rsidRPr="00BD594A" w14:paraId="0FCBE6B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B96B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3F7639B2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E875F" w14:textId="37F6A7F3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Registro Tributario Nacional (RTN) o Núm. De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17C0FC7" w14:textId="4034F29A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2978938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29789383"/>
          </w:p>
        </w:tc>
      </w:tr>
      <w:tr w:rsidR="00FA058B" w:rsidRPr="00BD594A" w14:paraId="77702ABE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02F37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C9EB15E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4AC18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AEACBF2" w14:textId="1335F762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9632780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96327807"/>
          </w:p>
        </w:tc>
      </w:tr>
      <w:tr w:rsidR="00FA058B" w:rsidRPr="00BD594A" w14:paraId="7747DEC9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754A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6C2CCCB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3ACDD7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9F77EA8" w14:textId="52FEA2D4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</w:rPr>
            </w:pPr>
            <w:permStart w:id="1753613687" w:edGrp="everyone"/>
            <w:r>
              <w:rPr>
                <w:rFonts w:ascii="Calibri" w:hAnsi="Calibri" w:cs="Calibri"/>
              </w:rPr>
              <w:t xml:space="preserve">    </w:t>
            </w:r>
            <w:permEnd w:id="1753613687"/>
          </w:p>
        </w:tc>
      </w:tr>
      <w:tr w:rsidR="00FA058B" w:rsidRPr="00BD594A" w14:paraId="1D22A11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778D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453208D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8A23C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8A7263" w14:textId="1521F1AB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8386771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83867711"/>
          </w:p>
        </w:tc>
      </w:tr>
      <w:tr w:rsidR="00FA058B" w:rsidRPr="00BD594A" w14:paraId="40941FC7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479DF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CD9F915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3DEE0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423AA862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35A64B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2397B44" w14:textId="066BE148" w:rsidR="00FA058B" w:rsidRPr="00DC1F68" w:rsidRDefault="00DC1F6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24650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2465092"/>
          </w:p>
        </w:tc>
      </w:tr>
      <w:tr w:rsidR="00FA058B" w:rsidRPr="00BD594A" w14:paraId="31A4210D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8C8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17D1D59" w14:textId="354BF0AA" w:rsidR="00FA058B" w:rsidRDefault="00FA058B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D5C7775" w14:textId="06BFF1DA" w:rsidR="007673B3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0CADE60E" w14:textId="77777777" w:rsidR="007673B3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1AE3128C" w14:textId="77777777" w:rsidR="00B66DCD" w:rsidRDefault="00B66DCD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27385056" w14:textId="77777777" w:rsidR="00B66DCD" w:rsidRDefault="00B66DCD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4405660F" w14:textId="77777777" w:rsidR="00935BBD" w:rsidRDefault="00935BBD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437D2B7" w14:textId="77777777" w:rsidR="007673B3" w:rsidRPr="00FA058B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4194B983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FB9B9" w14:textId="797FCB1F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Socio núm. </w:t>
            </w:r>
            <w:r w:rsidR="005D05EB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673217811" w:edGrp="everyone"/>
            <w:r w:rsidR="00DC1F68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673217811"/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FA058B" w:rsidRPr="00BD594A" w14:paraId="16EE3B8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D9F20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F648072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6DBC80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8E54A6A" w14:textId="6648DCF2" w:rsidR="00FA058B" w:rsidRPr="00006E22" w:rsidRDefault="00DC1F68" w:rsidP="00B01846">
            <w:pPr>
              <w:spacing w:after="0" w:line="240" w:lineRule="auto"/>
            </w:pPr>
            <w:permStart w:id="701656068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id w:val="-200170219"/>
                <w:placeholder>
                  <w:docPart w:val="398664C0C5EA4017944059634EF21B6C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EndPr/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 w:rsidR="00006E22">
              <w:t xml:space="preserve"> </w:t>
            </w:r>
            <w:r>
              <w:rPr>
                <w:rFonts w:cstheme="minorHAnsi"/>
              </w:rPr>
              <w:t xml:space="preserve"> </w:t>
            </w:r>
            <w:permEnd w:id="701656068"/>
          </w:p>
        </w:tc>
      </w:tr>
      <w:tr w:rsidR="00FA058B" w:rsidRPr="00BD594A" w14:paraId="26648B74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0A19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1733F203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46BA4D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6662206" w14:textId="72B945C5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0909688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09096884"/>
          </w:p>
        </w:tc>
      </w:tr>
      <w:tr w:rsidR="00FA058B" w:rsidRPr="00BD594A" w14:paraId="00CCCA3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8088C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ACA3310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5596C" w14:textId="5C0F4608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Registro Tributario Nacional (RTN) o Núm. De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FF450BC" w14:textId="5DB9FFC0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6150920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61509206"/>
          </w:p>
        </w:tc>
      </w:tr>
      <w:tr w:rsidR="00FA058B" w:rsidRPr="00BD594A" w14:paraId="7A234F05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59C8C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252C088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B5A71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DE982FB" w14:textId="5D95643F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4934924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49349240"/>
          </w:p>
        </w:tc>
      </w:tr>
      <w:tr w:rsidR="00FA058B" w:rsidRPr="00BD594A" w14:paraId="71DC97F3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10A15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0B13911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BE3AB1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ADE640E" w14:textId="0794D817" w:rsidR="00FA058B" w:rsidRPr="00BD594A" w:rsidRDefault="00006E22" w:rsidP="00B01846">
            <w:pPr>
              <w:spacing w:after="0" w:line="240" w:lineRule="auto"/>
              <w:rPr>
                <w:rFonts w:cstheme="minorHAnsi"/>
              </w:rPr>
            </w:pPr>
            <w:permStart w:id="1687633159" w:edGrp="everyone"/>
            <w:r>
              <w:rPr>
                <w:rFonts w:cstheme="minorHAnsi"/>
              </w:rPr>
              <w:t xml:space="preserve">   </w:t>
            </w:r>
            <w:permEnd w:id="1687633159"/>
          </w:p>
        </w:tc>
      </w:tr>
      <w:tr w:rsidR="00FA058B" w:rsidRPr="00BD594A" w14:paraId="1D52B030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FBB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0F8CEF0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3DDC39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8362A12" w14:textId="2882387C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398028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3980287"/>
          </w:p>
        </w:tc>
      </w:tr>
      <w:tr w:rsidR="00FA058B" w:rsidRPr="00BD594A" w14:paraId="43FCBE2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7BFFA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E7A4A41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99F6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9E51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0008FB5E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7FA249" w14:textId="77777777" w:rsidR="00FA058B" w:rsidRPr="009E51EB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F81C255" w14:textId="50E883CB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781244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7812443"/>
          </w:p>
        </w:tc>
      </w:tr>
      <w:tr w:rsidR="00FA058B" w:rsidRPr="00BD594A" w14:paraId="5B2EA28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95F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88897F2" w14:textId="77777777" w:rsidR="00FA058B" w:rsidRPr="007673B3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3CD521E0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F118" w14:textId="446462FB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Socio núm.  </w:t>
            </w:r>
            <w:permStart w:id="165615123" w:edGrp="everyone"/>
            <w:r w:rsidR="00006E22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65615123"/>
            <w:r w:rsidRPr="00E569AA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FA058B" w:rsidRPr="00BD594A" w14:paraId="1A6B18F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1677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A001AE9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A8D827" w14:textId="77777777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Tipo de persona*: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D791AA5" w14:textId="1451287A" w:rsidR="00FA058B" w:rsidRPr="00006E22" w:rsidRDefault="00006E22" w:rsidP="00B01846">
            <w:pPr>
              <w:spacing w:after="0" w:line="240" w:lineRule="auto"/>
            </w:pPr>
            <w:permStart w:id="23231219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id w:val="-337690923"/>
                <w:placeholder>
                  <w:docPart w:val="78950BB0CBD048EB9DF78F2A92A9E861"/>
                </w:placeholder>
                <w:showingPlcHdr/>
                <w:dropDownList>
                  <w:listItem w:displayText="Persona Natural" w:value="Persona Natural"/>
                  <w:listItem w:displayText="Persona Jurídica" w:value="Persona Jurídica"/>
                </w:dropDownList>
              </w:sdtPr>
              <w:sdtEndPr/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3231219"/>
          </w:p>
        </w:tc>
      </w:tr>
      <w:tr w:rsidR="00FA058B" w:rsidRPr="00BD594A" w14:paraId="05E943F2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536EE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0D6BA25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E05B9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 legal completo*: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A260D3E" w14:textId="41558AC3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0706930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07069309"/>
          </w:p>
        </w:tc>
      </w:tr>
      <w:tr w:rsidR="00FA058B" w:rsidRPr="00BD594A" w14:paraId="64129B48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0073E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54E5A13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BF71E" w14:textId="7B050CE3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Registro Tributario Nacional (RTN) o Núm. De identi</w:t>
            </w:r>
            <w:r w:rsidR="00761D7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ficación</w:t>
            </w: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*: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A40B32" w14:textId="4FEFC7D4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87934293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879342931"/>
          </w:p>
        </w:tc>
      </w:tr>
      <w:tr w:rsidR="00FA058B" w:rsidRPr="00BD594A" w14:paraId="3E988F2D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26DBC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AD5F418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B98EEE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Domicilio*: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AD3BA4" w14:textId="770E9405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4931820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49318209"/>
          </w:p>
        </w:tc>
      </w:tr>
      <w:tr w:rsidR="00FA058B" w:rsidRPr="00BD594A" w14:paraId="35395156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21DAD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D2C2E92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F221C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acciones o valor de parte social*: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E0627A8" w14:textId="4EF22D0E" w:rsidR="00FA058B" w:rsidRPr="00BD594A" w:rsidRDefault="00006E22" w:rsidP="00B01846">
            <w:pPr>
              <w:spacing w:after="0" w:line="240" w:lineRule="auto"/>
              <w:rPr>
                <w:rFonts w:cstheme="minorHAnsi"/>
              </w:rPr>
            </w:pPr>
            <w:permStart w:id="117643271" w:edGrp="everyone"/>
            <w:r>
              <w:rPr>
                <w:rFonts w:cstheme="minorHAnsi"/>
              </w:rPr>
              <w:t xml:space="preserve">   </w:t>
            </w:r>
            <w:permEnd w:id="117643271"/>
          </w:p>
        </w:tc>
      </w:tr>
      <w:tr w:rsidR="00FA058B" w:rsidRPr="00BD594A" w14:paraId="3AA024C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38F61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A56DCDE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AFA40A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propiedad*: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34D185" w14:textId="06A09DDA" w:rsidR="00FA058B" w:rsidRPr="00006E22" w:rsidRDefault="00006E2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527589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5275894"/>
          </w:p>
        </w:tc>
      </w:tr>
      <w:tr w:rsidR="00FA058B" w:rsidRPr="00BD594A" w14:paraId="56468B55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40CA9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5FF2DEC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C10D8" w14:textId="77777777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F839A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Persona natural o grupo económico que controla a dicho socio (aplica a Personas</w:t>
            </w:r>
          </w:p>
        </w:tc>
      </w:tr>
      <w:tr w:rsidR="00FA058B" w:rsidRPr="00BD594A" w14:paraId="65AECCD2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918F86" w14:textId="77777777" w:rsidR="00FA058B" w:rsidRPr="00F839A4" w:rsidRDefault="00FA058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</w:pPr>
            <w:r w:rsidRPr="362537FF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</w:rPr>
              <w:t>Jurídicas)*: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03BEAE3" w14:textId="5A81FDAA" w:rsidR="00FA058B" w:rsidRPr="00F839A4" w:rsidRDefault="00006E22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permStart w:id="2063082284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2063082284"/>
          </w:p>
        </w:tc>
      </w:tr>
      <w:tr w:rsidR="00FA058B" w:rsidRPr="00BD594A" w14:paraId="286AB48C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3A1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7D17C2BA" w14:textId="6BE10D75" w:rsidR="00FA058B" w:rsidRPr="002C1B9C" w:rsidRDefault="00BC6A34">
      <w:pPr>
        <w:rPr>
          <w:color w:val="747474" w:themeColor="background2" w:themeShade="80"/>
        </w:rPr>
      </w:pPr>
      <w:permStart w:id="652555888" w:edGrp="everyone"/>
      <w:r>
        <w:rPr>
          <w:color w:val="747474" w:themeColor="background2" w:themeShade="80"/>
        </w:rPr>
        <w:t xml:space="preserve"> </w:t>
      </w:r>
      <w:r w:rsidR="001E69B8">
        <w:rPr>
          <w:rFonts w:ascii="Calibri" w:hAnsi="Calibri" w:cs="Calibri"/>
          <w:color w:val="747474" w:themeColor="background2" w:themeShade="80"/>
        </w:rPr>
        <w:t xml:space="preserve"> En caso de ser necesario, copie y pegue aquí lo</w:t>
      </w:r>
      <w:r w:rsidR="00B47A17">
        <w:rPr>
          <w:rFonts w:ascii="Calibri" w:hAnsi="Calibri" w:cs="Calibri"/>
          <w:color w:val="747474" w:themeColor="background2" w:themeShade="80"/>
        </w:rPr>
        <w:t>s campos que deben ser duplicados</w:t>
      </w:r>
      <w:r>
        <w:rPr>
          <w:color w:val="747474" w:themeColor="background2" w:themeShade="80"/>
        </w:rPr>
        <w:t xml:space="preserve">  </w:t>
      </w:r>
      <w:permEnd w:id="652555888"/>
    </w:p>
    <w:tbl>
      <w:tblPr>
        <w:tblStyle w:val="Tablaconcuadrcula"/>
        <w:tblpPr w:leftFromText="141" w:rightFromText="141" w:vertAnchor="text" w:horzAnchor="margin" w:tblpY="7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4"/>
      </w:tblGrid>
      <w:tr w:rsidR="002C150C" w:rsidRPr="00FD26A2" w14:paraId="6F7C2286" w14:textId="77777777" w:rsidTr="002F7AB4">
        <w:trPr>
          <w:trHeight w:val="283"/>
        </w:trPr>
        <w:tc>
          <w:tcPr>
            <w:tcW w:w="5670" w:type="dxa"/>
            <w:vAlign w:val="center"/>
          </w:tcPr>
          <w:p w14:paraId="0A3DF292" w14:textId="77777777" w:rsidR="002C150C" w:rsidRPr="00236DA0" w:rsidRDefault="002C150C" w:rsidP="002C150C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Cantidad de empresas con las que tiene participación*:</w:t>
            </w:r>
          </w:p>
        </w:tc>
        <w:tc>
          <w:tcPr>
            <w:tcW w:w="994" w:type="dxa"/>
            <w:shd w:val="clear" w:color="auto" w:fill="D8DFED"/>
            <w:vAlign w:val="center"/>
          </w:tcPr>
          <w:p w14:paraId="058F8F61" w14:textId="112D3F61" w:rsidR="002C150C" w:rsidRPr="00006E22" w:rsidRDefault="00006E22" w:rsidP="006456E1">
            <w:pPr>
              <w:keepNext/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7587721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75877219"/>
          </w:p>
        </w:tc>
      </w:tr>
    </w:tbl>
    <w:p w14:paraId="01EFB655" w14:textId="52E61820" w:rsidR="004A14CF" w:rsidRPr="00CC0E47" w:rsidRDefault="00D73ED2" w:rsidP="004A14CF">
      <w:pPr>
        <w:pStyle w:val="Prrafodelista"/>
        <w:numPr>
          <w:ilvl w:val="1"/>
          <w:numId w:val="23"/>
        </w:numPr>
        <w:tabs>
          <w:tab w:val="left" w:pos="3649"/>
        </w:tabs>
        <w:spacing w:after="0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</w:pPr>
      <w:r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Participación </w:t>
      </w:r>
      <w:r w:rsidR="00DD4F5A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directa o </w:t>
      </w:r>
      <w:r w:rsidR="00CA494E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indirecta</w:t>
      </w:r>
      <w:r w:rsidR="00DD4F5A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en el capital social de otras empresas del sector eléctrico (si aplica)</w:t>
      </w:r>
      <w:r w:rsidR="007673B3" w:rsidRPr="00CC0E4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:</w:t>
      </w: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487BC5" w:rsidRPr="00FF62BA" w14:paraId="5F9BE9C8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442067" w14:textId="77777777" w:rsidR="00487BC5" w:rsidRPr="00FF62BA" w:rsidRDefault="00487BC5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487BC5" w:rsidRPr="00BD594A" w14:paraId="589F50ED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B6479BD" w14:textId="7EA9F62A" w:rsidR="00487BC5" w:rsidRPr="00FF62BA" w:rsidRDefault="00487BC5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5D05EB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582312333" w:edGrp="everyone"/>
            <w:r w:rsidR="0056088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582312333"/>
            <w:r w:rsidR="001A51B8" w:rsidRPr="00CC0E4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487BC5" w:rsidRPr="00BD594A" w14:paraId="111D2F2B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F08B4E" w14:textId="77777777" w:rsidR="00487BC5" w:rsidRPr="00FF62B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6BB03C10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7A7339A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737083" w14:textId="52A9E570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5285166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752851661"/>
          </w:p>
        </w:tc>
      </w:tr>
      <w:tr w:rsidR="00487BC5" w:rsidRPr="00BD594A" w14:paraId="2158AFF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FD0FEC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2ACAF712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26391C3" w14:textId="203B1E3D" w:rsidR="00487BC5" w:rsidRPr="001A51B8" w:rsidRDefault="00487BC5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0DBC96C" w14:textId="3BFDD874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1355166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13551669"/>
          </w:p>
        </w:tc>
      </w:tr>
      <w:tr w:rsidR="00487BC5" w:rsidRPr="00BD594A" w14:paraId="7962A45B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754847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2AF89431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482BB9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3C22B00" w14:textId="466D4995" w:rsidR="00487BC5" w:rsidRPr="00BD594A" w:rsidRDefault="00560887" w:rsidP="00B01846">
            <w:pPr>
              <w:spacing w:after="0" w:line="240" w:lineRule="auto"/>
              <w:rPr>
                <w:rFonts w:cstheme="minorHAnsi"/>
              </w:rPr>
            </w:pPr>
            <w:permStart w:id="576598029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90565885"/>
                <w:placeholder>
                  <w:docPart w:val="AD2C0FAFF14C4D90BA9FC37D3B1BE6BF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Pr="009C553F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576598029"/>
          </w:p>
        </w:tc>
      </w:tr>
      <w:tr w:rsidR="00487BC5" w:rsidRPr="00BD594A" w14:paraId="19F022C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D59D293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6D75FCF9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C72E9D0" w14:textId="77777777" w:rsidR="00487BC5" w:rsidRPr="001A51B8" w:rsidRDefault="00487BC5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F8088E8" w14:textId="754389AF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9111343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91113433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11CE7" w14:textId="77777777" w:rsidR="00487BC5" w:rsidRPr="001A51B8" w:rsidRDefault="00487BC5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88E7D9E" w14:textId="4D48D9D9" w:rsidR="00487BC5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6984394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698439492"/>
          </w:p>
        </w:tc>
      </w:tr>
      <w:tr w:rsidR="00487BC5" w:rsidRPr="00BD594A" w14:paraId="0310872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276CFD8" w14:textId="77777777" w:rsidR="00487BC5" w:rsidRPr="00FF62B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A109D10" w14:textId="4A665AEF" w:rsidR="00487BC5" w:rsidRPr="00775F4B" w:rsidRDefault="00487BC5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33AEBC0E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9D4CC4F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7F880747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713841" w14:textId="09571999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1021187928" w:edGrp="everyone"/>
            <w:r w:rsidR="0056088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021187928"/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3A5BBC2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8C1DB0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5ECEFB7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C4F2958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3F1FFBE" w14:textId="08AA81DB" w:rsidR="00775F4B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2435738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24357384"/>
          </w:p>
        </w:tc>
      </w:tr>
      <w:tr w:rsidR="00775F4B" w:rsidRPr="00BD594A" w14:paraId="3CBAD55C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B53B9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6BE7046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98004A" w14:textId="46114970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04FF6DD" w14:textId="662CE98E" w:rsidR="00775F4B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3201354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32013540"/>
          </w:p>
        </w:tc>
      </w:tr>
      <w:tr w:rsidR="00775F4B" w:rsidRPr="00BD594A" w14:paraId="1EBA27D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E60E2A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7FFA66F9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9740FD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A51A9A" w14:textId="69ACA780" w:rsidR="00775F4B" w:rsidRPr="00BD594A" w:rsidRDefault="00560887" w:rsidP="00B01846">
            <w:pPr>
              <w:spacing w:after="0" w:line="240" w:lineRule="auto"/>
              <w:rPr>
                <w:rFonts w:cstheme="minorHAnsi"/>
              </w:rPr>
            </w:pPr>
            <w:permStart w:id="157302431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54716905"/>
                <w:placeholder>
                  <w:docPart w:val="D07F30DC34F04BBDB99F7677A9685C4B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Pr="009C553F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57302431"/>
          </w:p>
        </w:tc>
      </w:tr>
      <w:tr w:rsidR="00775F4B" w:rsidRPr="00BD594A" w14:paraId="687FDC5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44D6747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9366E53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C34F5B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6C3F800" w14:textId="1B9FD8A2" w:rsidR="00775F4B" w:rsidRPr="00560887" w:rsidRDefault="00560887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47228463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r w:rsidR="002A273E">
              <w:rPr>
                <w:rFonts w:ascii="Calibri" w:hAnsi="Calibri" w:cs="Calibri"/>
                <w:color w:val="747474" w:themeColor="background2" w:themeShade="80"/>
              </w:rPr>
              <w:t xml:space="preserve">  </w:t>
            </w:r>
            <w:permEnd w:id="472284639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F584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D907071" w14:textId="7C428E84" w:rsidR="00775F4B" w:rsidRPr="002A273E" w:rsidRDefault="002A273E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34880752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348807524"/>
          </w:p>
        </w:tc>
      </w:tr>
      <w:tr w:rsidR="00B66DCD" w:rsidRPr="00BD594A" w14:paraId="60FE95B5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0A64E22" w14:textId="77777777" w:rsidR="00B66DCD" w:rsidRDefault="00B66DCD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</w:p>
          <w:p w14:paraId="52894ADA" w14:textId="77777777" w:rsidR="0003137F" w:rsidRPr="001A51B8" w:rsidRDefault="0003137F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8097E55" w14:textId="77777777" w:rsidR="00B66DCD" w:rsidRPr="00BD594A" w:rsidRDefault="00B66DCD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8DB9" w14:textId="77777777" w:rsidR="00B66DCD" w:rsidRPr="001A51B8" w:rsidRDefault="00B66DCD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A89BC04" w14:textId="77777777" w:rsidR="00B66DCD" w:rsidRPr="00BD594A" w:rsidRDefault="00B66DCD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75F4B" w:rsidRPr="00BD594A" w14:paraId="122D794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83346BC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D509057" w14:textId="66BE1612" w:rsidR="00487BC5" w:rsidRPr="00775F4B" w:rsidRDefault="00487BC5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2810035A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BAF1D9E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5DA23093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95D5C14" w14:textId="4A63ED9F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70085639" w:edGrp="everyone"/>
            <w:r w:rsidR="002D3BE0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70085639"/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36096808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2E51EB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0D3C26A4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1E8D592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C5613A2" w14:textId="16755D02" w:rsidR="00775F4B" w:rsidRPr="002D3BE0" w:rsidRDefault="002D3BE0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9416828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94168283"/>
          </w:p>
        </w:tc>
      </w:tr>
      <w:tr w:rsidR="00775F4B" w:rsidRPr="00BD594A" w14:paraId="254C18B1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7A30D8F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2BDD003B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35C0DCC" w14:textId="1D270416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D8A4099" w14:textId="4547F1E1" w:rsidR="00775F4B" w:rsidRPr="002D3BE0" w:rsidRDefault="002D3BE0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9909958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99099580"/>
          </w:p>
        </w:tc>
      </w:tr>
      <w:tr w:rsidR="00775F4B" w:rsidRPr="00BD594A" w14:paraId="4006672B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85E985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1B7E0CF9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0B0AD3E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4F30E73" w14:textId="1FA2D98E" w:rsidR="00775F4B" w:rsidRPr="00BD594A" w:rsidRDefault="002D3BE0" w:rsidP="00B01846">
            <w:pPr>
              <w:spacing w:after="0" w:line="240" w:lineRule="auto"/>
              <w:rPr>
                <w:rFonts w:cstheme="minorHAnsi"/>
              </w:rPr>
            </w:pPr>
            <w:permStart w:id="280912138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11855983"/>
                <w:placeholder>
                  <w:docPart w:val="2BE9D137FD6644C6B0F42DE4B2DCD529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80912138"/>
          </w:p>
        </w:tc>
      </w:tr>
      <w:tr w:rsidR="00775F4B" w:rsidRPr="00BD594A" w14:paraId="047B44A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C472F7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3BB43DD1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80562C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1AA66C5" w14:textId="4191AD7E" w:rsidR="00775F4B" w:rsidRPr="00256BB3" w:rsidRDefault="00256BB3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59468331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594683319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798C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B84AB80" w14:textId="41E0303C" w:rsidR="00775F4B" w:rsidRPr="00256BB3" w:rsidRDefault="00256BB3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1934415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19344159"/>
          </w:p>
        </w:tc>
      </w:tr>
      <w:tr w:rsidR="00775F4B" w:rsidRPr="00BD594A" w14:paraId="7EBFC261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CB45F7C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7B3505D" w14:textId="151ED31C" w:rsidR="00775F4B" w:rsidRPr="00775F4B" w:rsidRDefault="00775F4B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02BC3146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B6A2939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084CA33A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8BAFB70" w14:textId="6FFD8B51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1528642866" w:edGrp="everyone"/>
            <w:r w:rsidR="007C18ED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1528642866"/>
            <w:r w:rsidR="001A51B8" w:rsidRPr="00CC0E47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550536C1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F1EA0A1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E5AF14A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125D35" w14:textId="77777777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F8EA4F4" w14:textId="6DDE0E08" w:rsidR="00775F4B" w:rsidRPr="007C18ED" w:rsidRDefault="007C18ED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1307055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13070555"/>
          </w:p>
        </w:tc>
      </w:tr>
      <w:tr w:rsidR="00775F4B" w:rsidRPr="00BD594A" w14:paraId="1D835DD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1E79D1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D6081BF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3B3E80E" w14:textId="7CD473EA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7DA50F4" w14:textId="29969CB4" w:rsidR="00775F4B" w:rsidRPr="007C18ED" w:rsidRDefault="007C18ED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50503881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250503881"/>
          </w:p>
        </w:tc>
      </w:tr>
      <w:tr w:rsidR="00775F4B" w:rsidRPr="00BD594A" w14:paraId="6274A5D7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5E65D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2F906CD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0B1BA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53164E9" w14:textId="4580E052" w:rsidR="00775F4B" w:rsidRPr="00BD594A" w:rsidRDefault="00494D58" w:rsidP="00B01846">
            <w:pPr>
              <w:spacing w:after="0" w:line="240" w:lineRule="auto"/>
              <w:rPr>
                <w:rFonts w:cstheme="minorHAnsi"/>
              </w:rPr>
            </w:pPr>
            <w:permStart w:id="39872281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17457530"/>
                <w:placeholder>
                  <w:docPart w:val="01BF2F69973A435BA4BE5B9856AA1273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39872281"/>
          </w:p>
        </w:tc>
      </w:tr>
      <w:tr w:rsidR="00775F4B" w:rsidRPr="00BD594A" w14:paraId="5A16B409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686BD3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1E7A09BA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405A62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7C4A4D9" w14:textId="0325A86F" w:rsidR="00775F4B" w:rsidRPr="00494D58" w:rsidRDefault="00494D5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8508418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85084182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501E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B5607E8" w14:textId="2ECF57E3" w:rsidR="00775F4B" w:rsidRPr="00494D58" w:rsidRDefault="00494D5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8350037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83500370"/>
          </w:p>
        </w:tc>
      </w:tr>
      <w:tr w:rsidR="00775F4B" w:rsidRPr="00BD594A" w14:paraId="3FFC690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AD3F21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C23E7FB" w14:textId="488749E5" w:rsidR="00775F4B" w:rsidRPr="00775F4B" w:rsidRDefault="00775F4B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0421F4C4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CBCDAC7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11D9FA8D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5B7A8F8" w14:textId="1AFBA98E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 xml:space="preserve">Empresa núm. </w:t>
            </w:r>
            <w:r w:rsidR="00BD167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</w:t>
            </w:r>
            <w:permStart w:id="975195322" w:edGrp="everyone"/>
            <w:r w:rsidR="00FE27D8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HN"/>
              </w:rPr>
              <w:t xml:space="preserve">    </w:t>
            </w:r>
            <w:permEnd w:id="975195322"/>
            <w:r w:rsidRPr="00CC0E47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HN"/>
              </w:rPr>
              <w:t>:</w:t>
            </w:r>
          </w:p>
        </w:tc>
      </w:tr>
      <w:tr w:rsidR="00775F4B" w:rsidRPr="00BD594A" w14:paraId="775867E4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6DBF7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220B2CBC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596804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9C4E828" w14:textId="7A11C318" w:rsidR="00775F4B" w:rsidRPr="00FE27D8" w:rsidRDefault="00FE27D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4388769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43887695"/>
          </w:p>
        </w:tc>
      </w:tr>
      <w:tr w:rsidR="00775F4B" w:rsidRPr="00BD594A" w14:paraId="5CBA5A6C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BFF8D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56E9D084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42BC6E9" w14:textId="7D6FD37C" w:rsidR="00775F4B" w:rsidRPr="001A51B8" w:rsidRDefault="00775F4B" w:rsidP="00B01846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Nombre, razón o denominación social*: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E7AC524" w14:textId="15A20DA8" w:rsidR="00775F4B" w:rsidRPr="00FE27D8" w:rsidRDefault="00FE27D8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6383843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63838439"/>
          </w:p>
        </w:tc>
      </w:tr>
      <w:tr w:rsidR="00775F4B" w:rsidRPr="00BD594A" w14:paraId="5B719A82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F13B0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86E1CD1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4164D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Agente del MEN*:</w:t>
            </w:r>
          </w:p>
        </w:tc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7C55581" w14:textId="7C2A8B6B" w:rsidR="00775F4B" w:rsidRPr="00BD594A" w:rsidRDefault="00FE27D8" w:rsidP="00B01846">
            <w:pPr>
              <w:spacing w:after="0" w:line="240" w:lineRule="auto"/>
              <w:rPr>
                <w:rFonts w:cstheme="minorHAnsi"/>
              </w:rPr>
            </w:pPr>
            <w:permStart w:id="2078046612" w:edGrp="everyone"/>
            <w:r>
              <w:rPr>
                <w:rFonts w:cstheme="minorHAnsi"/>
              </w:rPr>
              <w:t xml:space="preserve"> </w:t>
            </w:r>
            <w:r w:rsidR="003E04F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99043657"/>
                <w:placeholder>
                  <w:docPart w:val="3A9E0D42C18A4A869D45D0BCBE79EE14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Pr="00BD167A">
                  <w:rPr>
                    <w:rFonts w:cstheme="minorHAnsi"/>
                    <w:color w:val="747474" w:themeColor="background2" w:themeShade="80"/>
                  </w:rPr>
                  <w:t>Haga clic para desplegar la lista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078046612"/>
          </w:p>
        </w:tc>
      </w:tr>
      <w:tr w:rsidR="00775F4B" w:rsidRPr="00BD594A" w14:paraId="13452812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354476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3F8738B7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F1EFD9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Dirección*: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2F3C63A" w14:textId="46E7EC48" w:rsidR="00775F4B" w:rsidRPr="00C47582" w:rsidRDefault="00C4758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6629873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66298735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6B46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1A51B8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HN"/>
              </w:rPr>
              <w:t>Porcentaje de participación*: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082BDA" w14:textId="3CAC91E2" w:rsidR="00775F4B" w:rsidRPr="00C47582" w:rsidRDefault="00C47582" w:rsidP="00B0184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64509434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645094343"/>
          </w:p>
        </w:tc>
      </w:tr>
      <w:tr w:rsidR="00775F4B" w:rsidRPr="00BD594A" w14:paraId="702BA6C3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1979B3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FC811E3" w14:textId="77777777" w:rsidR="004A14CF" w:rsidRPr="00B95013" w:rsidRDefault="004A14CF" w:rsidP="00B95013">
      <w:pPr>
        <w:spacing w:after="12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5999E4B3" w14:textId="77777777" w:rsidR="001A51B8" w:rsidRPr="00B95013" w:rsidRDefault="001A51B8" w:rsidP="00B95013">
      <w:pPr>
        <w:spacing w:after="12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3A581714" w14:textId="74EECC14" w:rsidR="008612A2" w:rsidRDefault="003E04F2" w:rsidP="004A14CF">
      <w:pPr>
        <w:spacing w:after="120" w:line="240" w:lineRule="auto"/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</w:pPr>
      <w:permStart w:id="1374880899" w:edGrp="everyone"/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47A1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</w:t>
      </w:r>
      <w:r w:rsidR="00B47A17">
        <w:rPr>
          <w:rFonts w:ascii="Calibri" w:hAnsi="Calibri" w:cs="Calibri"/>
          <w:color w:val="747474" w:themeColor="background2" w:themeShade="80"/>
        </w:rPr>
        <w:t>En caso de ser necesario, copie y pegue aquí los campos que deben ser duplicados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  </w:t>
      </w:r>
      <w:permEnd w:id="1374880899"/>
    </w:p>
    <w:p w14:paraId="15015F22" w14:textId="0ECC9688" w:rsidR="005D6F3D" w:rsidRPr="00BD594A" w:rsidRDefault="005D6F3D" w:rsidP="004A14CF">
      <w:pPr>
        <w:spacing w:after="120" w:line="240" w:lineRule="auto"/>
        <w:jc w:val="both"/>
        <w:rPr>
          <w:rFonts w:cstheme="minorHAnsi"/>
        </w:rPr>
      </w:pPr>
      <w:r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Fundo la presente solicitud en el Artículo 80 de la Constitución de la República de Honduras y el Articulo 3 y Artículo </w:t>
      </w:r>
      <w:r w:rsidR="00FD24C3"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5</w:t>
      </w:r>
      <w:r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168889998" w:edGrp="everyone"/>
      <w:r w:rsidR="008018B0">
        <w:rPr>
          <w:rFonts w:ascii="Calibri" w:hAnsi="Calibri" w:cs="Calibri"/>
          <w:b/>
          <w:bCs/>
          <w:color w:val="747474" w:themeColor="background2" w:themeShade="80"/>
        </w:rPr>
        <w:t xml:space="preserve">  </w:t>
      </w:r>
      <w:proofErr w:type="gramStart"/>
      <w:r w:rsidR="008018B0" w:rsidRPr="009C553F">
        <w:rPr>
          <w:rFonts w:ascii="Calibri" w:hAnsi="Calibri" w:cs="Calibri"/>
          <w:b/>
          <w:bCs/>
          <w:color w:val="747474" w:themeColor="background2" w:themeShade="80"/>
        </w:rPr>
        <w:t>Lugar</w:t>
      </w:r>
      <w:r w:rsidR="003E04F2">
        <w:rPr>
          <w:rFonts w:ascii="Calibri" w:hAnsi="Calibri" w:cs="Calibri"/>
          <w:b/>
          <w:bCs/>
          <w:color w:val="747474" w:themeColor="background2" w:themeShade="80"/>
        </w:rPr>
        <w:t xml:space="preserve"> </w:t>
      </w:r>
      <w:r w:rsidR="008018B0">
        <w:rPr>
          <w:rFonts w:ascii="Calibri" w:hAnsi="Calibri" w:cs="Calibri"/>
          <w:b/>
          <w:bCs/>
          <w:color w:val="747474" w:themeColor="background2" w:themeShade="80"/>
        </w:rPr>
        <w:t xml:space="preserve"> </w:t>
      </w:r>
      <w:permEnd w:id="168889998"/>
      <w:r w:rsidR="003E04F2">
        <w:rPr>
          <w:rFonts w:ascii="Calibri" w:hAnsi="Calibri" w:cs="Calibri"/>
          <w:b/>
          <w:bCs/>
          <w:color w:val="747474" w:themeColor="background2" w:themeShade="80"/>
        </w:rPr>
        <w:t>,</w:t>
      </w:r>
      <w:proofErr w:type="gramEnd"/>
      <w:r w:rsidR="008018B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</w:t>
      </w:r>
      <w:permStart w:id="624653270" w:edGrp="everyone"/>
      <w:r w:rsidR="008018B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 </w:t>
      </w:r>
      <w:sdt>
        <w:sdtPr>
          <w:rPr>
            <w:rFonts w:ascii="Calibri" w:eastAsia="Times New Roman" w:hAnsi="Calibri" w:cs="Calibri"/>
            <w:b/>
            <w:color w:val="747474" w:themeColor="background2" w:themeShade="80"/>
            <w:shd w:val="clear" w:color="auto" w:fill="FFFFFF"/>
            <w:lang w:val="es-HN"/>
          </w:rPr>
          <w:id w:val="441108471"/>
          <w:placeholder>
            <w:docPart w:val="5DD7CE2E88F246C8A41212C5127F8B31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="008018B0" w:rsidRPr="001A51B8">
            <w:rPr>
              <w:rFonts w:ascii="Calibri" w:eastAsia="Times New Roman" w:hAnsi="Calibri" w:cs="Calibri"/>
              <w:b/>
              <w:color w:val="747474" w:themeColor="background2" w:themeShade="80"/>
              <w:shd w:val="clear" w:color="auto" w:fill="FFFFFF"/>
              <w:lang w:val="es-HN"/>
            </w:rPr>
            <w:t>Haga clic para desplegar el calendario</w:t>
          </w:r>
        </w:sdtContent>
      </w:sdt>
      <w:r w:rsidR="008018B0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</w:t>
      </w:r>
      <w:r w:rsidR="00BE70F2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 xml:space="preserve"> </w:t>
      </w:r>
      <w:permEnd w:id="624653270"/>
      <w:r w:rsidRPr="001A51B8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HN"/>
        </w:rPr>
        <w:t>.</w:t>
      </w:r>
    </w:p>
    <w:p w14:paraId="70AB4C5A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69D10F4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261E181C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6B8FC249" w14:textId="77777777" w:rsidR="00FF62BA" w:rsidRPr="00BD594A" w:rsidRDefault="00FF62BA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4B4826C0" w14:textId="1A3CE0D6" w:rsidR="0056735B" w:rsidRPr="002C150C" w:rsidRDefault="008018B0" w:rsidP="002C150C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810251118" w:edGrp="everyone"/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 </w:t>
      </w:r>
      <w:r w:rsidRPr="001A51B8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Nombre completo y firma del representante legal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  </w:t>
      </w:r>
      <w:permEnd w:id="1810251118"/>
    </w:p>
    <w:p w14:paraId="6F957B29" w14:textId="54A2C051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75123EBE" w14:textId="77777777" w:rsidR="00C36C93" w:rsidRDefault="00C36C93" w:rsidP="00C36C93">
      <w:pPr>
        <w:spacing w:before="240"/>
        <w:rPr>
          <w:rFonts w:ascii="Arial" w:hAnsi="Arial" w:cs="Arial"/>
          <w:b/>
          <w:color w:val="002060"/>
          <w:sz w:val="28"/>
        </w:rPr>
        <w:sectPr w:rsidR="00C36C93" w:rsidSect="0043108F">
          <w:headerReference w:type="default" r:id="rId12"/>
          <w:footerReference w:type="default" r:id="rId13"/>
          <w:pgSz w:w="12240" w:h="15840"/>
          <w:pgMar w:top="1440" w:right="1440" w:bottom="1440" w:left="1440" w:header="454" w:footer="964" w:gutter="0"/>
          <w:cols w:space="720"/>
          <w:docGrid w:linePitch="360"/>
        </w:sectPr>
      </w:pPr>
    </w:p>
    <w:p w14:paraId="7F806942" w14:textId="051D5BBD" w:rsidR="00327558" w:rsidRPr="001A45DA" w:rsidRDefault="00327558" w:rsidP="001A45DA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1A45DA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>ANEXO I</w:t>
      </w:r>
    </w:p>
    <w:p w14:paraId="7C5304AE" w14:textId="77777777" w:rsidR="00327558" w:rsidRPr="000B0F6B" w:rsidRDefault="00327558" w:rsidP="00327558">
      <w:pPr>
        <w:spacing w:after="0"/>
        <w:jc w:val="center"/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>INSTALACIONES DE GENERACIÓN DE ENERGÍA ELÉCTRICA</w:t>
      </w:r>
    </w:p>
    <w:p w14:paraId="17E78338" w14:textId="77777777" w:rsidR="00327558" w:rsidRDefault="00327558" w:rsidP="0032755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39E02" w14:textId="618BD57A" w:rsidR="00327558" w:rsidRPr="00951672" w:rsidRDefault="00327558" w:rsidP="00FF62BA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Este anexo deberá ser completado para cada una de las centrales de generación existentes o </w:t>
      </w:r>
      <w:r w:rsidR="00030522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en construcción</w:t>
      </w: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que sean propiedad de la </w:t>
      </w:r>
      <w:r w:rsidR="000310A8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s</w:t>
      </w: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ociedad </w:t>
      </w:r>
      <w:r w:rsidR="000310A8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m</w:t>
      </w:r>
      <w:r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ercantil, indicando toda la información solicitada, y teniendo la obligación de actualizar dicha información cada vez que se produzcan cambios en la instalación o en su operación. </w:t>
      </w:r>
      <w:r w:rsidR="001878EF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La nomenclatura de líneas o barras debe tomar como referencia la nomenclatura del SIN.</w:t>
      </w:r>
      <w:r w:rsidR="00CA1DC9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9764C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Las</w:t>
      </w:r>
      <w:r w:rsidR="000506B0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empresa</w:t>
      </w:r>
      <w:r w:rsidR="00FF04EF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s 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generadora</w:t>
      </w:r>
      <w:r w:rsidR="009764C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s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con equipos de cogeneración deberá</w:t>
      </w:r>
      <w:r w:rsidR="009764C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n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8D70E6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completar la sección 1 </w:t>
      </w:r>
      <w:r w:rsidR="00984C0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y la sección</w:t>
      </w:r>
      <w:r w:rsidR="008D70E6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2 de este anexo.</w:t>
      </w:r>
      <w:r w:rsidR="004B64AC" w:rsidRPr="0095167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</w:p>
    <w:p w14:paraId="3108F368" w14:textId="48850D43" w:rsidR="003B51F7" w:rsidRPr="00A237F5" w:rsidRDefault="0029351C" w:rsidP="00037A94">
      <w:pPr>
        <w:tabs>
          <w:tab w:val="left" w:pos="3649"/>
        </w:tabs>
        <w:jc w:val="both"/>
        <w:rPr>
          <w:rFonts w:cstheme="minorHAnsi"/>
          <w:b/>
          <w:bCs/>
          <w:color w:val="000000" w:themeColor="text1"/>
        </w:rPr>
      </w:pP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Cuando la Empresa Generado cuent</w:t>
      </w:r>
      <w:r w:rsidR="00A31435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e</w:t>
      </w:r>
      <w: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con más de 1 central de generación</w:t>
      </w:r>
      <w:r w:rsidR="00A31435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, </w:t>
      </w:r>
      <w:r w:rsidR="003B51F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d</w:t>
      </w:r>
      <w:r w:rsidR="003B51F7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uplique </w:t>
      </w:r>
      <w:r w:rsidR="003B51F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las secciones 1 y </w:t>
      </w:r>
      <w:r w:rsidR="00C502EC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2</w:t>
      </w:r>
      <w:r w:rsidR="00DB3A4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(</w:t>
      </w:r>
      <w:r w:rsidR="00B71E4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si aplica</w:t>
      </w:r>
      <w:r w:rsidR="00DB3A4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)</w:t>
      </w:r>
      <w:r w:rsidR="00C502EC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en su tota</w:t>
      </w:r>
      <w:r w:rsidR="00D54DD5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>lidad</w:t>
      </w:r>
      <w:r w:rsidR="003B51F7" w:rsidRPr="001D2050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HN"/>
        </w:rPr>
        <w:t xml:space="preserve"> las veces que necesite.</w:t>
      </w:r>
    </w:p>
    <w:p w14:paraId="435D75F8" w14:textId="0EAB49EE" w:rsidR="00F90F3C" w:rsidRPr="008140FB" w:rsidRDefault="000B0F6B" w:rsidP="008140FB">
      <w:pPr>
        <w:jc w:val="both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  <w:t>SECCIÓN 1. INFORMACIÓN PARA EMPRESAS GENERADORAS.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CA4B91" w:rsidRPr="00BD594A" w14:paraId="134F0D46" w14:textId="77777777" w:rsidTr="005803BC">
        <w:trPr>
          <w:trHeight w:val="20"/>
          <w:jc w:val="center"/>
        </w:trPr>
        <w:tc>
          <w:tcPr>
            <w:tcW w:w="4957" w:type="dxa"/>
            <w:vAlign w:val="center"/>
          </w:tcPr>
          <w:p w14:paraId="310512F9" w14:textId="2317A0B1" w:rsidR="00CA4B91" w:rsidRPr="00EC6D32" w:rsidRDefault="00CA4B91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Cantidad de centrales de generación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2AB5962D" w14:textId="66474291" w:rsidR="00CA4B91" w:rsidRPr="004905FB" w:rsidRDefault="004905FB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8073128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80731289"/>
          </w:p>
        </w:tc>
      </w:tr>
    </w:tbl>
    <w:p w14:paraId="0A026D5F" w14:textId="40DA63D9" w:rsidR="00FF62BA" w:rsidRDefault="00FF62BA" w:rsidP="00327558">
      <w:pPr>
        <w:tabs>
          <w:tab w:val="left" w:pos="3649"/>
        </w:tabs>
        <w:rPr>
          <w:rFonts w:cstheme="minorHAnsi"/>
          <w:b/>
          <w:bCs/>
          <w:color w:val="000000" w:themeColor="text1"/>
        </w:rPr>
      </w:pPr>
    </w:p>
    <w:p w14:paraId="2776B1AB" w14:textId="61687189" w:rsidR="00327558" w:rsidRPr="00DC4687" w:rsidRDefault="00327558" w:rsidP="00327558">
      <w:pPr>
        <w:tabs>
          <w:tab w:val="left" w:pos="3649"/>
        </w:tabs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</w:pPr>
      <w:bookmarkStart w:id="0" w:name="_Hlk48666657"/>
      <w:bookmarkStart w:id="1" w:name="_Hlk48666767"/>
      <w:r w:rsidRPr="08C5772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  <w:t>Central de generación núm.:</w:t>
      </w:r>
      <w:r w:rsidR="00072739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  <w:t xml:space="preserve"> </w:t>
      </w:r>
      <w:permStart w:id="640632029" w:edGrp="everyone"/>
      <w:r w:rsidR="004905F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  <w:t xml:space="preserve">    </w:t>
      </w:r>
      <w:permEnd w:id="640632029"/>
    </w:p>
    <w:p w14:paraId="0F8AB6B4" w14:textId="6AB60413" w:rsidR="00327558" w:rsidRPr="00DC4687" w:rsidRDefault="00FF62BA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</w:t>
      </w:r>
      <w:bookmarkEnd w:id="0"/>
      <w:r w:rsidR="00CD1C67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g</w:t>
      </w: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eneral: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3"/>
        <w:gridCol w:w="2126"/>
        <w:gridCol w:w="2131"/>
      </w:tblGrid>
      <w:tr w:rsidR="00327558" w:rsidRPr="00BD594A" w14:paraId="48655268" w14:textId="77777777" w:rsidTr="005803BC">
        <w:trPr>
          <w:jc w:val="center"/>
        </w:trPr>
        <w:tc>
          <w:tcPr>
            <w:tcW w:w="4957" w:type="dxa"/>
            <w:gridSpan w:val="2"/>
            <w:vAlign w:val="center"/>
          </w:tcPr>
          <w:p w14:paraId="578FD91A" w14:textId="5B1A7793" w:rsidR="00327558" w:rsidRPr="00EC6D32" w:rsidRDefault="00327558" w:rsidP="0032755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de generación:</w:t>
            </w:r>
          </w:p>
        </w:tc>
        <w:tc>
          <w:tcPr>
            <w:tcW w:w="4257" w:type="dxa"/>
            <w:gridSpan w:val="2"/>
            <w:shd w:val="clear" w:color="auto" w:fill="D8DFED"/>
            <w:vAlign w:val="center"/>
          </w:tcPr>
          <w:p w14:paraId="44889FC0" w14:textId="06357E2F" w:rsidR="00327558" w:rsidRPr="004905FB" w:rsidRDefault="004905FB" w:rsidP="0032755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6979030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69790303"/>
          </w:p>
        </w:tc>
      </w:tr>
      <w:tr w:rsidR="00327558" w:rsidRPr="00BD594A" w14:paraId="7D78180C" w14:textId="77777777" w:rsidTr="005803BC">
        <w:trPr>
          <w:jc w:val="center"/>
        </w:trPr>
        <w:tc>
          <w:tcPr>
            <w:tcW w:w="9214" w:type="dxa"/>
            <w:gridSpan w:val="4"/>
            <w:vAlign w:val="center"/>
          </w:tcPr>
          <w:p w14:paraId="72172875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46539545" w14:textId="77777777" w:rsidTr="005803BC">
        <w:trPr>
          <w:jc w:val="center"/>
        </w:trPr>
        <w:tc>
          <w:tcPr>
            <w:tcW w:w="1134" w:type="dxa"/>
            <w:vAlign w:val="center"/>
          </w:tcPr>
          <w:p w14:paraId="033F74D5" w14:textId="099603BF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Estado:</w:t>
            </w:r>
          </w:p>
        </w:tc>
        <w:tc>
          <w:tcPr>
            <w:tcW w:w="3823" w:type="dxa"/>
            <w:shd w:val="clear" w:color="auto" w:fill="D8DFED"/>
            <w:vAlign w:val="center"/>
          </w:tcPr>
          <w:p w14:paraId="3471B538" w14:textId="176DD510" w:rsidR="00327558" w:rsidRPr="00EC6D32" w:rsidRDefault="00C54222" w:rsidP="00EB6D7D">
            <w:pPr>
              <w:spacing w:after="0" w:line="240" w:lineRule="auto"/>
              <w:ind w:right="-864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474698260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586111039"/>
                <w:placeholder>
                  <w:docPart w:val="02535B01B96041509E7AD13C54C6475B"/>
                </w:placeholder>
                <w:showingPlcHdr/>
                <w:dropDownList>
                  <w:listItem w:displayText="Construcción" w:value="Construcción"/>
                  <w:listItem w:displayText="Activa" w:value="Activa"/>
                  <w:listItem w:displayText="Inactiva" w:value="Inactiva"/>
                </w:dropDownList>
              </w:sdtPr>
              <w:sdtEndPr/>
              <w:sdtContent>
                <w:r w:rsidRPr="00EC6D32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474698260"/>
          </w:p>
        </w:tc>
        <w:tc>
          <w:tcPr>
            <w:tcW w:w="2126" w:type="dxa"/>
            <w:shd w:val="clear" w:color="auto" w:fill="auto"/>
            <w:vAlign w:val="center"/>
          </w:tcPr>
          <w:p w14:paraId="0941F4C6" w14:textId="31839837" w:rsidR="00327558" w:rsidRPr="00EC6D32" w:rsidRDefault="0070785B" w:rsidP="00327558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central</w:t>
            </w:r>
            <w:r w:rsidR="00327558"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2131" w:type="dxa"/>
            <w:shd w:val="clear" w:color="auto" w:fill="D8DFED"/>
            <w:vAlign w:val="center"/>
          </w:tcPr>
          <w:p w14:paraId="425808BA" w14:textId="66E92863" w:rsidR="00327558" w:rsidRPr="00EC6D32" w:rsidRDefault="00C54222" w:rsidP="0002074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755909416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-1671555586"/>
                <w:placeholder>
                  <w:docPart w:val="13CBB0E9B2F94A41B8F96E6C6FB6A7CD"/>
                </w:placeholder>
                <w:comboBox>
                  <w:listItem w:displayText="Hidroeléctrica" w:value="Hidroeléctrica"/>
                  <w:listItem w:displayText="Térmica" w:value="Térmica"/>
                  <w:listItem w:displayText="Biomasa" w:value="Biomasa"/>
                  <w:listItem w:displayText="Eólica" w:value="Eólica"/>
                  <w:listItem w:displayText="Solar Fotovoltaica" w:value="Solar Fotovoltaica"/>
                  <w:listItem w:displayText="Geotérmica" w:value="Geotérmica"/>
                  <w:listItem w:displayText="Cogeneración" w:value="Cogeneración"/>
                </w:comboBox>
              </w:sdtPr>
              <w:sdtEndPr/>
              <w:sdtContent>
                <w:r w:rsidR="006A144B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755909416"/>
          </w:p>
        </w:tc>
      </w:tr>
      <w:tr w:rsidR="003C6E2A" w:rsidRPr="00BD594A" w14:paraId="13022457" w14:textId="77777777" w:rsidTr="005803BC">
        <w:trPr>
          <w:trHeight w:val="58"/>
          <w:jc w:val="center"/>
        </w:trPr>
        <w:tc>
          <w:tcPr>
            <w:tcW w:w="9214" w:type="dxa"/>
            <w:gridSpan w:val="4"/>
            <w:vAlign w:val="center"/>
          </w:tcPr>
          <w:p w14:paraId="2622757E" w14:textId="77777777" w:rsidR="003C6E2A" w:rsidRPr="003C6E2A" w:rsidRDefault="003C6E2A" w:rsidP="0002074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FC1377" w:rsidRPr="00BD594A" w14:paraId="6DDE3128" w14:textId="77777777" w:rsidTr="005803BC">
        <w:trPr>
          <w:trHeight w:val="274"/>
          <w:jc w:val="center"/>
        </w:trPr>
        <w:tc>
          <w:tcPr>
            <w:tcW w:w="4957" w:type="dxa"/>
            <w:gridSpan w:val="2"/>
            <w:vAlign w:val="center"/>
          </w:tcPr>
          <w:p w14:paraId="20259E09" w14:textId="77777777" w:rsidR="00FC1377" w:rsidRPr="00584BF6" w:rsidRDefault="00FC1377" w:rsidP="00875AD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Número de contrato de operación (si aplica):</w:t>
            </w:r>
          </w:p>
        </w:tc>
        <w:tc>
          <w:tcPr>
            <w:tcW w:w="4257" w:type="dxa"/>
            <w:gridSpan w:val="2"/>
            <w:shd w:val="clear" w:color="auto" w:fill="D8DFED"/>
            <w:vAlign w:val="center"/>
          </w:tcPr>
          <w:p w14:paraId="5E2C8B05" w14:textId="02764766" w:rsidR="00FC1377" w:rsidRPr="00C54222" w:rsidRDefault="00C54222" w:rsidP="00875AD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853503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85350378"/>
          </w:p>
        </w:tc>
      </w:tr>
    </w:tbl>
    <w:p w14:paraId="1423F1D1" w14:textId="77777777" w:rsidR="00755D9E" w:rsidRDefault="00755D9E"/>
    <w:p w14:paraId="1C7AEB1E" w14:textId="6FE8B659" w:rsidR="00FC1377" w:rsidRPr="00DC4687" w:rsidRDefault="00FC1377" w:rsidP="00FD0F3E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de </w:t>
      </w:r>
      <w:r w:rsidR="00CD1C67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c</w:t>
      </w: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ombustibles (</w:t>
      </w:r>
      <w:r w:rsidR="00FD0F3E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si aplica)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E25919" w:rsidRPr="00BD594A" w14:paraId="46621B7C" w14:textId="77777777" w:rsidTr="005803BC">
        <w:trPr>
          <w:jc w:val="center"/>
        </w:trPr>
        <w:tc>
          <w:tcPr>
            <w:tcW w:w="4957" w:type="dxa"/>
            <w:vAlign w:val="center"/>
          </w:tcPr>
          <w:p w14:paraId="760D5E20" w14:textId="135138F0" w:rsidR="00E25919" w:rsidRPr="00EC6D32" w:rsidRDefault="00E25919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Cantidad de combustibles utilizados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79E0F69F" w14:textId="5D191B77" w:rsidR="00E25919" w:rsidRPr="00EC6D32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448491971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1242217225"/>
                <w:placeholder>
                  <w:docPart w:val="B0C96D3D837F4CE08C239C5AFE0D0EB9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Más de 3" w:value="Más de 3"/>
                </w:comboBox>
              </w:sdtPr>
              <w:sdtEndPr/>
              <w:sdtContent>
                <w:r w:rsidR="003F39F6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448491971"/>
          </w:p>
        </w:tc>
      </w:tr>
      <w:tr w:rsidR="006A44FA" w:rsidRPr="00BD594A" w14:paraId="7DF1BCBE" w14:textId="77777777" w:rsidTr="005803B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0E5214B9" w14:textId="77777777" w:rsidR="006A44FA" w:rsidRPr="006A44FA" w:rsidRDefault="006A44FA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6A44FA" w:rsidRPr="00BD594A" w14:paraId="275D9A33" w14:textId="77777777" w:rsidTr="005803BC">
        <w:trPr>
          <w:jc w:val="center"/>
        </w:trPr>
        <w:tc>
          <w:tcPr>
            <w:tcW w:w="4957" w:type="dxa"/>
            <w:vAlign w:val="center"/>
          </w:tcPr>
          <w:p w14:paraId="1819C798" w14:textId="7ADF118B" w:rsidR="006A44FA" w:rsidRPr="00EC6D32" w:rsidRDefault="006A44FA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combustible 1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300ABF67" w14:textId="3675A3C0" w:rsidR="006A44FA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874184784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-310329009"/>
                <w:placeholder>
                  <w:docPart w:val="05653EB95F8C4972B75189A6B2CADE21"/>
                </w:placeholder>
                <w:comboBox>
                  <w:listItem w:displayText="Búnker (HFO)" w:value="Búnker (HFO)"/>
                  <w:listItem w:displayText="Diésel" w:value="Diésel"/>
                  <w:listItem w:displayText="Carbón" w:value="Carbón"/>
                  <w:listItem w:displayText="Petcoke" w:value="Petcoke"/>
                  <w:listItem w:displayText="Biomasa de Caña" w:value="Biomasa de Caña"/>
                  <w:listItem w:displayText="Biomasa de Palma" w:value="Biomasa de Palma"/>
                  <w:listItem w:displayText="Biomasa de Otro Tipo" w:value="Biomasa de Otro Tipo"/>
                  <w:listItem w:displayText="Biogás" w:value="Biogás"/>
                  <w:listItem w:displayText="Gas Natural" w:value="Gas Natural"/>
                  <w:listItem w:displayText="Gas LPG" w:value="Gas LPG"/>
                </w:comboBox>
              </w:sdtPr>
              <w:sdtEndPr/>
              <w:sdtContent>
                <w:r w:rsidR="00E169F0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874184784"/>
          </w:p>
        </w:tc>
      </w:tr>
      <w:tr w:rsidR="003C4CB5" w:rsidRPr="00BD594A" w14:paraId="6E57B16D" w14:textId="77777777" w:rsidTr="005803BC">
        <w:trPr>
          <w:jc w:val="center"/>
        </w:trPr>
        <w:tc>
          <w:tcPr>
            <w:tcW w:w="9214" w:type="dxa"/>
            <w:gridSpan w:val="2"/>
            <w:vAlign w:val="center"/>
          </w:tcPr>
          <w:p w14:paraId="7A6ACD6C" w14:textId="77777777" w:rsidR="003C4CB5" w:rsidRPr="003C6E2A" w:rsidRDefault="003C4CB5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6A44FA" w:rsidRPr="00BD594A" w14:paraId="4A31A909" w14:textId="77777777" w:rsidTr="005803BC">
        <w:trPr>
          <w:jc w:val="center"/>
        </w:trPr>
        <w:tc>
          <w:tcPr>
            <w:tcW w:w="4957" w:type="dxa"/>
            <w:vAlign w:val="center"/>
          </w:tcPr>
          <w:p w14:paraId="07D9E7E2" w14:textId="0793C146" w:rsidR="006A44FA" w:rsidRPr="00EC6D32" w:rsidRDefault="00F959DE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combustible 2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DA19082" w14:textId="349183B0" w:rsidR="006A44FA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23157310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122121882"/>
                <w:placeholder>
                  <w:docPart w:val="8B9A9C1B2576466CAFCB4ADFF8AA17A5"/>
                </w:placeholder>
                <w:comboBox>
                  <w:listItem w:displayText="Búnker (HFO)" w:value="Búnker (HFO)"/>
                  <w:listItem w:displayText="Diésel" w:value="Diésel"/>
                  <w:listItem w:displayText="Carbón" w:value="Carbón"/>
                  <w:listItem w:displayText="Petcoke" w:value="Petcoke"/>
                  <w:listItem w:displayText="Biomasa de Caña" w:value="Biomasa de Caña"/>
                  <w:listItem w:displayText="Biomasa de Palma" w:value="Biomasa de Palma"/>
                  <w:listItem w:displayText="Biomasa de Otro Tipo" w:value="Biomasa de Otro Tipo"/>
                  <w:listItem w:displayText="Biogás" w:value="Biogás"/>
                  <w:listItem w:displayText="Gas Natural" w:value="Gas Natural"/>
                  <w:listItem w:displayText="Gas LPG" w:value="Gas LPG"/>
                </w:comboBox>
              </w:sdtPr>
              <w:sdtEndPr/>
              <w:sdtContent>
                <w:r w:rsidR="000812DE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23157310"/>
          </w:p>
        </w:tc>
      </w:tr>
      <w:tr w:rsidR="003C4CB5" w:rsidRPr="00BD594A" w14:paraId="756C3BC0" w14:textId="77777777" w:rsidTr="005803B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45D0C6ED" w14:textId="77777777" w:rsidR="003C4CB5" w:rsidRPr="00F959DE" w:rsidRDefault="003C4CB5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F959DE" w:rsidRPr="00BD594A" w14:paraId="16AA9976" w14:textId="77777777" w:rsidTr="005803BC">
        <w:trPr>
          <w:jc w:val="center"/>
        </w:trPr>
        <w:tc>
          <w:tcPr>
            <w:tcW w:w="4957" w:type="dxa"/>
            <w:vAlign w:val="center"/>
          </w:tcPr>
          <w:p w14:paraId="4D10BC05" w14:textId="61270B09" w:rsidR="00F959DE" w:rsidRPr="00EC6D32" w:rsidRDefault="00F959DE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combustible 3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1609F28C" w14:textId="47BBE084" w:rsidR="00F959DE" w:rsidRDefault="004F4FF3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366695582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747474" w:themeColor="background2" w:themeShade="80"/>
                </w:rPr>
                <w:id w:val="493530444"/>
                <w:placeholder>
                  <w:docPart w:val="09255DD127D946A59354F8629ABB0F48"/>
                </w:placeholder>
                <w:comboBox>
                  <w:listItem w:displayText="Búnker (HFO)" w:value="Búnker (HFO)"/>
                  <w:listItem w:displayText="Diésel" w:value="Diésel"/>
                  <w:listItem w:displayText="Carbón" w:value="Carbón"/>
                  <w:listItem w:displayText="Petcoke" w:value="Petcoke"/>
                  <w:listItem w:displayText="Biomasa de Caña" w:value="Biomasa de Caña"/>
                  <w:listItem w:displayText="Biomasa de Palma" w:value="Biomasa de Palma"/>
                  <w:listItem w:displayText="Biomasa de Otro Tipo" w:value="Biomasa de Otro Tipo"/>
                  <w:listItem w:displayText="Biogás" w:value="Biogás"/>
                  <w:listItem w:displayText="Gas Natural" w:value="Gas Natural"/>
                  <w:listItem w:displayText="Gas LPG" w:value="Gas LPG"/>
                </w:comboBox>
              </w:sdtPr>
              <w:sdtEndPr/>
              <w:sdtContent>
                <w:r w:rsidR="000812DE">
                  <w:rPr>
                    <w:rFonts w:ascii="Calibri" w:hAnsi="Calibri" w:cs="Calibri"/>
                    <w:color w:val="747474" w:themeColor="background2" w:themeShade="80"/>
                  </w:rPr>
                  <w:t xml:space="preserve"> 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366695582"/>
          </w:p>
        </w:tc>
      </w:tr>
      <w:tr w:rsidR="003C4CB5" w:rsidRPr="00BD594A" w14:paraId="65D66F12" w14:textId="77777777" w:rsidTr="005803BC">
        <w:trPr>
          <w:jc w:val="center"/>
        </w:trPr>
        <w:tc>
          <w:tcPr>
            <w:tcW w:w="9214" w:type="dxa"/>
            <w:gridSpan w:val="2"/>
            <w:vAlign w:val="center"/>
          </w:tcPr>
          <w:p w14:paraId="3C74BF29" w14:textId="77777777" w:rsidR="003C4CB5" w:rsidRPr="00CE0F99" w:rsidRDefault="003C4CB5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FD0F3E" w:rsidRPr="00BD594A" w14:paraId="305D55B2" w14:textId="77777777" w:rsidTr="005803BC">
        <w:trPr>
          <w:jc w:val="center"/>
        </w:trPr>
        <w:tc>
          <w:tcPr>
            <w:tcW w:w="4957" w:type="dxa"/>
            <w:vAlign w:val="center"/>
          </w:tcPr>
          <w:p w14:paraId="30AB2699" w14:textId="06F47BE3" w:rsidR="00FD0F3E" w:rsidRPr="00EC6D32" w:rsidRDefault="00FD0F3E" w:rsidP="00E259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 caso de utilizar más combustibles, especifique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30F489F5" w14:textId="0AE14933" w:rsidR="00FD0F3E" w:rsidRPr="004F4FF3" w:rsidRDefault="004F4FF3" w:rsidP="00E2591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654353375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654353375"/>
          </w:p>
        </w:tc>
      </w:tr>
    </w:tbl>
    <w:p w14:paraId="194A4FEF" w14:textId="77777777" w:rsidR="006D06EA" w:rsidRPr="00DC4687" w:rsidRDefault="006D06EA">
      <w:pPr>
        <w:rPr>
          <w:sz w:val="14"/>
          <w:szCs w:val="14"/>
        </w:rPr>
      </w:pPr>
    </w:p>
    <w:p w14:paraId="5BD3B5BD" w14:textId="74F06CC8" w:rsidR="00C22684" w:rsidRPr="00064988" w:rsidRDefault="00FD0F3E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de </w:t>
      </w:r>
      <w:r w:rsidR="00CD1C67"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a</w:t>
      </w:r>
      <w:r w:rsidRPr="00DC4687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lmacenamiento (si aplica)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3A565E" w:rsidRPr="00BD594A" w14:paraId="4E5F3436" w14:textId="77777777" w:rsidTr="005803BC">
        <w:trPr>
          <w:jc w:val="center"/>
        </w:trPr>
        <w:tc>
          <w:tcPr>
            <w:tcW w:w="4957" w:type="dxa"/>
            <w:vAlign w:val="center"/>
          </w:tcPr>
          <w:p w14:paraId="15B1BF8F" w14:textId="77777777" w:rsidR="003A565E" w:rsidRPr="00EC6D32" w:rsidRDefault="003A565E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Tipo de almacenamiento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5F0E9B0D" w14:textId="06ACDAF8" w:rsidR="003A565E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46740800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46740800"/>
          </w:p>
        </w:tc>
      </w:tr>
      <w:tr w:rsidR="003A565E" w:rsidRPr="00BD594A" w14:paraId="2EC896F7" w14:textId="77777777" w:rsidTr="005803BC">
        <w:trPr>
          <w:trHeight w:val="58"/>
          <w:jc w:val="center"/>
        </w:trPr>
        <w:tc>
          <w:tcPr>
            <w:tcW w:w="9214" w:type="dxa"/>
            <w:gridSpan w:val="2"/>
            <w:vAlign w:val="center"/>
          </w:tcPr>
          <w:p w14:paraId="3562EA70" w14:textId="77777777" w:rsidR="003A565E" w:rsidRPr="003C6E2A" w:rsidRDefault="003A565E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3A565E" w:rsidRPr="00BD594A" w14:paraId="1AF2358A" w14:textId="77777777" w:rsidTr="005803BC">
        <w:trPr>
          <w:trHeight w:val="274"/>
          <w:jc w:val="center"/>
        </w:trPr>
        <w:tc>
          <w:tcPr>
            <w:tcW w:w="4957" w:type="dxa"/>
            <w:vAlign w:val="center"/>
          </w:tcPr>
          <w:p w14:paraId="6054581F" w14:textId="77777777" w:rsidR="003A565E" w:rsidRPr="00584BF6" w:rsidRDefault="003A565E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Capacidad de almacenamiento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1EC587AA" w14:textId="69F8743C" w:rsidR="003A565E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06608542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066085423"/>
          </w:p>
        </w:tc>
      </w:tr>
    </w:tbl>
    <w:p w14:paraId="135A94A7" w14:textId="77777777" w:rsidR="00612957" w:rsidRDefault="00612957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34AD979D" w14:textId="77777777" w:rsidR="005803BC" w:rsidRDefault="005803BC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4587D04D" w14:textId="3655C45B" w:rsidR="003F6ABC" w:rsidRDefault="00E176AC">
      <w:pPr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lastRenderedPageBreak/>
        <w:t xml:space="preserve">Información referente al </w:t>
      </w:r>
      <w:r w:rsidR="00676B3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aprovechamiento</w:t>
      </w: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de una cuenca hidrográfica </w:t>
      </w:r>
      <w:r w:rsidR="008E45E1"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(si aplica)</w:t>
      </w:r>
    </w:p>
    <w:tbl>
      <w:tblPr>
        <w:tblStyle w:val="Tablaconcuadrcul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D51C69" w:rsidRPr="00BD594A" w14:paraId="243EB968" w14:textId="77777777" w:rsidTr="00D51C69">
        <w:trPr>
          <w:trHeight w:val="274"/>
          <w:jc w:val="center"/>
        </w:trPr>
        <w:tc>
          <w:tcPr>
            <w:tcW w:w="4957" w:type="dxa"/>
            <w:vAlign w:val="center"/>
          </w:tcPr>
          <w:p w14:paraId="2C8D5BCC" w14:textId="5591A188" w:rsidR="00D51C69" w:rsidRPr="001140CA" w:rsidRDefault="00D51C6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Vigencia en años</w:t>
            </w:r>
            <w:r w:rsidRPr="00966EC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de la concesión de derechos de aprovechamiento de aguas</w:t>
            </w:r>
            <w:r>
              <w:rPr>
                <w:rFonts w:cstheme="minorHAnsi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60761C6" w14:textId="216E5D75" w:rsidR="00D51C69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7330971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973309714"/>
          </w:p>
        </w:tc>
      </w:tr>
      <w:tr w:rsidR="00327558" w:rsidRPr="00BD594A" w14:paraId="1BC95FAF" w14:textId="77777777" w:rsidTr="00D51C69">
        <w:trPr>
          <w:trHeight w:val="28"/>
          <w:jc w:val="center"/>
        </w:trPr>
        <w:tc>
          <w:tcPr>
            <w:tcW w:w="9214" w:type="dxa"/>
            <w:gridSpan w:val="2"/>
            <w:vAlign w:val="center"/>
          </w:tcPr>
          <w:p w14:paraId="62561751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86CAC" w:rsidRPr="00BD594A" w14:paraId="41328033" w14:textId="77777777" w:rsidTr="00D51C69">
        <w:trPr>
          <w:jc w:val="center"/>
        </w:trPr>
        <w:tc>
          <w:tcPr>
            <w:tcW w:w="4957" w:type="dxa"/>
            <w:vAlign w:val="center"/>
          </w:tcPr>
          <w:p w14:paraId="2BFAE77D" w14:textId="77777777" w:rsidR="00E86CAC" w:rsidRPr="00EC6D32" w:rsidRDefault="00E86CAC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966EC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cuenca hidrográfica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538F72C3" w14:textId="67D174F0" w:rsidR="00E86CAC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05173346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051733463"/>
          </w:p>
        </w:tc>
      </w:tr>
      <w:tr w:rsidR="00C51475" w:rsidRPr="00BD594A" w14:paraId="3DF238E2" w14:textId="77777777" w:rsidTr="00D51C69">
        <w:trPr>
          <w:trHeight w:val="58"/>
          <w:jc w:val="center"/>
        </w:trPr>
        <w:tc>
          <w:tcPr>
            <w:tcW w:w="9214" w:type="dxa"/>
            <w:gridSpan w:val="2"/>
            <w:vAlign w:val="center"/>
          </w:tcPr>
          <w:p w14:paraId="1B73A0F3" w14:textId="77777777" w:rsidR="00C51475" w:rsidRPr="003C6E2A" w:rsidRDefault="00C51475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z w:val="8"/>
                <w:szCs w:val="8"/>
                <w:shd w:val="clear" w:color="auto" w:fill="FFFFFF"/>
                <w:lang w:val="es-ES" w:eastAsia="es-ES"/>
              </w:rPr>
            </w:pPr>
          </w:p>
        </w:tc>
      </w:tr>
      <w:tr w:rsidR="00C51475" w:rsidRPr="00BD594A" w14:paraId="7D05577F" w14:textId="77777777" w:rsidTr="00D51C69">
        <w:trPr>
          <w:trHeight w:val="274"/>
          <w:jc w:val="center"/>
        </w:trPr>
        <w:tc>
          <w:tcPr>
            <w:tcW w:w="4957" w:type="dxa"/>
            <w:vAlign w:val="center"/>
          </w:tcPr>
          <w:p w14:paraId="0C29FD7F" w14:textId="77777777" w:rsidR="00C51475" w:rsidRPr="001140CA" w:rsidRDefault="00C51475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C64DA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del río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(en caso de que sea más de un río, especifique)</w:t>
            </w:r>
            <w:r w:rsidRPr="00C64DAA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1EEB0E7" w14:textId="419E0165" w:rsidR="00C51475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7430856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74308569"/>
          </w:p>
        </w:tc>
      </w:tr>
    </w:tbl>
    <w:p w14:paraId="5D299F11" w14:textId="77777777" w:rsidR="001140CA" w:rsidRPr="009B7AF0" w:rsidRDefault="001140CA" w:rsidP="003B61B8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2C063675" w14:textId="4660260F" w:rsidR="00A45C44" w:rsidRDefault="00A45C44" w:rsidP="00A45C4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A45C4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de </w:t>
      </w:r>
      <w:r w:rsidR="00B3503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la </w:t>
      </w:r>
      <w:r w:rsidRPr="00A45C4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licencia ambiental: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31"/>
        <w:gridCol w:w="3255"/>
      </w:tblGrid>
      <w:tr w:rsidR="00A45C44" w:rsidRPr="00BD594A" w14:paraId="20144A5D" w14:textId="77777777" w:rsidTr="00243B4B">
        <w:trPr>
          <w:jc w:val="center"/>
        </w:trPr>
        <w:tc>
          <w:tcPr>
            <w:tcW w:w="3828" w:type="dxa"/>
            <w:gridSpan w:val="2"/>
            <w:vAlign w:val="center"/>
          </w:tcPr>
          <w:p w14:paraId="6DE71509" w14:textId="77777777" w:rsidR="00A45C44" w:rsidRPr="00BD594A" w:rsidRDefault="00A45C44">
            <w:pPr>
              <w:spacing w:after="0" w:line="240" w:lineRule="auto"/>
              <w:rPr>
                <w:rFonts w:cstheme="minorHAnsi"/>
              </w:rPr>
            </w:pPr>
            <w:r w:rsidRPr="0036495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Núm. de licencia ambiental:</w:t>
            </w:r>
          </w:p>
        </w:tc>
        <w:tc>
          <w:tcPr>
            <w:tcW w:w="5381" w:type="dxa"/>
            <w:gridSpan w:val="2"/>
            <w:shd w:val="clear" w:color="auto" w:fill="D8DFED"/>
            <w:vAlign w:val="center"/>
          </w:tcPr>
          <w:p w14:paraId="551EF7C6" w14:textId="1297E702" w:rsidR="00A45C44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1759787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17597876"/>
          </w:p>
        </w:tc>
      </w:tr>
      <w:tr w:rsidR="00A45C44" w:rsidRPr="00BD594A" w14:paraId="48BCCA8E" w14:textId="77777777">
        <w:trPr>
          <w:jc w:val="center"/>
        </w:trPr>
        <w:tc>
          <w:tcPr>
            <w:tcW w:w="9209" w:type="dxa"/>
            <w:gridSpan w:val="4"/>
            <w:vAlign w:val="center"/>
          </w:tcPr>
          <w:p w14:paraId="457586AF" w14:textId="77777777" w:rsidR="00A45C44" w:rsidRPr="00BD594A" w:rsidRDefault="00A45C4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A45C44" w:rsidRPr="00BD594A" w14:paraId="2DB40B69" w14:textId="77777777">
        <w:trPr>
          <w:jc w:val="center"/>
        </w:trPr>
        <w:tc>
          <w:tcPr>
            <w:tcW w:w="3823" w:type="dxa"/>
            <w:gridSpan w:val="2"/>
            <w:vAlign w:val="center"/>
          </w:tcPr>
          <w:p w14:paraId="0DB38168" w14:textId="77777777" w:rsidR="00A45C44" w:rsidRPr="00BD594A" w:rsidRDefault="00A45C44">
            <w:pPr>
              <w:spacing w:after="0" w:line="240" w:lineRule="auto"/>
              <w:rPr>
                <w:rFonts w:cstheme="minorHAnsi"/>
              </w:rPr>
            </w:pPr>
            <w:r w:rsidRPr="0036495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Categoría de la licencia ambiental:</w:t>
            </w:r>
          </w:p>
        </w:tc>
        <w:tc>
          <w:tcPr>
            <w:tcW w:w="5386" w:type="dxa"/>
            <w:gridSpan w:val="2"/>
            <w:shd w:val="clear" w:color="auto" w:fill="D8DFED"/>
            <w:vAlign w:val="center"/>
          </w:tcPr>
          <w:p w14:paraId="3A7821C3" w14:textId="4AB43C90" w:rsidR="00A45C44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958474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9584743"/>
          </w:p>
        </w:tc>
      </w:tr>
      <w:tr w:rsidR="00A45C44" w:rsidRPr="00BD594A" w14:paraId="32ECBEB9" w14:textId="77777777">
        <w:trPr>
          <w:jc w:val="center"/>
        </w:trPr>
        <w:tc>
          <w:tcPr>
            <w:tcW w:w="9209" w:type="dxa"/>
            <w:gridSpan w:val="4"/>
            <w:vAlign w:val="center"/>
          </w:tcPr>
          <w:p w14:paraId="6F267F40" w14:textId="77777777" w:rsidR="00A45C44" w:rsidRPr="00BD594A" w:rsidRDefault="00A45C4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A45C44" w:rsidRPr="00BD594A" w14:paraId="290EA810" w14:textId="77777777">
        <w:trPr>
          <w:jc w:val="center"/>
        </w:trPr>
        <w:tc>
          <w:tcPr>
            <w:tcW w:w="1843" w:type="dxa"/>
            <w:vAlign w:val="center"/>
          </w:tcPr>
          <w:p w14:paraId="3F5D9E71" w14:textId="77777777" w:rsidR="00A45C44" w:rsidRPr="00020100" w:rsidRDefault="00A45C44">
            <w:pPr>
              <w:spacing w:after="0" w:line="240" w:lineRule="auto"/>
              <w:rPr>
                <w:rFonts w:cstheme="minorHAnsi"/>
              </w:rPr>
            </w:pPr>
            <w:r w:rsidRPr="0036495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Vigencia (años):</w:t>
            </w:r>
          </w:p>
        </w:tc>
        <w:tc>
          <w:tcPr>
            <w:tcW w:w="1980" w:type="dxa"/>
            <w:shd w:val="clear" w:color="auto" w:fill="D8DFED"/>
            <w:vAlign w:val="center"/>
          </w:tcPr>
          <w:p w14:paraId="059429B9" w14:textId="4F8154E6" w:rsidR="00A45C44" w:rsidRPr="00BA79F9" w:rsidRDefault="00BA79F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3886816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538868167"/>
          </w:p>
        </w:tc>
        <w:tc>
          <w:tcPr>
            <w:tcW w:w="2131" w:type="dxa"/>
            <w:shd w:val="clear" w:color="auto" w:fill="auto"/>
            <w:vAlign w:val="center"/>
          </w:tcPr>
          <w:p w14:paraId="20115B6D" w14:textId="77777777" w:rsidR="00A45C44" w:rsidRPr="0036495B" w:rsidRDefault="00A45C44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36495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emisión:</w:t>
            </w:r>
          </w:p>
        </w:tc>
        <w:tc>
          <w:tcPr>
            <w:tcW w:w="3255" w:type="dxa"/>
            <w:shd w:val="clear" w:color="auto" w:fill="D8DFED"/>
            <w:vAlign w:val="center"/>
          </w:tcPr>
          <w:p w14:paraId="54ED276F" w14:textId="61866B5E" w:rsidR="00A45C44" w:rsidRPr="0036495B" w:rsidRDefault="00BA79F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063539268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630312187"/>
                <w:placeholder>
                  <w:docPart w:val="2CAC13E9A9D54765B2478AE86DC3CE1F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/>
              <w:sdtContent>
                <w:r w:rsidRPr="0036495B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063539268"/>
          </w:p>
        </w:tc>
      </w:tr>
    </w:tbl>
    <w:p w14:paraId="6CBCBC81" w14:textId="77777777" w:rsidR="00A45C44" w:rsidRDefault="00A45C44" w:rsidP="003B61B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595D8A70" w14:textId="26282268" w:rsidR="003B61B8" w:rsidRPr="00E6314E" w:rsidRDefault="00F36AAE" w:rsidP="003B61B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referente a ubicaciones y direcciones </w:t>
      </w:r>
    </w:p>
    <w:p w14:paraId="5CBE536D" w14:textId="0B22DC77" w:rsidR="00631026" w:rsidRPr="00A237F5" w:rsidRDefault="00FD6C8C" w:rsidP="00A237F5">
      <w:pPr>
        <w:tabs>
          <w:tab w:val="left" w:pos="3649"/>
        </w:tabs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Dirección de la </w:t>
      </w:r>
      <w:r w:rsidR="001A03AC" w:rsidRPr="00E631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Central</w:t>
      </w:r>
      <w:r w:rsidR="004F7AB7" w:rsidRPr="00E631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Generadora</w:t>
      </w:r>
      <w:r w:rsidRPr="00E631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559"/>
        <w:gridCol w:w="282"/>
        <w:gridCol w:w="1276"/>
        <w:gridCol w:w="3118"/>
      </w:tblGrid>
      <w:tr w:rsidR="005675E2" w14:paraId="42058112" w14:textId="77777777" w:rsidTr="005803BC">
        <w:tc>
          <w:tcPr>
            <w:tcW w:w="4675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2724"/>
            </w:tblGrid>
            <w:tr w:rsidR="005675E2" w:rsidRPr="00BD594A" w14:paraId="69374027" w14:textId="77777777" w:rsidTr="005803BC">
              <w:trPr>
                <w:trHeight w:val="20"/>
                <w:jc w:val="center"/>
              </w:trPr>
              <w:tc>
                <w:tcPr>
                  <w:tcW w:w="1725" w:type="dxa"/>
                  <w:vAlign w:val="center"/>
                </w:tcPr>
                <w:p w14:paraId="04D99D42" w14:textId="71D96702" w:rsidR="005675E2" w:rsidRPr="00EC6D32" w:rsidRDefault="00247CE5" w:rsidP="005675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Departamento</w:t>
                  </w:r>
                  <w:r w:rsidR="00EF30E3"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*:</w:t>
                  </w:r>
                </w:p>
              </w:tc>
              <w:tc>
                <w:tcPr>
                  <w:tcW w:w="2724" w:type="dxa"/>
                  <w:shd w:val="clear" w:color="auto" w:fill="D8DFED"/>
                  <w:vAlign w:val="center"/>
                </w:tcPr>
                <w:p w14:paraId="2B72ABD8" w14:textId="374B0488" w:rsidR="005675E2" w:rsidRPr="00416013" w:rsidRDefault="00416013" w:rsidP="005675E2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645595236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645595236"/>
                </w:p>
              </w:tc>
            </w:tr>
          </w:tbl>
          <w:p w14:paraId="530D9491" w14:textId="77777777" w:rsidR="005675E2" w:rsidRDefault="005675E2" w:rsidP="00DB633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676" w:type="dxa"/>
            <w:gridSpan w:val="3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3002"/>
            </w:tblGrid>
            <w:tr w:rsidR="005675E2" w:rsidRPr="00BD594A" w14:paraId="6CF90B0C" w14:textId="77777777" w:rsidTr="005803BC">
              <w:trPr>
                <w:trHeight w:val="20"/>
                <w:jc w:val="center"/>
              </w:trPr>
              <w:tc>
                <w:tcPr>
                  <w:tcW w:w="1447" w:type="dxa"/>
                  <w:vAlign w:val="center"/>
                </w:tcPr>
                <w:p w14:paraId="4F77D97D" w14:textId="18FFAE46" w:rsidR="005675E2" w:rsidRPr="00EC6D32" w:rsidRDefault="00EF30E3" w:rsidP="005675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Municipio*:</w:t>
                  </w:r>
                </w:p>
              </w:tc>
              <w:tc>
                <w:tcPr>
                  <w:tcW w:w="3002" w:type="dxa"/>
                  <w:shd w:val="clear" w:color="auto" w:fill="D8DFED"/>
                  <w:vAlign w:val="center"/>
                </w:tcPr>
                <w:p w14:paraId="43DF6A2D" w14:textId="39B0FC18" w:rsidR="005675E2" w:rsidRPr="00416013" w:rsidRDefault="00416013" w:rsidP="005675E2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673074141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673074141"/>
                </w:p>
              </w:tc>
            </w:tr>
          </w:tbl>
          <w:p w14:paraId="4B09621B" w14:textId="77777777" w:rsidR="005675E2" w:rsidRDefault="005675E2" w:rsidP="00DB6339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15DA4" w:rsidRPr="00045719" w14:paraId="1BCEC529" w14:textId="77777777" w:rsidTr="005803BC">
        <w:tblPrEx>
          <w:jc w:val="center"/>
        </w:tblPrEx>
        <w:trPr>
          <w:trHeight w:val="55"/>
          <w:jc w:val="center"/>
        </w:trPr>
        <w:tc>
          <w:tcPr>
            <w:tcW w:w="9351" w:type="dxa"/>
            <w:gridSpan w:val="5"/>
            <w:vAlign w:val="center"/>
          </w:tcPr>
          <w:p w14:paraId="4FDE3CC9" w14:textId="77777777" w:rsidR="00815DA4" w:rsidRPr="00045719" w:rsidRDefault="00815DA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9F450C" w14:paraId="3A0FAB9E" w14:textId="77777777" w:rsidTr="005803BC">
        <w:tc>
          <w:tcPr>
            <w:tcW w:w="4675" w:type="dxa"/>
            <w:gridSpan w:val="2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2724"/>
            </w:tblGrid>
            <w:tr w:rsidR="009F450C" w:rsidRPr="00BD594A" w14:paraId="7FDD81BE" w14:textId="77777777" w:rsidTr="005803BC">
              <w:trPr>
                <w:trHeight w:val="20"/>
                <w:jc w:val="center"/>
              </w:trPr>
              <w:tc>
                <w:tcPr>
                  <w:tcW w:w="1725" w:type="dxa"/>
                  <w:vAlign w:val="center"/>
                </w:tcPr>
                <w:p w14:paraId="50D369A8" w14:textId="4816DF90" w:rsidR="009F450C" w:rsidRPr="00EC6D32" w:rsidRDefault="009F45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Ciudad*:</w:t>
                  </w:r>
                </w:p>
              </w:tc>
              <w:tc>
                <w:tcPr>
                  <w:tcW w:w="2724" w:type="dxa"/>
                  <w:shd w:val="clear" w:color="auto" w:fill="D8DFED"/>
                  <w:vAlign w:val="center"/>
                </w:tcPr>
                <w:p w14:paraId="598935B0" w14:textId="3B8B5A9A" w:rsidR="009F450C" w:rsidRPr="00416013" w:rsidRDefault="00416013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302022000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302022000"/>
                </w:p>
              </w:tc>
            </w:tr>
          </w:tbl>
          <w:p w14:paraId="6FC749EF" w14:textId="77777777" w:rsidR="009F450C" w:rsidRDefault="009F450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676" w:type="dxa"/>
            <w:gridSpan w:val="3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3002"/>
            </w:tblGrid>
            <w:tr w:rsidR="009F450C" w:rsidRPr="00BD594A" w14:paraId="5BA3233D" w14:textId="77777777" w:rsidTr="005803BC">
              <w:trPr>
                <w:trHeight w:val="20"/>
                <w:jc w:val="center"/>
              </w:trPr>
              <w:tc>
                <w:tcPr>
                  <w:tcW w:w="1447" w:type="dxa"/>
                  <w:vAlign w:val="center"/>
                </w:tcPr>
                <w:p w14:paraId="4B6C5607" w14:textId="4081C449" w:rsidR="009F450C" w:rsidRPr="00EC6D32" w:rsidRDefault="009F450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Dirección*:</w:t>
                  </w:r>
                </w:p>
              </w:tc>
              <w:tc>
                <w:tcPr>
                  <w:tcW w:w="3002" w:type="dxa"/>
                  <w:shd w:val="clear" w:color="auto" w:fill="D8DFED"/>
                  <w:vAlign w:val="center"/>
                </w:tcPr>
                <w:p w14:paraId="162D1C4B" w14:textId="78D92CBA" w:rsidR="009F450C" w:rsidRPr="00416013" w:rsidRDefault="00416013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286290504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1286290504"/>
                </w:p>
              </w:tc>
            </w:tr>
          </w:tbl>
          <w:p w14:paraId="1C8BCBA1" w14:textId="77777777" w:rsidR="009F450C" w:rsidRDefault="009F450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F450C" w:rsidRPr="00045719" w14:paraId="1D5661D7" w14:textId="77777777" w:rsidTr="005803BC">
        <w:tblPrEx>
          <w:jc w:val="center"/>
        </w:tblPrEx>
        <w:trPr>
          <w:trHeight w:val="55"/>
          <w:jc w:val="center"/>
        </w:trPr>
        <w:tc>
          <w:tcPr>
            <w:tcW w:w="9351" w:type="dxa"/>
            <w:gridSpan w:val="5"/>
            <w:vAlign w:val="center"/>
          </w:tcPr>
          <w:p w14:paraId="063794DC" w14:textId="77777777" w:rsidR="009F450C" w:rsidRPr="00045719" w:rsidRDefault="009F450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96C03" w14:paraId="7748F94E" w14:textId="77777777" w:rsidTr="005803BC">
        <w:trPr>
          <w:trHeight w:val="699"/>
        </w:trPr>
        <w:tc>
          <w:tcPr>
            <w:tcW w:w="3116" w:type="dxa"/>
          </w:tcPr>
          <w:p w14:paraId="41B06019" w14:textId="77777777" w:rsidR="00396C03" w:rsidRPr="00655F26" w:rsidRDefault="00396C03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de la central de generación en grados decimales</w:t>
            </w:r>
          </w:p>
        </w:tc>
        <w:tc>
          <w:tcPr>
            <w:tcW w:w="3117" w:type="dxa"/>
            <w:gridSpan w:val="3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"/>
              <w:gridCol w:w="1999"/>
            </w:tblGrid>
            <w:tr w:rsidR="00396C03" w:rsidRPr="00BD594A" w14:paraId="7131411D" w14:textId="77777777" w:rsidTr="005803B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2663849D" w14:textId="77777777" w:rsidR="00396C03" w:rsidRPr="00EC6D32" w:rsidRDefault="00396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52E3333B" w14:textId="456FD951" w:rsidR="00396C03" w:rsidRPr="00416013" w:rsidRDefault="00416013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389644439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Ej.: 14.034516   </w:t>
                  </w:r>
                  <w:permEnd w:id="1389644439"/>
                </w:p>
              </w:tc>
            </w:tr>
          </w:tbl>
          <w:p w14:paraId="099BD7D8" w14:textId="77777777" w:rsidR="00396C03" w:rsidRDefault="00396C03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8"/>
              <w:gridCol w:w="1844"/>
            </w:tblGrid>
            <w:tr w:rsidR="00396C03" w:rsidRPr="00BD594A" w14:paraId="210AAF64" w14:textId="77777777" w:rsidTr="005803B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3AB438EF" w14:textId="77777777" w:rsidR="00396C03" w:rsidRPr="00EC6D32" w:rsidRDefault="00396C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2EF8FCE5" w14:textId="19340974" w:rsidR="00396C03" w:rsidRPr="00416013" w:rsidRDefault="00416013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297880197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Ej.: -87.204050   </w:t>
                  </w:r>
                  <w:permEnd w:id="297880197"/>
                </w:p>
              </w:tc>
            </w:tr>
          </w:tbl>
          <w:p w14:paraId="31F74CC5" w14:textId="77777777" w:rsidR="00396C03" w:rsidRDefault="00396C03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96C03" w:rsidRPr="00045719" w14:paraId="6AA224BD" w14:textId="77777777" w:rsidTr="005803BC">
        <w:tblPrEx>
          <w:jc w:val="center"/>
        </w:tblPrEx>
        <w:trPr>
          <w:trHeight w:val="55"/>
          <w:jc w:val="center"/>
        </w:trPr>
        <w:tc>
          <w:tcPr>
            <w:tcW w:w="9351" w:type="dxa"/>
            <w:gridSpan w:val="5"/>
            <w:vAlign w:val="center"/>
          </w:tcPr>
          <w:p w14:paraId="45911A13" w14:textId="77777777" w:rsidR="00396C03" w:rsidRPr="00045719" w:rsidRDefault="00396C03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96C03" w:rsidRPr="00BD594A" w14:paraId="48A66350" w14:textId="77777777" w:rsidTr="005803BC">
        <w:tblPrEx>
          <w:jc w:val="center"/>
        </w:tblPrEx>
        <w:trPr>
          <w:trHeight w:val="20"/>
          <w:jc w:val="center"/>
        </w:trPr>
        <w:tc>
          <w:tcPr>
            <w:tcW w:w="4957" w:type="dxa"/>
            <w:gridSpan w:val="3"/>
            <w:vAlign w:val="center"/>
          </w:tcPr>
          <w:p w14:paraId="69685EB1" w14:textId="77777777" w:rsidR="00396C03" w:rsidRPr="00EC6D32" w:rsidRDefault="00396C03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Teléfono de referencia en la ubicación de la central:</w:t>
            </w:r>
          </w:p>
        </w:tc>
        <w:tc>
          <w:tcPr>
            <w:tcW w:w="4394" w:type="dxa"/>
            <w:gridSpan w:val="2"/>
            <w:shd w:val="clear" w:color="auto" w:fill="D8DFED"/>
            <w:vAlign w:val="center"/>
          </w:tcPr>
          <w:p w14:paraId="6405AC0D" w14:textId="5173001F" w:rsidR="00396C03" w:rsidRPr="00903EB9" w:rsidRDefault="00903EB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87073111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870731114"/>
          </w:p>
        </w:tc>
      </w:tr>
    </w:tbl>
    <w:p w14:paraId="25BCEF79" w14:textId="77777777" w:rsidR="00340BA7" w:rsidRDefault="00340BA7" w:rsidP="00DB6339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61675AD7" w14:textId="59F73584" w:rsidR="00045719" w:rsidRPr="00E51C94" w:rsidRDefault="00FF62BA" w:rsidP="00E51C94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 sobre la capacidad y generación de energía eléctrica</w:t>
      </w:r>
      <w:r w:rsidR="00DB6339"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045719" w:rsidRPr="00BD594A" w14:paraId="5F3BDD32" w14:textId="77777777" w:rsidTr="00B66DCD">
        <w:trPr>
          <w:jc w:val="center"/>
        </w:trPr>
        <w:tc>
          <w:tcPr>
            <w:tcW w:w="4957" w:type="dxa"/>
            <w:vAlign w:val="center"/>
          </w:tcPr>
          <w:p w14:paraId="3F5D812D" w14:textId="77777777" w:rsidR="00045719" w:rsidRPr="00BD594A" w:rsidRDefault="00045719">
            <w:pPr>
              <w:spacing w:after="0" w:line="240" w:lineRule="auto"/>
              <w:rPr>
                <w:rFonts w:cstheme="minorHAnsi"/>
              </w:rPr>
            </w:pP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Capacidad instalada total (MW):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013166A8" w14:textId="5E5AA2F5" w:rsidR="00045719" w:rsidRPr="00903EB9" w:rsidRDefault="00903EB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02429149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2024291498"/>
          </w:p>
        </w:tc>
      </w:tr>
      <w:tr w:rsidR="00045719" w:rsidRPr="00BD594A" w14:paraId="566D49AA" w14:textId="77777777" w:rsidTr="00B66DCD">
        <w:trPr>
          <w:jc w:val="center"/>
        </w:trPr>
        <w:tc>
          <w:tcPr>
            <w:tcW w:w="9214" w:type="dxa"/>
            <w:gridSpan w:val="2"/>
            <w:vAlign w:val="center"/>
          </w:tcPr>
          <w:p w14:paraId="16A1C0C7" w14:textId="77777777" w:rsidR="00045719" w:rsidRPr="00BD594A" w:rsidRDefault="0004571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719" w:rsidRPr="00BD594A" w14:paraId="4A8199AC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6031ACAE" w14:textId="77777777" w:rsidR="00045719" w:rsidRPr="00EC6D32" w:rsidRDefault="000457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anual estimada (MWh)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6CBA84B2" w14:textId="4EA1D9AC" w:rsidR="00045719" w:rsidRPr="00903EB9" w:rsidRDefault="00903EB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1246163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12461633"/>
          </w:p>
        </w:tc>
      </w:tr>
      <w:tr w:rsidR="00045719" w:rsidRPr="00045719" w14:paraId="0EFA2A44" w14:textId="77777777" w:rsidTr="007A35A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496DA906" w14:textId="77777777" w:rsidR="00045719" w:rsidRPr="00045719" w:rsidRDefault="0004571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45719" w:rsidRPr="00BD594A" w14:paraId="7C7678A3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0D9E1774" w14:textId="77777777" w:rsidR="00045719" w:rsidRPr="00EC6D32" w:rsidRDefault="0004571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Factor de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lanta (%)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04F66B13" w14:textId="564AB68F" w:rsidR="00045719" w:rsidRPr="00903EB9" w:rsidRDefault="00903EB9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6848947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68489478"/>
          </w:p>
        </w:tc>
      </w:tr>
    </w:tbl>
    <w:p w14:paraId="089DC5DC" w14:textId="77777777" w:rsidR="00045719" w:rsidRDefault="00045719" w:rsidP="00B66DCD">
      <w:pPr>
        <w:tabs>
          <w:tab w:val="left" w:pos="4035"/>
        </w:tabs>
        <w:spacing w:after="0"/>
        <w:rPr>
          <w:rFonts w:cstheme="minorHAnsi"/>
        </w:rPr>
      </w:pPr>
    </w:p>
    <w:p w14:paraId="2F2A79C6" w14:textId="0524BF7D" w:rsidR="00327558" w:rsidRDefault="00327558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36337FE9" w14:textId="77777777" w:rsidR="00B34E9D" w:rsidRDefault="00B34E9D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64704C7D" w14:textId="77777777" w:rsidR="00B34E9D" w:rsidRDefault="00B34E9D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1F42A6EC" w14:textId="77777777" w:rsidR="00B34E9D" w:rsidRDefault="00B34E9D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3AFB895F" w14:textId="77777777" w:rsidR="00B34E9D" w:rsidRDefault="00B34E9D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33C1DE67" w14:textId="77777777" w:rsidR="00B34E9D" w:rsidRDefault="00B34E9D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79FD12A7" w14:textId="5A99F7CA" w:rsidR="00327558" w:rsidRPr="00E6314E" w:rsidRDefault="00FF62BA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lastRenderedPageBreak/>
        <w:t>Información sobre el equipo de generación</w:t>
      </w:r>
      <w:r w:rsidR="00DB6339" w:rsidRPr="00E6314E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p w14:paraId="101EC897" w14:textId="25E61AA4" w:rsidR="007770E4" w:rsidRPr="00787D55" w:rsidRDefault="006A772F" w:rsidP="00787D55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E631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Colocar todos los elementos del sistema de generación</w:t>
      </w:r>
    </w:p>
    <w:tbl>
      <w:tblPr>
        <w:tblStyle w:val="Tablaconcuadrcula"/>
        <w:tblW w:w="49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416"/>
        <w:gridCol w:w="1559"/>
        <w:gridCol w:w="1559"/>
        <w:gridCol w:w="1313"/>
      </w:tblGrid>
      <w:tr w:rsidR="008F4883" w14:paraId="1AC56693" w14:textId="77777777" w:rsidTr="009116CD">
        <w:trPr>
          <w:trHeight w:val="958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D9F02" w14:textId="08208F4B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Tecnología de 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unidad generadora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9F540" w14:textId="777777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Cantidad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9D2C" w14:textId="5FE2D1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</w:t>
            </w:r>
            <w:r w:rsidR="00F90142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pacidad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por unidad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kW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83D0" w14:textId="777777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Fuente energética o combustible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B2CE" w14:textId="77777777" w:rsidR="001333EE" w:rsidRPr="00E53460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D474D9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Eficiencia promedio (%)</w:t>
            </w:r>
          </w:p>
        </w:tc>
      </w:tr>
      <w:tr w:rsidR="00836287" w14:paraId="74BC94D3" w14:textId="77777777" w:rsidTr="009116CD">
        <w:trPr>
          <w:trHeight w:val="1740"/>
          <w:jc w:val="center"/>
        </w:trPr>
        <w:tc>
          <w:tcPr>
            <w:tcW w:w="18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14" w:tblpY="86"/>
              <w:tblW w:w="3408" w:type="dxa"/>
              <w:tblLayout w:type="fixed"/>
              <w:tblLook w:val="04A0" w:firstRow="1" w:lastRow="0" w:firstColumn="1" w:lastColumn="0" w:noHBand="0" w:noVBand="1"/>
            </w:tblPr>
            <w:tblGrid>
              <w:gridCol w:w="3408"/>
            </w:tblGrid>
            <w:tr w:rsidR="001333EE" w14:paraId="7B094204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21FCD1CC" w14:textId="0653D55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0278347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02783470"/>
                </w:p>
              </w:tc>
            </w:tr>
            <w:tr w:rsidR="001333EE" w14:paraId="22F93820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2D369B86" w14:textId="18D26E0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7832042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78320428"/>
                </w:p>
              </w:tc>
            </w:tr>
            <w:tr w:rsidR="001333EE" w14:paraId="495E432C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4DEAF24D" w14:textId="45B5737B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769518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7695187"/>
                </w:p>
              </w:tc>
            </w:tr>
            <w:tr w:rsidR="001333EE" w14:paraId="037378B7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4043C899" w14:textId="3ED0BC0F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41185205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411852059"/>
                </w:p>
              </w:tc>
            </w:tr>
            <w:tr w:rsidR="001333EE" w14:paraId="6C690F1C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7FEAC3DE" w14:textId="77E3A3CA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59432109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594321098"/>
                </w:p>
              </w:tc>
            </w:tr>
          </w:tbl>
          <w:p w14:paraId="1575A1EE" w14:textId="77777777" w:rsidR="001333EE" w:rsidRPr="002077EB" w:rsidRDefault="001333EE">
            <w:pPr>
              <w:tabs>
                <w:tab w:val="left" w:pos="4035"/>
              </w:tabs>
              <w:spacing w:after="0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253" w:tblpY="86"/>
              <w:tblW w:w="1368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</w:tblGrid>
            <w:tr w:rsidR="001333EE" w14:paraId="7C471E25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5CD1EB92" w14:textId="0840C13B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87087182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870871822"/>
                </w:p>
              </w:tc>
            </w:tr>
            <w:tr w:rsidR="001333EE" w14:paraId="294F8F61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4F5C770A" w14:textId="6DB3BF19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82270137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822701377"/>
                </w:p>
              </w:tc>
            </w:tr>
            <w:tr w:rsidR="001333EE" w14:paraId="5E805450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6C3C406C" w14:textId="2EBA325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07853509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078535094"/>
                </w:p>
              </w:tc>
            </w:tr>
            <w:tr w:rsidR="001333EE" w14:paraId="3FF2DF43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7C2F5C3F" w14:textId="240E255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49430071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494300714"/>
                </w:p>
              </w:tc>
            </w:tr>
            <w:tr w:rsidR="001333EE" w14:paraId="3DE11DC3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636BE946" w14:textId="648FF1D4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2896889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28968890"/>
                </w:p>
              </w:tc>
            </w:tr>
          </w:tbl>
          <w:p w14:paraId="003F9AEF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396" w:tblpY="86"/>
              <w:tblW w:w="1505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</w:tblGrid>
            <w:tr w:rsidR="001333EE" w14:paraId="3BC71B96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2327752E" w14:textId="45DDDF98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8235321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82353213"/>
                </w:p>
              </w:tc>
            </w:tr>
            <w:tr w:rsidR="001333EE" w14:paraId="4884E73B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607A225B" w14:textId="316296E2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4842287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48422870"/>
                </w:p>
              </w:tc>
            </w:tr>
            <w:tr w:rsidR="001333EE" w14:paraId="145941A1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2DA7AB09" w14:textId="42D6CCF3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5505798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55057986"/>
                </w:p>
              </w:tc>
            </w:tr>
            <w:tr w:rsidR="001333EE" w14:paraId="4BF5B0E9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3F376A4C" w14:textId="0537020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2021875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20218752"/>
                </w:p>
              </w:tc>
            </w:tr>
            <w:tr w:rsidR="001333EE" w14:paraId="6C908660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2B90C98A" w14:textId="1B6460D2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70917589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709175893"/>
                </w:p>
              </w:tc>
            </w:tr>
          </w:tbl>
          <w:p w14:paraId="7F800982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122" w:tblpY="86"/>
              <w:tblW w:w="1513" w:type="dxa"/>
              <w:tblLayout w:type="fixed"/>
              <w:tblLook w:val="04A0" w:firstRow="1" w:lastRow="0" w:firstColumn="1" w:lastColumn="0" w:noHBand="0" w:noVBand="1"/>
            </w:tblPr>
            <w:tblGrid>
              <w:gridCol w:w="1513"/>
            </w:tblGrid>
            <w:tr w:rsidR="001333EE" w14:paraId="1E27B270" w14:textId="77777777">
              <w:trPr>
                <w:trHeight w:val="304"/>
              </w:trPr>
              <w:tc>
                <w:tcPr>
                  <w:tcW w:w="5000" w:type="pct"/>
                </w:tcPr>
                <w:p w14:paraId="6DF9AB26" w14:textId="354EA164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33286370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33286370"/>
                </w:p>
              </w:tc>
            </w:tr>
            <w:tr w:rsidR="001333EE" w14:paraId="22AE3DED" w14:textId="77777777">
              <w:trPr>
                <w:trHeight w:val="288"/>
              </w:trPr>
              <w:tc>
                <w:tcPr>
                  <w:tcW w:w="5000" w:type="pct"/>
                </w:tcPr>
                <w:p w14:paraId="73F5403C" w14:textId="39DD9FC4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43077748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430777489"/>
                </w:p>
              </w:tc>
            </w:tr>
            <w:tr w:rsidR="001333EE" w14:paraId="082890BA" w14:textId="77777777">
              <w:trPr>
                <w:trHeight w:val="288"/>
              </w:trPr>
              <w:tc>
                <w:tcPr>
                  <w:tcW w:w="5000" w:type="pct"/>
                </w:tcPr>
                <w:p w14:paraId="118A77F4" w14:textId="17EF0859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78552992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785529926"/>
                </w:p>
              </w:tc>
            </w:tr>
            <w:tr w:rsidR="001333EE" w14:paraId="4B7EB5BC" w14:textId="77777777">
              <w:trPr>
                <w:trHeight w:val="288"/>
              </w:trPr>
              <w:tc>
                <w:tcPr>
                  <w:tcW w:w="5000" w:type="pct"/>
                </w:tcPr>
                <w:p w14:paraId="1744F52E" w14:textId="1A216C8C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3686556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36865567"/>
                </w:p>
              </w:tc>
            </w:tr>
            <w:tr w:rsidR="001333EE" w14:paraId="6CEEDBE7" w14:textId="77777777">
              <w:trPr>
                <w:trHeight w:val="274"/>
              </w:trPr>
              <w:tc>
                <w:tcPr>
                  <w:tcW w:w="5000" w:type="pct"/>
                </w:tcPr>
                <w:p w14:paraId="570EC6D6" w14:textId="72946F7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05185671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051856717"/>
                </w:p>
              </w:tc>
            </w:tr>
          </w:tbl>
          <w:p w14:paraId="227716CB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391" w:tblpY="86"/>
              <w:tblW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</w:tblGrid>
            <w:tr w:rsidR="009116CD" w14:paraId="48E379AB" w14:textId="77777777" w:rsidTr="009116CD">
              <w:trPr>
                <w:trHeight w:val="304"/>
              </w:trPr>
              <w:tc>
                <w:tcPr>
                  <w:tcW w:w="5000" w:type="pct"/>
                </w:tcPr>
                <w:p w14:paraId="4DB2368C" w14:textId="5A641247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9602342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96023428"/>
                </w:p>
              </w:tc>
            </w:tr>
            <w:tr w:rsidR="001333EE" w14:paraId="1E393A40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59BF62AC" w14:textId="71ADE6BA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2276636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22766365"/>
                </w:p>
              </w:tc>
            </w:tr>
            <w:tr w:rsidR="001333EE" w14:paraId="05793528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147C73F5" w14:textId="54412098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9558744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95587448"/>
                </w:p>
              </w:tc>
            </w:tr>
            <w:tr w:rsidR="001333EE" w14:paraId="08C37A18" w14:textId="77777777" w:rsidTr="009116CD">
              <w:trPr>
                <w:trHeight w:val="288"/>
              </w:trPr>
              <w:tc>
                <w:tcPr>
                  <w:tcW w:w="5000" w:type="pct"/>
                </w:tcPr>
                <w:p w14:paraId="15F8E705" w14:textId="5B723058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59988980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599889803"/>
                </w:p>
              </w:tc>
            </w:tr>
            <w:tr w:rsidR="001333EE" w14:paraId="14D76A33" w14:textId="77777777" w:rsidTr="009116CD">
              <w:trPr>
                <w:trHeight w:val="274"/>
              </w:trPr>
              <w:tc>
                <w:tcPr>
                  <w:tcW w:w="5000" w:type="pct"/>
                </w:tcPr>
                <w:p w14:paraId="4E2FA4F0" w14:textId="56A7EC70" w:rsidR="001333EE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8607275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86072756"/>
                </w:p>
              </w:tc>
            </w:tr>
          </w:tbl>
          <w:p w14:paraId="2711E64B" w14:textId="77777777" w:rsidR="001333EE" w:rsidRPr="002077EB" w:rsidRDefault="001333EE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</w:tr>
    </w:tbl>
    <w:p w14:paraId="61B6BD87" w14:textId="77777777" w:rsidR="00787D55" w:rsidRDefault="00787D55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p w14:paraId="17DCB972" w14:textId="7E857A6E" w:rsidR="0088499F" w:rsidRDefault="00FF62BA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de </w:t>
      </w:r>
      <w:r w:rsidR="00F36AAE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P</w:t>
      </w:r>
      <w:r w:rsidR="00EB7D34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untos de C</w:t>
      </w:r>
      <w:r w:rsidR="002A553E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onexión</w:t>
      </w:r>
      <w:r w:rsidR="00EB7D34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, Medición y Frontera</w:t>
      </w:r>
      <w:r w:rsidR="00DB6339" w:rsidRPr="0036495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"/>
        <w:gridCol w:w="3117"/>
        <w:gridCol w:w="3118"/>
      </w:tblGrid>
      <w:tr w:rsidR="00A77282" w:rsidRPr="00BD594A" w14:paraId="069A7682" w14:textId="77777777" w:rsidTr="00B66DCD">
        <w:trPr>
          <w:jc w:val="center"/>
        </w:trPr>
        <w:tc>
          <w:tcPr>
            <w:tcW w:w="2689" w:type="dxa"/>
            <w:vAlign w:val="center"/>
          </w:tcPr>
          <w:p w14:paraId="45D34F55" w14:textId="06B09736" w:rsidR="00A77282" w:rsidRPr="00BD594A" w:rsidRDefault="00B74C9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Punto de conexión</w:t>
            </w:r>
            <w:r w:rsidR="00A77282"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569754BB" w14:textId="5FFE55EC" w:rsidR="00A77282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7626944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Subestación, línea o barra y nivel de tensión   </w:t>
            </w:r>
            <w:permEnd w:id="157626944"/>
          </w:p>
        </w:tc>
      </w:tr>
      <w:tr w:rsidR="00A77282" w:rsidRPr="00BD594A" w14:paraId="00337A01" w14:textId="77777777" w:rsidTr="00B66DCD">
        <w:trPr>
          <w:jc w:val="center"/>
        </w:trPr>
        <w:tc>
          <w:tcPr>
            <w:tcW w:w="9351" w:type="dxa"/>
            <w:gridSpan w:val="4"/>
            <w:vAlign w:val="center"/>
          </w:tcPr>
          <w:p w14:paraId="6EC11444" w14:textId="77777777" w:rsidR="00A77282" w:rsidRPr="00BD594A" w:rsidRDefault="00A77282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158F8" w:rsidRPr="00BD594A" w14:paraId="19518CBF" w14:textId="77777777" w:rsidTr="00B66DCD">
        <w:trPr>
          <w:jc w:val="center"/>
        </w:trPr>
        <w:tc>
          <w:tcPr>
            <w:tcW w:w="2689" w:type="dxa"/>
            <w:vAlign w:val="center"/>
          </w:tcPr>
          <w:p w14:paraId="75480E9D" w14:textId="16C61957" w:rsidR="000158F8" w:rsidRPr="00BD594A" w:rsidRDefault="000158F8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Dirección de la ubicación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686582A3" w14:textId="1F9E73CE" w:rsidR="000158F8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91437342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914373426"/>
          </w:p>
        </w:tc>
      </w:tr>
      <w:tr w:rsidR="000158F8" w:rsidRPr="00BD594A" w14:paraId="2574BDD0" w14:textId="77777777" w:rsidTr="00B66DCD">
        <w:trPr>
          <w:jc w:val="center"/>
        </w:trPr>
        <w:tc>
          <w:tcPr>
            <w:tcW w:w="9351" w:type="dxa"/>
            <w:gridSpan w:val="4"/>
            <w:vAlign w:val="center"/>
          </w:tcPr>
          <w:p w14:paraId="68913395" w14:textId="77777777" w:rsidR="000158F8" w:rsidRPr="00BD594A" w:rsidRDefault="000158F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32FF0" w14:paraId="4C319B4E" w14:textId="77777777" w:rsidTr="007A35AC">
        <w:tblPrEx>
          <w:jc w:val="left"/>
        </w:tblPrEx>
        <w:trPr>
          <w:trHeight w:val="267"/>
        </w:trPr>
        <w:tc>
          <w:tcPr>
            <w:tcW w:w="3116" w:type="dxa"/>
            <w:gridSpan w:val="2"/>
          </w:tcPr>
          <w:p w14:paraId="18E8B6F4" w14:textId="77777777" w:rsidR="00232FF0" w:rsidRPr="00655F26" w:rsidRDefault="00232FF0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en grados decimales</w:t>
            </w:r>
          </w:p>
        </w:tc>
        <w:tc>
          <w:tcPr>
            <w:tcW w:w="3117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1999"/>
            </w:tblGrid>
            <w:tr w:rsidR="00232FF0" w:rsidRPr="00BD594A" w14:paraId="74EC5F4E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32BF6B1C" w14:textId="77777777" w:rsidR="00232FF0" w:rsidRPr="00EC6D32" w:rsidRDefault="00232F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747CDB0C" w14:textId="3439C514" w:rsidR="00232FF0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578780919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1578780919"/>
                </w:p>
              </w:tc>
            </w:tr>
          </w:tbl>
          <w:p w14:paraId="2B112E98" w14:textId="77777777" w:rsidR="00232FF0" w:rsidRDefault="00232FF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844"/>
            </w:tblGrid>
            <w:tr w:rsidR="00232FF0" w:rsidRPr="00BD594A" w14:paraId="251EC9CE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4D354F6A" w14:textId="77777777" w:rsidR="00232FF0" w:rsidRPr="00EC6D32" w:rsidRDefault="00232F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11347951" w14:textId="3869D499" w:rsidR="00232FF0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2121420965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2121420965"/>
                </w:p>
              </w:tc>
            </w:tr>
          </w:tbl>
          <w:p w14:paraId="2930B236" w14:textId="77777777" w:rsidR="00232FF0" w:rsidRDefault="00232FF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F9AE3E9" w14:textId="77777777" w:rsidR="00A77282" w:rsidRPr="000158F8" w:rsidRDefault="00A77282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eastAsia="es-ES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"/>
        <w:gridCol w:w="3117"/>
        <w:gridCol w:w="3118"/>
      </w:tblGrid>
      <w:tr w:rsidR="0056287C" w:rsidRPr="00BD594A" w14:paraId="46E463B6" w14:textId="77777777" w:rsidTr="00B66DCD">
        <w:trPr>
          <w:jc w:val="center"/>
        </w:trPr>
        <w:tc>
          <w:tcPr>
            <w:tcW w:w="2689" w:type="dxa"/>
            <w:vAlign w:val="center"/>
          </w:tcPr>
          <w:p w14:paraId="12F00733" w14:textId="7B2D79AA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Punto de medición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1D50FC1B" w14:textId="60BBC25B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77087106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Subestación, línea o barra y nivel de tensión   </w:t>
            </w:r>
            <w:permEnd w:id="1770871069"/>
          </w:p>
        </w:tc>
      </w:tr>
      <w:tr w:rsidR="0056287C" w:rsidRPr="00BD594A" w14:paraId="10CA668D" w14:textId="77777777" w:rsidTr="00B66DCD">
        <w:trPr>
          <w:jc w:val="center"/>
        </w:trPr>
        <w:tc>
          <w:tcPr>
            <w:tcW w:w="9351" w:type="dxa"/>
            <w:gridSpan w:val="4"/>
            <w:vAlign w:val="center"/>
          </w:tcPr>
          <w:p w14:paraId="42D21708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:rsidRPr="00BD594A" w14:paraId="0CD67717" w14:textId="77777777" w:rsidTr="00B66DCD">
        <w:trPr>
          <w:jc w:val="center"/>
        </w:trPr>
        <w:tc>
          <w:tcPr>
            <w:tcW w:w="2689" w:type="dxa"/>
            <w:vAlign w:val="center"/>
          </w:tcPr>
          <w:p w14:paraId="3FCCDE21" w14:textId="77777777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Dirección de la ubicación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31726697" w14:textId="64CB7B17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870325787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870325787"/>
          </w:p>
        </w:tc>
      </w:tr>
      <w:tr w:rsidR="0056287C" w:rsidRPr="00BD594A" w14:paraId="095C1654" w14:textId="77777777" w:rsidTr="00B66DCD">
        <w:trPr>
          <w:jc w:val="center"/>
        </w:trPr>
        <w:tc>
          <w:tcPr>
            <w:tcW w:w="9351" w:type="dxa"/>
            <w:gridSpan w:val="4"/>
            <w:vAlign w:val="center"/>
          </w:tcPr>
          <w:p w14:paraId="1AA364BB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14:paraId="15D0D8B3" w14:textId="77777777" w:rsidTr="007A35AC">
        <w:tblPrEx>
          <w:jc w:val="left"/>
        </w:tblPrEx>
        <w:trPr>
          <w:trHeight w:val="267"/>
        </w:trPr>
        <w:tc>
          <w:tcPr>
            <w:tcW w:w="3116" w:type="dxa"/>
            <w:gridSpan w:val="2"/>
          </w:tcPr>
          <w:p w14:paraId="2CD1576E" w14:textId="77777777" w:rsidR="0056287C" w:rsidRPr="00655F26" w:rsidRDefault="0056287C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en grados decimales</w:t>
            </w:r>
          </w:p>
        </w:tc>
        <w:tc>
          <w:tcPr>
            <w:tcW w:w="3117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1999"/>
            </w:tblGrid>
            <w:tr w:rsidR="0056287C" w:rsidRPr="00BD594A" w14:paraId="1C449D69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7613D24D" w14:textId="77777777" w:rsidR="0056287C" w:rsidRPr="00EC6D32" w:rsidRDefault="00562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7177CEC7" w14:textId="00EDCCDC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713313135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1713313135"/>
                </w:p>
              </w:tc>
            </w:tr>
          </w:tbl>
          <w:p w14:paraId="0F577507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844"/>
            </w:tblGrid>
            <w:tr w:rsidR="0056287C" w:rsidRPr="00BD594A" w14:paraId="39DCC4F9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293143A5" w14:textId="77777777" w:rsidR="0056287C" w:rsidRPr="00EC6D32" w:rsidRDefault="00562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61FCC9F6" w14:textId="0EB34C02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1632389350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1632389350"/>
                </w:p>
              </w:tc>
            </w:tr>
          </w:tbl>
          <w:p w14:paraId="657D5FCB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66F1C21" w14:textId="77777777" w:rsidR="00A77282" w:rsidRDefault="00A77282" w:rsidP="00F77B7E">
      <w:pPr>
        <w:ind w:left="142" w:hanging="142"/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</w:p>
    <w:tbl>
      <w:tblPr>
        <w:tblStyle w:val="Tablaconcuadrcul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"/>
        <w:gridCol w:w="3117"/>
        <w:gridCol w:w="3118"/>
      </w:tblGrid>
      <w:tr w:rsidR="0056287C" w:rsidRPr="00BD594A" w14:paraId="2753D1BC" w14:textId="77777777" w:rsidTr="00B66DCD">
        <w:trPr>
          <w:jc w:val="center"/>
        </w:trPr>
        <w:tc>
          <w:tcPr>
            <w:tcW w:w="2689" w:type="dxa"/>
            <w:vAlign w:val="center"/>
          </w:tcPr>
          <w:p w14:paraId="49F9E0CE" w14:textId="0BD09092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Punto </w:t>
            </w:r>
            <w:r w:rsidR="009360EB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de </w:t>
            </w: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frontera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12321B73" w14:textId="65063D19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54948429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Subestación, línea o barra y nivel de tensión   </w:t>
            </w:r>
            <w:permEnd w:id="154948429"/>
          </w:p>
        </w:tc>
      </w:tr>
      <w:tr w:rsidR="0056287C" w:rsidRPr="00BD594A" w14:paraId="410D767B" w14:textId="77777777" w:rsidTr="00B66DCD">
        <w:trPr>
          <w:jc w:val="center"/>
        </w:trPr>
        <w:tc>
          <w:tcPr>
            <w:tcW w:w="9351" w:type="dxa"/>
            <w:gridSpan w:val="4"/>
            <w:vAlign w:val="center"/>
          </w:tcPr>
          <w:p w14:paraId="55A1F3A9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:rsidRPr="00BD594A" w14:paraId="1EA4C6DB" w14:textId="77777777" w:rsidTr="00B66DCD">
        <w:trPr>
          <w:jc w:val="center"/>
        </w:trPr>
        <w:tc>
          <w:tcPr>
            <w:tcW w:w="2689" w:type="dxa"/>
            <w:vAlign w:val="center"/>
          </w:tcPr>
          <w:p w14:paraId="3C872F97" w14:textId="77777777" w:rsidR="0056287C" w:rsidRPr="00BD594A" w:rsidRDefault="0056287C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Dirección de la ubicación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6662" w:type="dxa"/>
            <w:gridSpan w:val="3"/>
            <w:shd w:val="clear" w:color="auto" w:fill="D8DFED"/>
            <w:vAlign w:val="center"/>
          </w:tcPr>
          <w:p w14:paraId="293984B4" w14:textId="0D4A34A8" w:rsidR="0056287C" w:rsidRPr="00C86027" w:rsidRDefault="00522B8C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49462921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1494629218"/>
          </w:p>
        </w:tc>
      </w:tr>
      <w:tr w:rsidR="0056287C" w:rsidRPr="00BD594A" w14:paraId="30F077BF" w14:textId="77777777" w:rsidTr="00B66DCD">
        <w:trPr>
          <w:jc w:val="center"/>
        </w:trPr>
        <w:tc>
          <w:tcPr>
            <w:tcW w:w="9351" w:type="dxa"/>
            <w:gridSpan w:val="4"/>
            <w:vAlign w:val="center"/>
          </w:tcPr>
          <w:p w14:paraId="326D94C1" w14:textId="77777777" w:rsidR="0056287C" w:rsidRPr="00BD594A" w:rsidRDefault="0056287C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6287C" w14:paraId="6160FF6C" w14:textId="77777777" w:rsidTr="007A35AC">
        <w:tblPrEx>
          <w:jc w:val="left"/>
        </w:tblPrEx>
        <w:trPr>
          <w:trHeight w:val="267"/>
        </w:trPr>
        <w:tc>
          <w:tcPr>
            <w:tcW w:w="3116" w:type="dxa"/>
            <w:gridSpan w:val="2"/>
          </w:tcPr>
          <w:p w14:paraId="142EA6BE" w14:textId="77777777" w:rsidR="0056287C" w:rsidRPr="00655F26" w:rsidRDefault="0056287C">
            <w:pPr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>
              <w:rPr>
                <w:rFonts w:ascii="Calibri" w:hAnsi="Calibri" w:cs="Calibri"/>
                <w:color w:val="747474" w:themeColor="background2" w:themeShade="80"/>
              </w:rPr>
              <w:t>Ubicación en grados decimales</w:t>
            </w:r>
          </w:p>
        </w:tc>
        <w:tc>
          <w:tcPr>
            <w:tcW w:w="3117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1999"/>
            </w:tblGrid>
            <w:tr w:rsidR="0056287C" w:rsidRPr="00BD594A" w14:paraId="2A09AC3D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5CBF7E05" w14:textId="77777777" w:rsidR="0056287C" w:rsidRPr="00EC6D32" w:rsidRDefault="00562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Latitud: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39526C18" w14:textId="3778DD08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permStart w:id="626027397" w:edGrp="everyone"/>
                  <w:r>
                    <w:rPr>
                      <w:rFonts w:ascii="Calibri" w:hAnsi="Calibri" w:cs="Calibri"/>
                    </w:rPr>
                    <w:t xml:space="preserve">    </w:t>
                  </w:r>
                  <w:permEnd w:id="626027397"/>
                </w:p>
              </w:tc>
            </w:tr>
          </w:tbl>
          <w:p w14:paraId="502159A1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844"/>
            </w:tblGrid>
            <w:tr w:rsidR="0056287C" w:rsidRPr="00BD594A" w14:paraId="0B5D4602" w14:textId="77777777" w:rsidTr="007A35AC">
              <w:trPr>
                <w:trHeight w:val="20"/>
                <w:jc w:val="center"/>
              </w:trPr>
              <w:tc>
                <w:tcPr>
                  <w:tcW w:w="882" w:type="dxa"/>
                  <w:vAlign w:val="center"/>
                </w:tcPr>
                <w:p w14:paraId="2A785B8B" w14:textId="77777777" w:rsidR="0056287C" w:rsidRPr="00EC6D32" w:rsidRDefault="005628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>Longitud:</w:t>
                  </w:r>
                </w:p>
              </w:tc>
              <w:tc>
                <w:tcPr>
                  <w:tcW w:w="2009" w:type="dxa"/>
                  <w:shd w:val="clear" w:color="auto" w:fill="D8DFED"/>
                  <w:vAlign w:val="center"/>
                </w:tcPr>
                <w:p w14:paraId="665CA61B" w14:textId="599C98E8" w:rsidR="0056287C" w:rsidRPr="00522B8C" w:rsidRDefault="00522B8C">
                  <w:pPr>
                    <w:spacing w:after="0" w:line="240" w:lineRule="auto"/>
                    <w:rPr>
                      <w:rFonts w:ascii="Calibri" w:hAnsi="Calibri" w:cs="Calibri"/>
                      <w:color w:val="747474" w:themeColor="background2" w:themeShade="80"/>
                    </w:rPr>
                  </w:pPr>
                  <w:permStart w:id="612897403" w:edGrp="everyone"/>
                  <w:r>
                    <w:rPr>
                      <w:rFonts w:ascii="Calibri" w:hAnsi="Calibri" w:cs="Calibri"/>
                      <w:color w:val="747474" w:themeColor="background2" w:themeShade="80"/>
                    </w:rPr>
                    <w:t xml:space="preserve">    </w:t>
                  </w:r>
                  <w:permEnd w:id="612897403"/>
                </w:p>
              </w:tc>
            </w:tr>
          </w:tbl>
          <w:p w14:paraId="1453794B" w14:textId="77777777" w:rsidR="0056287C" w:rsidRDefault="0056287C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4F328B03" w14:textId="77777777" w:rsidR="003B3ED2" w:rsidRDefault="003B3ED2" w:rsidP="00E54C04">
      <w:pPr>
        <w:rPr>
          <w:rFonts w:ascii="Arial" w:hAnsi="Arial" w:cs="Arial"/>
          <w:b/>
          <w:bCs/>
          <w:color w:val="000000" w:themeColor="text1"/>
        </w:rPr>
      </w:pPr>
    </w:p>
    <w:p w14:paraId="70B40812" w14:textId="3133C576" w:rsidR="00B34E9D" w:rsidRDefault="00B34E9D" w:rsidP="00E54C04">
      <w:pPr>
        <w:rPr>
          <w:rFonts w:ascii="Arial" w:hAnsi="Arial" w:cs="Arial"/>
          <w:b/>
          <w:bCs/>
          <w:color w:val="000000" w:themeColor="text1"/>
        </w:rPr>
      </w:pPr>
    </w:p>
    <w:p w14:paraId="225A8A7B" w14:textId="77777777" w:rsidR="00B34E9D" w:rsidRDefault="00B34E9D" w:rsidP="00E54C04">
      <w:pPr>
        <w:rPr>
          <w:rFonts w:ascii="Arial" w:hAnsi="Arial" w:cs="Arial"/>
          <w:b/>
          <w:bCs/>
          <w:color w:val="000000" w:themeColor="text1"/>
        </w:rPr>
      </w:pPr>
    </w:p>
    <w:p w14:paraId="5E99E5B5" w14:textId="77777777" w:rsidR="00B34E9D" w:rsidRDefault="00B34E9D" w:rsidP="00E54C04">
      <w:pPr>
        <w:rPr>
          <w:rFonts w:ascii="Arial" w:hAnsi="Arial" w:cs="Arial"/>
          <w:b/>
          <w:bCs/>
          <w:color w:val="000000" w:themeColor="text1"/>
        </w:rPr>
      </w:pPr>
    </w:p>
    <w:p w14:paraId="29A9E231" w14:textId="77777777" w:rsidR="00B34E9D" w:rsidRDefault="00B34E9D" w:rsidP="00E54C04">
      <w:pPr>
        <w:rPr>
          <w:rFonts w:ascii="Arial" w:hAnsi="Arial" w:cs="Arial"/>
          <w:b/>
          <w:bCs/>
          <w:color w:val="000000" w:themeColor="text1"/>
        </w:rPr>
      </w:pPr>
    </w:p>
    <w:p w14:paraId="2B5CA5A8" w14:textId="77777777" w:rsidR="003B3ED2" w:rsidRDefault="003B3ED2" w:rsidP="00E54C04"/>
    <w:p w14:paraId="4F1F6260" w14:textId="6FA60C2C" w:rsidR="00E54C04" w:rsidRPr="000B0F6B" w:rsidRDefault="000B0F6B" w:rsidP="000B0F6B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  <w:lastRenderedPageBreak/>
        <w:t xml:space="preserve">SECCIÓN 2. INFORMACIÓN ADICIONAL PARA EMPRESAS GENERADORAS CON EQUIPOS DE COGENERACIÓN. </w:t>
      </w:r>
    </w:p>
    <w:p w14:paraId="5CD51643" w14:textId="0853B4E8" w:rsidR="00770FAD" w:rsidRPr="00787D55" w:rsidRDefault="003A4097" w:rsidP="00787D55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 sobre calderas:</w:t>
      </w:r>
    </w:p>
    <w:tbl>
      <w:tblPr>
        <w:tblStyle w:val="Tablaconcuadrcula"/>
        <w:tblW w:w="49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416"/>
        <w:gridCol w:w="1559"/>
        <w:gridCol w:w="1559"/>
        <w:gridCol w:w="1313"/>
      </w:tblGrid>
      <w:tr w:rsidR="00162225" w14:paraId="776DF0F1" w14:textId="77777777">
        <w:trPr>
          <w:trHeight w:val="958"/>
          <w:jc w:val="center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7E38" w14:textId="4052A58D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Tecnología de </w:t>
            </w:r>
            <w:r w:rsidR="00B34E9D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caldera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3C9F7" w14:textId="77777777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Cantidad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C" w14:textId="28272DFC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Ca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ntidad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de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vapor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(</w:t>
            </w:r>
            <w:r w:rsidR="00787D55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Ton/h</w:t>
            </w: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C3ABB" w14:textId="77777777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E53460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Fuente energética o combustible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61343" w14:textId="77777777" w:rsidR="00162225" w:rsidRPr="00E53460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D474D9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Eficiencia promedio (%)</w:t>
            </w:r>
          </w:p>
        </w:tc>
      </w:tr>
      <w:tr w:rsidR="00162225" w14:paraId="6E496187" w14:textId="77777777">
        <w:trPr>
          <w:trHeight w:val="1740"/>
          <w:jc w:val="center"/>
        </w:trPr>
        <w:tc>
          <w:tcPr>
            <w:tcW w:w="18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14" w:tblpY="86"/>
              <w:tblW w:w="3408" w:type="dxa"/>
              <w:tblLayout w:type="fixed"/>
              <w:tblLook w:val="04A0" w:firstRow="1" w:lastRow="0" w:firstColumn="1" w:lastColumn="0" w:noHBand="0" w:noVBand="1"/>
            </w:tblPr>
            <w:tblGrid>
              <w:gridCol w:w="3408"/>
            </w:tblGrid>
            <w:tr w:rsidR="00162225" w14:paraId="41FF62D5" w14:textId="77777777">
              <w:trPr>
                <w:trHeight w:val="304"/>
              </w:trPr>
              <w:tc>
                <w:tcPr>
                  <w:tcW w:w="5000" w:type="pct"/>
                </w:tcPr>
                <w:p w14:paraId="4FC13447" w14:textId="5E8010FA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89814569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898145698"/>
                </w:p>
              </w:tc>
            </w:tr>
            <w:tr w:rsidR="00162225" w14:paraId="18B16D53" w14:textId="77777777">
              <w:trPr>
                <w:trHeight w:val="288"/>
              </w:trPr>
              <w:tc>
                <w:tcPr>
                  <w:tcW w:w="5000" w:type="pct"/>
                </w:tcPr>
                <w:p w14:paraId="7D7F5373" w14:textId="71F9604B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06564887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06564887"/>
                </w:p>
              </w:tc>
            </w:tr>
            <w:tr w:rsidR="00162225" w14:paraId="616B87BB" w14:textId="77777777">
              <w:trPr>
                <w:trHeight w:val="288"/>
              </w:trPr>
              <w:tc>
                <w:tcPr>
                  <w:tcW w:w="5000" w:type="pct"/>
                </w:tcPr>
                <w:p w14:paraId="69BBB715" w14:textId="2EE8A99B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2925259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29252592"/>
                </w:p>
              </w:tc>
            </w:tr>
            <w:tr w:rsidR="00162225" w14:paraId="22D983BE" w14:textId="77777777">
              <w:trPr>
                <w:trHeight w:val="288"/>
              </w:trPr>
              <w:tc>
                <w:tcPr>
                  <w:tcW w:w="5000" w:type="pct"/>
                </w:tcPr>
                <w:p w14:paraId="7542E85F" w14:textId="04D273E4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663507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6635071"/>
                </w:p>
              </w:tc>
            </w:tr>
            <w:tr w:rsidR="00162225" w14:paraId="47943AB8" w14:textId="77777777">
              <w:trPr>
                <w:trHeight w:val="274"/>
              </w:trPr>
              <w:tc>
                <w:tcPr>
                  <w:tcW w:w="5000" w:type="pct"/>
                </w:tcPr>
                <w:p w14:paraId="0D9FD3FD" w14:textId="7E7D82B9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73926622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739266228"/>
                </w:p>
              </w:tc>
            </w:tr>
          </w:tbl>
          <w:p w14:paraId="1C9D8C52" w14:textId="77777777" w:rsidR="00162225" w:rsidRPr="002077EB" w:rsidRDefault="00162225">
            <w:pPr>
              <w:tabs>
                <w:tab w:val="left" w:pos="4035"/>
              </w:tabs>
              <w:spacing w:after="0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253" w:tblpY="86"/>
              <w:tblW w:w="1368" w:type="dxa"/>
              <w:tblLayout w:type="fixed"/>
              <w:tblLook w:val="04A0" w:firstRow="1" w:lastRow="0" w:firstColumn="1" w:lastColumn="0" w:noHBand="0" w:noVBand="1"/>
            </w:tblPr>
            <w:tblGrid>
              <w:gridCol w:w="1368"/>
            </w:tblGrid>
            <w:tr w:rsidR="00162225" w14:paraId="69A47F60" w14:textId="77777777">
              <w:trPr>
                <w:trHeight w:val="304"/>
              </w:trPr>
              <w:tc>
                <w:tcPr>
                  <w:tcW w:w="5000" w:type="pct"/>
                </w:tcPr>
                <w:p w14:paraId="631CF9B5" w14:textId="01DAC5E4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06649345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066493452"/>
                </w:p>
              </w:tc>
            </w:tr>
            <w:tr w:rsidR="00162225" w14:paraId="269A41BA" w14:textId="77777777">
              <w:trPr>
                <w:trHeight w:val="288"/>
              </w:trPr>
              <w:tc>
                <w:tcPr>
                  <w:tcW w:w="5000" w:type="pct"/>
                </w:tcPr>
                <w:p w14:paraId="66B771EB" w14:textId="77ED7361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7786928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77869285"/>
                </w:p>
              </w:tc>
            </w:tr>
            <w:tr w:rsidR="00162225" w14:paraId="33CE3373" w14:textId="77777777">
              <w:trPr>
                <w:trHeight w:val="288"/>
              </w:trPr>
              <w:tc>
                <w:tcPr>
                  <w:tcW w:w="5000" w:type="pct"/>
                </w:tcPr>
                <w:p w14:paraId="06D851FE" w14:textId="2B1816C5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33879691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338796911"/>
                </w:p>
              </w:tc>
            </w:tr>
            <w:tr w:rsidR="00162225" w14:paraId="5DDD77B0" w14:textId="77777777">
              <w:trPr>
                <w:trHeight w:val="288"/>
              </w:trPr>
              <w:tc>
                <w:tcPr>
                  <w:tcW w:w="5000" w:type="pct"/>
                </w:tcPr>
                <w:p w14:paraId="089882C5" w14:textId="3D2E02B8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6604650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66046509"/>
                </w:p>
              </w:tc>
            </w:tr>
            <w:tr w:rsidR="00162225" w14:paraId="47E5A4BB" w14:textId="77777777">
              <w:trPr>
                <w:trHeight w:val="274"/>
              </w:trPr>
              <w:tc>
                <w:tcPr>
                  <w:tcW w:w="5000" w:type="pct"/>
                </w:tcPr>
                <w:p w14:paraId="144576A7" w14:textId="615C3306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99597495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995974954"/>
                </w:p>
              </w:tc>
            </w:tr>
          </w:tbl>
          <w:p w14:paraId="4FED7F63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396" w:tblpY="86"/>
              <w:tblW w:w="1505" w:type="dxa"/>
              <w:tblLayout w:type="fixed"/>
              <w:tblLook w:val="04A0" w:firstRow="1" w:lastRow="0" w:firstColumn="1" w:lastColumn="0" w:noHBand="0" w:noVBand="1"/>
            </w:tblPr>
            <w:tblGrid>
              <w:gridCol w:w="1505"/>
            </w:tblGrid>
            <w:tr w:rsidR="00162225" w14:paraId="6919BE63" w14:textId="77777777">
              <w:trPr>
                <w:trHeight w:val="304"/>
              </w:trPr>
              <w:tc>
                <w:tcPr>
                  <w:tcW w:w="5000" w:type="pct"/>
                </w:tcPr>
                <w:p w14:paraId="653CD08E" w14:textId="3624435A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522678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5226781"/>
                </w:p>
              </w:tc>
            </w:tr>
            <w:tr w:rsidR="00162225" w14:paraId="59E6E38A" w14:textId="77777777">
              <w:trPr>
                <w:trHeight w:val="288"/>
              </w:trPr>
              <w:tc>
                <w:tcPr>
                  <w:tcW w:w="5000" w:type="pct"/>
                </w:tcPr>
                <w:p w14:paraId="1BA9BDE6" w14:textId="4E21E14B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57954514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579545144"/>
                </w:p>
              </w:tc>
            </w:tr>
            <w:tr w:rsidR="00162225" w14:paraId="5B828E85" w14:textId="77777777">
              <w:trPr>
                <w:trHeight w:val="288"/>
              </w:trPr>
              <w:tc>
                <w:tcPr>
                  <w:tcW w:w="5000" w:type="pct"/>
                </w:tcPr>
                <w:p w14:paraId="09B40DD0" w14:textId="393E6983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0533140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05331404"/>
                </w:p>
              </w:tc>
            </w:tr>
            <w:tr w:rsidR="00162225" w14:paraId="0624C69D" w14:textId="77777777">
              <w:trPr>
                <w:trHeight w:val="288"/>
              </w:trPr>
              <w:tc>
                <w:tcPr>
                  <w:tcW w:w="5000" w:type="pct"/>
                </w:tcPr>
                <w:p w14:paraId="3AA279BB" w14:textId="4B916B41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43050082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43050082"/>
                </w:p>
              </w:tc>
            </w:tr>
            <w:tr w:rsidR="00162225" w14:paraId="0D939D01" w14:textId="77777777">
              <w:trPr>
                <w:trHeight w:val="274"/>
              </w:trPr>
              <w:tc>
                <w:tcPr>
                  <w:tcW w:w="5000" w:type="pct"/>
                </w:tcPr>
                <w:p w14:paraId="4BE43A0B" w14:textId="198AEDBA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438590156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438590156"/>
                </w:p>
              </w:tc>
            </w:tr>
          </w:tbl>
          <w:p w14:paraId="72FADD24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8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122" w:tblpY="86"/>
              <w:tblW w:w="1513" w:type="dxa"/>
              <w:tblLayout w:type="fixed"/>
              <w:tblLook w:val="04A0" w:firstRow="1" w:lastRow="0" w:firstColumn="1" w:lastColumn="0" w:noHBand="0" w:noVBand="1"/>
            </w:tblPr>
            <w:tblGrid>
              <w:gridCol w:w="1513"/>
            </w:tblGrid>
            <w:tr w:rsidR="00162225" w14:paraId="0ACAF325" w14:textId="77777777">
              <w:trPr>
                <w:trHeight w:val="304"/>
              </w:trPr>
              <w:tc>
                <w:tcPr>
                  <w:tcW w:w="5000" w:type="pct"/>
                </w:tcPr>
                <w:p w14:paraId="1D02AD9C" w14:textId="3EC351B6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94196321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941963214"/>
                </w:p>
              </w:tc>
            </w:tr>
            <w:tr w:rsidR="00162225" w14:paraId="4398E4F7" w14:textId="77777777">
              <w:trPr>
                <w:trHeight w:val="288"/>
              </w:trPr>
              <w:tc>
                <w:tcPr>
                  <w:tcW w:w="5000" w:type="pct"/>
                </w:tcPr>
                <w:p w14:paraId="26DE9222" w14:textId="28804903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414882849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414882849"/>
                </w:p>
              </w:tc>
            </w:tr>
            <w:tr w:rsidR="00162225" w14:paraId="6F6D823D" w14:textId="77777777">
              <w:trPr>
                <w:trHeight w:val="288"/>
              </w:trPr>
              <w:tc>
                <w:tcPr>
                  <w:tcW w:w="5000" w:type="pct"/>
                </w:tcPr>
                <w:p w14:paraId="5B949D90" w14:textId="1C3F10E1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61751769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617517693"/>
                </w:p>
              </w:tc>
            </w:tr>
            <w:tr w:rsidR="00162225" w14:paraId="0D8D1D77" w14:textId="77777777">
              <w:trPr>
                <w:trHeight w:val="288"/>
              </w:trPr>
              <w:tc>
                <w:tcPr>
                  <w:tcW w:w="5000" w:type="pct"/>
                </w:tcPr>
                <w:p w14:paraId="572A51B3" w14:textId="06A1E43D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248920694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248920694"/>
                </w:p>
              </w:tc>
            </w:tr>
            <w:tr w:rsidR="00162225" w14:paraId="758C9CED" w14:textId="77777777">
              <w:trPr>
                <w:trHeight w:val="274"/>
              </w:trPr>
              <w:tc>
                <w:tcPr>
                  <w:tcW w:w="5000" w:type="pct"/>
                </w:tcPr>
                <w:p w14:paraId="79B0251C" w14:textId="7B54BD2C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2747052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27470525"/>
                </w:p>
              </w:tc>
            </w:tr>
          </w:tbl>
          <w:p w14:paraId="2E6D36BF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1391" w:tblpY="86"/>
              <w:tblW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</w:tblGrid>
            <w:tr w:rsidR="00162225" w14:paraId="7C55C4CC" w14:textId="77777777">
              <w:trPr>
                <w:trHeight w:val="304"/>
              </w:trPr>
              <w:tc>
                <w:tcPr>
                  <w:tcW w:w="5000" w:type="pct"/>
                </w:tcPr>
                <w:p w14:paraId="2EDA0099" w14:textId="782DBB8C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12961047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129610473"/>
                </w:p>
              </w:tc>
            </w:tr>
            <w:tr w:rsidR="00162225" w14:paraId="1B5C6293" w14:textId="77777777">
              <w:trPr>
                <w:trHeight w:val="288"/>
              </w:trPr>
              <w:tc>
                <w:tcPr>
                  <w:tcW w:w="5000" w:type="pct"/>
                </w:tcPr>
                <w:p w14:paraId="016BB070" w14:textId="2ED9742D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658115968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658115968"/>
                </w:p>
              </w:tc>
            </w:tr>
            <w:tr w:rsidR="00162225" w14:paraId="6F619558" w14:textId="77777777">
              <w:trPr>
                <w:trHeight w:val="288"/>
              </w:trPr>
              <w:tc>
                <w:tcPr>
                  <w:tcW w:w="5000" w:type="pct"/>
                </w:tcPr>
                <w:p w14:paraId="423E697C" w14:textId="4325B60C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967337801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967337801"/>
                </w:p>
              </w:tc>
            </w:tr>
            <w:tr w:rsidR="00162225" w14:paraId="7F5BC1E7" w14:textId="77777777">
              <w:trPr>
                <w:trHeight w:val="288"/>
              </w:trPr>
              <w:tc>
                <w:tcPr>
                  <w:tcW w:w="5000" w:type="pct"/>
                </w:tcPr>
                <w:p w14:paraId="0DAB4AA8" w14:textId="30171822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929648325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929648325"/>
                </w:p>
              </w:tc>
            </w:tr>
            <w:tr w:rsidR="00162225" w14:paraId="4A44EFF8" w14:textId="77777777">
              <w:trPr>
                <w:trHeight w:val="274"/>
              </w:trPr>
              <w:tc>
                <w:tcPr>
                  <w:tcW w:w="5000" w:type="pct"/>
                </w:tcPr>
                <w:p w14:paraId="7E2AC7EE" w14:textId="56B4CD30" w:rsidR="00162225" w:rsidRPr="00E6314E" w:rsidRDefault="00522B8C">
                  <w:pPr>
                    <w:tabs>
                      <w:tab w:val="left" w:pos="4035"/>
                    </w:tabs>
                    <w:spacing w:after="0"/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</w:pPr>
                  <w:permStart w:id="1319698693" w:edGrp="everyone"/>
                  <w:r>
                    <w:rPr>
                      <w:rFonts w:ascii="Calibri" w:eastAsia="Times New Roman" w:hAnsi="Calibri" w:cs="Calibri"/>
                      <w:color w:val="747474" w:themeColor="background2" w:themeShade="80"/>
                      <w:shd w:val="clear" w:color="auto" w:fill="FFFFFF"/>
                      <w:lang w:val="es-ES" w:eastAsia="es-ES"/>
                    </w:rPr>
                    <w:t xml:space="preserve">    </w:t>
                  </w:r>
                  <w:permEnd w:id="1319698693"/>
                </w:p>
              </w:tc>
            </w:tr>
          </w:tbl>
          <w:p w14:paraId="51B6D655" w14:textId="77777777" w:rsidR="00162225" w:rsidRPr="002077EB" w:rsidRDefault="00162225">
            <w:pPr>
              <w:tabs>
                <w:tab w:val="left" w:pos="403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</w:pPr>
          </w:p>
        </w:tc>
      </w:tr>
    </w:tbl>
    <w:p w14:paraId="2535C4F9" w14:textId="77777777" w:rsidR="00EF0AC4" w:rsidRDefault="00EF0AC4" w:rsidP="003A4097">
      <w:pPr>
        <w:rPr>
          <w:b/>
          <w:bCs/>
        </w:rPr>
      </w:pPr>
    </w:p>
    <w:p w14:paraId="41BDA715" w14:textId="55F06798" w:rsidR="00873779" w:rsidRDefault="00873779" w:rsidP="00873779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Información</w:t>
      </w:r>
      <w:r w:rsidR="006B6C6C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estimada</w:t>
      </w: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de demanda eléctrica</w:t>
      </w:r>
      <w:r w:rsidR="00A03932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industrial</w:t>
      </w:r>
      <w:r w:rsidRPr="002077E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23756F" w:rsidRPr="00BD594A" w14:paraId="2350E153" w14:textId="77777777" w:rsidTr="00B66DCD">
        <w:trPr>
          <w:jc w:val="center"/>
        </w:trPr>
        <w:tc>
          <w:tcPr>
            <w:tcW w:w="4957" w:type="dxa"/>
            <w:vAlign w:val="center"/>
          </w:tcPr>
          <w:p w14:paraId="61AF3762" w14:textId="6115BD12" w:rsidR="0023756F" w:rsidRPr="00BD594A" w:rsidRDefault="00492C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más productivo</w:t>
            </w:r>
            <w:r w:rsidR="0023756F"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19EC8FAF" w14:textId="0EA1EFD5" w:rsidR="0023756F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605138292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kW   </w:t>
            </w:r>
            <w:permEnd w:id="1605138292"/>
          </w:p>
        </w:tc>
      </w:tr>
      <w:tr w:rsidR="0023756F" w:rsidRPr="00BD594A" w14:paraId="031E183A" w14:textId="77777777" w:rsidTr="00B66DCD">
        <w:trPr>
          <w:jc w:val="center"/>
        </w:trPr>
        <w:tc>
          <w:tcPr>
            <w:tcW w:w="9214" w:type="dxa"/>
            <w:gridSpan w:val="2"/>
            <w:vAlign w:val="center"/>
          </w:tcPr>
          <w:p w14:paraId="70E10231" w14:textId="77777777" w:rsidR="0023756F" w:rsidRPr="00BD594A" w:rsidRDefault="0023756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3756F" w:rsidRPr="00BD594A" w14:paraId="34F2493C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34941774" w14:textId="0F46A7DD" w:rsidR="0023756F" w:rsidRPr="00EC6D32" w:rsidRDefault="00492C8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menos productivo</w:t>
            </w:r>
            <w:r w:rsidR="0023756F"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30548154" w14:textId="59B4866E" w:rsidR="0023756F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280046888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kW   </w:t>
            </w:r>
            <w:permEnd w:id="280046888"/>
          </w:p>
        </w:tc>
      </w:tr>
      <w:tr w:rsidR="0023756F" w:rsidRPr="00045719" w14:paraId="17F3B857" w14:textId="77777777" w:rsidTr="007A35A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4DF054D8" w14:textId="77777777" w:rsidR="0023756F" w:rsidRPr="00045719" w:rsidRDefault="0023756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3756F" w:rsidRPr="00BD594A" w14:paraId="735E0665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7BF39B39" w14:textId="1C8FB732" w:rsidR="0023756F" w:rsidRPr="00EC6D32" w:rsidRDefault="00492C8F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Meses del período más productivo</w:t>
            </w:r>
            <w:r w:rsidR="007B75D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4B96CDB2" w14:textId="2A2A997F" w:rsidR="0023756F" w:rsidRPr="00361A68" w:rsidRDefault="00361A68">
            <w:pPr>
              <w:spacing w:after="0" w:line="240" w:lineRule="auto"/>
              <w:rPr>
                <w:rFonts w:ascii="Calibri" w:hAnsi="Calibri" w:cs="Calibri"/>
              </w:rPr>
            </w:pPr>
            <w:permStart w:id="736180298" w:edGrp="everyone"/>
            <w:r>
              <w:rPr>
                <w:rFonts w:ascii="Calibri" w:hAnsi="Calibri" w:cs="Calibri"/>
              </w:rPr>
              <w:t xml:space="preserve">    </w:t>
            </w:r>
            <w:permEnd w:id="736180298"/>
          </w:p>
        </w:tc>
      </w:tr>
      <w:tr w:rsidR="007B75D4" w:rsidRPr="00045719" w14:paraId="4D7778E0" w14:textId="77777777" w:rsidTr="007A35AC">
        <w:trPr>
          <w:trHeight w:val="55"/>
          <w:jc w:val="center"/>
        </w:trPr>
        <w:tc>
          <w:tcPr>
            <w:tcW w:w="9214" w:type="dxa"/>
            <w:gridSpan w:val="2"/>
            <w:vAlign w:val="center"/>
          </w:tcPr>
          <w:p w14:paraId="3120AC1C" w14:textId="77777777" w:rsidR="007B75D4" w:rsidRPr="00045719" w:rsidRDefault="007B75D4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B75D4" w:rsidRPr="00BD594A" w14:paraId="572D1EE7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3CBE9D6D" w14:textId="34407E49" w:rsidR="007B75D4" w:rsidRPr="00EC6D32" w:rsidRDefault="007B75D4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Meses del período menos productivo: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77AA312A" w14:textId="0D696C94" w:rsidR="007B75D4" w:rsidRPr="00361A68" w:rsidRDefault="00361A68">
            <w:pPr>
              <w:spacing w:after="0" w:line="240" w:lineRule="auto"/>
              <w:rPr>
                <w:rFonts w:ascii="Calibri" w:hAnsi="Calibri" w:cs="Calibri"/>
              </w:rPr>
            </w:pPr>
            <w:permStart w:id="2011189816" w:edGrp="everyone"/>
            <w:r>
              <w:rPr>
                <w:rFonts w:ascii="Calibri" w:hAnsi="Calibri" w:cs="Calibri"/>
              </w:rPr>
              <w:t xml:space="preserve">    </w:t>
            </w:r>
            <w:permEnd w:id="2011189816"/>
          </w:p>
        </w:tc>
      </w:tr>
    </w:tbl>
    <w:p w14:paraId="4A4CBED7" w14:textId="77777777" w:rsidR="00E134BA" w:rsidRDefault="00E134BA" w:rsidP="00873779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EDA6006" w14:textId="2529867B" w:rsidR="0074455C" w:rsidRPr="00EA1F23" w:rsidRDefault="00873779" w:rsidP="00EA1F23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Información </w:t>
      </w:r>
      <w:r w:rsidR="006B6C6C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estimada </w:t>
      </w: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de demanda de </w:t>
      </w:r>
      <w:r w:rsidR="0009568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calor</w:t>
      </w: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o </w:t>
      </w:r>
      <w:r w:rsidR="0009568B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vapor</w:t>
      </w: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257"/>
      </w:tblGrid>
      <w:tr w:rsidR="00FB30A9" w:rsidRPr="00BD594A" w14:paraId="6B8C8C51" w14:textId="77777777" w:rsidTr="00B66DCD">
        <w:trPr>
          <w:jc w:val="center"/>
        </w:trPr>
        <w:tc>
          <w:tcPr>
            <w:tcW w:w="4957" w:type="dxa"/>
            <w:vAlign w:val="center"/>
          </w:tcPr>
          <w:p w14:paraId="7489857D" w14:textId="77777777" w:rsidR="00FB30A9" w:rsidRPr="00BD594A" w:rsidRDefault="00FB30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más productivo</w:t>
            </w:r>
            <w:r w:rsidRPr="00E6314E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5AD2FEF9" w14:textId="193BB415" w:rsidR="00FB30A9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21519062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Ton/h   </w:t>
            </w:r>
            <w:permEnd w:id="1215190626"/>
          </w:p>
        </w:tc>
      </w:tr>
      <w:tr w:rsidR="00FB30A9" w:rsidRPr="00BD594A" w14:paraId="559387A7" w14:textId="77777777" w:rsidTr="00B66DCD">
        <w:trPr>
          <w:jc w:val="center"/>
        </w:trPr>
        <w:tc>
          <w:tcPr>
            <w:tcW w:w="9214" w:type="dxa"/>
            <w:gridSpan w:val="2"/>
            <w:vAlign w:val="center"/>
          </w:tcPr>
          <w:p w14:paraId="09EFF4EB" w14:textId="77777777" w:rsidR="00FB30A9" w:rsidRPr="00BD594A" w:rsidRDefault="00FB30A9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B30A9" w:rsidRPr="00BD594A" w14:paraId="75E57A5F" w14:textId="77777777" w:rsidTr="007A35AC">
        <w:trPr>
          <w:trHeight w:val="20"/>
          <w:jc w:val="center"/>
        </w:trPr>
        <w:tc>
          <w:tcPr>
            <w:tcW w:w="4957" w:type="dxa"/>
            <w:vAlign w:val="center"/>
          </w:tcPr>
          <w:p w14:paraId="17C7F8EC" w14:textId="77777777" w:rsidR="00FB30A9" w:rsidRPr="00EC6D32" w:rsidRDefault="00FB30A9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Demanda máxima en período menos productivo</w:t>
            </w:r>
            <w:r w:rsidRPr="00EC6D32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4257" w:type="dxa"/>
            <w:shd w:val="clear" w:color="auto" w:fill="D8DFED"/>
            <w:vAlign w:val="center"/>
          </w:tcPr>
          <w:p w14:paraId="6DA534BF" w14:textId="157ACFFA" w:rsidR="00FB30A9" w:rsidRPr="007B75D4" w:rsidRDefault="00361A68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1944608446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Demanda en Ton/h   </w:t>
            </w:r>
            <w:permEnd w:id="1944608446"/>
          </w:p>
        </w:tc>
      </w:tr>
    </w:tbl>
    <w:p w14:paraId="23AD0D97" w14:textId="77777777" w:rsidR="009B7274" w:rsidRPr="00B116FC" w:rsidRDefault="009B7274" w:rsidP="003A4097">
      <w:pPr>
        <w:rPr>
          <w:b/>
        </w:rPr>
      </w:pPr>
    </w:p>
    <w:p w14:paraId="0937D4F5" w14:textId="3DB44880" w:rsidR="00327558" w:rsidRPr="00490A1A" w:rsidRDefault="00FF62BA" w:rsidP="00327558">
      <w:pPr>
        <w:jc w:val="both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Observaciones generales</w:t>
      </w:r>
      <w:r w:rsidR="00DB6339" w:rsidRPr="00490A1A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1319C" w14:paraId="3C14F87E" w14:textId="77777777" w:rsidTr="0036479F">
        <w:trPr>
          <w:trHeight w:val="2512"/>
        </w:trPr>
        <w:tc>
          <w:tcPr>
            <w:tcW w:w="5000" w:type="pct"/>
            <w:shd w:val="clear" w:color="auto" w:fill="D8DFED"/>
          </w:tcPr>
          <w:bookmarkEnd w:id="1"/>
          <w:p w14:paraId="48F2BF4E" w14:textId="77777777" w:rsidR="00FC3976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  <w:permStart w:id="831076453" w:edGrp="everyone"/>
            <w:r>
              <w:rPr>
                <w:rFonts w:ascii="Calibri" w:hAnsi="Calibri" w:cs="Calibri"/>
                <w:b/>
                <w:color w:val="747474" w:themeColor="background2" w:themeShade="80"/>
              </w:rPr>
              <w:t xml:space="preserve">     </w:t>
            </w:r>
          </w:p>
          <w:p w14:paraId="17DAD497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2AD28585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1524DEE3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5D963EF2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72590EC3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33B3520F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559F8B10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6F14A576" w14:textId="77777777" w:rsidR="00361A68" w:rsidRDefault="00361A68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 w14:paraId="53F7039D" w14:textId="77777777" w:rsidR="00F46372" w:rsidRDefault="00F46372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  <w:permEnd w:id="831076453"/>
          <w:p w14:paraId="5B288220" w14:textId="32A7338E" w:rsidR="00F46372" w:rsidRPr="00361A68" w:rsidRDefault="00F46372" w:rsidP="00E056DB">
            <w:pPr>
              <w:spacing w:after="0" w:line="240" w:lineRule="auto"/>
              <w:rPr>
                <w:rFonts w:ascii="Calibri" w:hAnsi="Calibri" w:cs="Calibri"/>
                <w:b/>
                <w:color w:val="747474" w:themeColor="background2" w:themeShade="80"/>
              </w:rPr>
            </w:pPr>
          </w:p>
        </w:tc>
      </w:tr>
    </w:tbl>
    <w:p w14:paraId="1C0B1E01" w14:textId="6E400450" w:rsidR="00F83E6B" w:rsidRPr="00632343" w:rsidRDefault="00F83E6B" w:rsidP="00632343">
      <w:pPr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</w:pPr>
      <w:permStart w:id="1950773641" w:edGrp="everyone"/>
      <w:r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  <w:t xml:space="preserve"> </w:t>
      </w:r>
      <w:r w:rsidR="00B47A17"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  <w:t xml:space="preserve"> </w:t>
      </w:r>
      <w:r w:rsidR="00632343">
        <w:rPr>
          <w:rFonts w:ascii="Calibri" w:hAnsi="Calibri" w:cs="Calibri"/>
          <w:color w:val="747474" w:themeColor="background2" w:themeShade="80"/>
        </w:rPr>
        <w:t>En caso de poseer más de una central de generación</w:t>
      </w:r>
      <w:r w:rsidR="00B47A17">
        <w:rPr>
          <w:rFonts w:ascii="Calibri" w:hAnsi="Calibri" w:cs="Calibri"/>
          <w:color w:val="747474" w:themeColor="background2" w:themeShade="80"/>
        </w:rPr>
        <w:t>, copie y pegue aquí los campos que deben ser duplicados</w:t>
      </w:r>
      <w:r>
        <w:rPr>
          <w:rFonts w:ascii="Calibri" w:eastAsia="Times New Roman" w:hAnsi="Calibri" w:cs="Calibri"/>
          <w:b/>
          <w:color w:val="5FCDDE"/>
          <w:shd w:val="clear" w:color="auto" w:fill="FFFFFF"/>
          <w:lang w:val="es-ES" w:eastAsia="es-HN"/>
        </w:rPr>
        <w:t xml:space="preserve">  </w:t>
      </w:r>
      <w:permEnd w:id="1950773641"/>
    </w:p>
    <w:p w14:paraId="42020BA0" w14:textId="78923513" w:rsidR="00E056DB" w:rsidRPr="001A45DA" w:rsidRDefault="00E056DB" w:rsidP="00E056DB">
      <w:pPr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1A45DA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>ANEXO II</w:t>
      </w:r>
    </w:p>
    <w:p w14:paraId="6F78308C" w14:textId="61B7BC01" w:rsidR="00B9340B" w:rsidRPr="000B0F6B" w:rsidRDefault="00B9340B" w:rsidP="00B9340B">
      <w:pPr>
        <w:spacing w:after="0"/>
        <w:jc w:val="center"/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 xml:space="preserve">CONTRATOS </w:t>
      </w:r>
      <w:r w:rsidR="007D4288"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>CON AGENTES DEL MEN</w:t>
      </w:r>
    </w:p>
    <w:p w14:paraId="70EB5807" w14:textId="77777777" w:rsidR="00B9340B" w:rsidRDefault="00B9340B" w:rsidP="00B934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CF769" w14:textId="4ED2A7B4" w:rsidR="00B9340B" w:rsidRPr="007770E4" w:rsidRDefault="00B9340B" w:rsidP="00B9340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Este </w:t>
      </w:r>
      <w:r w:rsidR="002A553E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a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nexo debe ser presentado si a la fecha de la solicitud la Empresa Generadora cuenta con dichos contratos. La información deberá ser actualizada cada vez que se suscriba o modifique un contrato </w:t>
      </w:r>
      <w:r w:rsidR="000B0D8F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ya sea de </w:t>
      </w:r>
      <w:r w:rsidR="0056240C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abastecimie</w:t>
      </w:r>
      <w:r w:rsidR="00B13D9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nto</w:t>
      </w:r>
      <w:r w:rsidR="00737976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(Sección 1)</w:t>
      </w:r>
      <w:r w:rsidR="000B0D8F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737976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o 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de respaldo </w:t>
      </w:r>
      <w:r w:rsidR="00737976"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(Sección 2)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en el cual la Empresa Generadora sea la parte vendedora.</w:t>
      </w:r>
    </w:p>
    <w:p w14:paraId="1D2C892C" w14:textId="7A734D58" w:rsidR="00B9340B" w:rsidRPr="007770E4" w:rsidRDefault="00B9340B" w:rsidP="007770E4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Instrucciones:</w:t>
      </w:r>
      <w:r w:rsidRPr="007770E4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La información solicitada deberá ser completada para cada contrato suscrito según lo descrito en el párrafo anterior. Duplique los campos las veces que necesite.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B9340B" w:rsidRPr="00BD594A" w14:paraId="08DA80C1" w14:textId="77777777" w:rsidTr="0045487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5A1C" w14:textId="41190347" w:rsidR="00B9340B" w:rsidRPr="003138AE" w:rsidRDefault="00B9340B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Cantidad de contratos donde la </w:t>
            </w:r>
            <w:r w:rsidR="0043108F"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Empresa Generadora es la parte vendedora</w:t>
            </w: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304C3DB" w14:textId="6B2D5C92" w:rsidR="00B9340B" w:rsidRPr="007B6FDE" w:rsidRDefault="007B6FDE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1573718935" w:edGrp="everyone"/>
            <w:r>
              <w:rPr>
                <w:rFonts w:ascii="Calibri" w:hAnsi="Calibri" w:cs="Calibri"/>
              </w:rPr>
              <w:t xml:space="preserve">    </w:t>
            </w:r>
            <w:permEnd w:id="1573718935"/>
          </w:p>
        </w:tc>
      </w:tr>
    </w:tbl>
    <w:p w14:paraId="5C7B8979" w14:textId="2E46EDA7" w:rsidR="00B9340B" w:rsidRPr="00B9340B" w:rsidRDefault="00B9340B" w:rsidP="002A553E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p w14:paraId="412A836E" w14:textId="4AEAC51C" w:rsidR="00722B49" w:rsidRPr="007770E4" w:rsidRDefault="00722B49" w:rsidP="002A553E">
      <w:pPr>
        <w:tabs>
          <w:tab w:val="left" w:pos="3649"/>
        </w:tabs>
        <w:spacing w:after="0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Sección </w:t>
      </w:r>
      <w:r w:rsidR="00240087"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1: contratos de </w:t>
      </w:r>
      <w:r w:rsidR="00B13D92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abastecimiento</w:t>
      </w:r>
      <w:r w:rsidR="00F03A3C" w:rsidRPr="007770E4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42B00EF1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ECABC8B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5DD594A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9A8B43" w14:textId="0D6FA5A4" w:rsidR="002A553E" w:rsidRPr="002A553E" w:rsidRDefault="002A553E" w:rsidP="002A553E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 w:rsidR="005A4262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>abastecimiento</w:t>
            </w:r>
            <w:r w:rsidRPr="007770E4"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1430134200" w:edGrp="everyone"/>
            <w:r w:rsidR="007B6FDE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1430134200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2A553E" w:rsidRPr="00BD594A" w14:paraId="22775CE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A9648E5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73FC6D7E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82BC02" w14:textId="023317E1" w:rsidR="0043108F" w:rsidRPr="007770E4" w:rsidRDefault="0043108F" w:rsidP="00FF62B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6736527" w14:textId="04095B87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987982035" w:edGrp="everyone"/>
            <w:r>
              <w:rPr>
                <w:rFonts w:ascii="Calibri" w:hAnsi="Calibri" w:cs="Calibri"/>
              </w:rPr>
              <w:t xml:space="preserve">    </w:t>
            </w:r>
            <w:permEnd w:id="987982035"/>
          </w:p>
        </w:tc>
      </w:tr>
      <w:tr w:rsidR="0043108F" w:rsidRPr="00BD594A" w14:paraId="388E9B3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41D067D" w14:textId="77777777" w:rsidR="0043108F" w:rsidRPr="0043108F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06FA302F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579C227" w14:textId="7D27D618" w:rsidR="0043108F" w:rsidRPr="007770E4" w:rsidRDefault="0043108F" w:rsidP="00FF62B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B1A31EE" w14:textId="0202FED8" w:rsidR="0043108F" w:rsidRPr="00375965" w:rsidRDefault="00FB6435" w:rsidP="00FF62B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81533628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939402244"/>
                <w:placeholder>
                  <w:docPart w:val="8545CEA36E5E4DE7808E32C475EC4C55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EndPr/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815336289"/>
          </w:p>
        </w:tc>
      </w:tr>
      <w:tr w:rsidR="0043108F" w:rsidRPr="00BD594A" w14:paraId="624467A8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1741CE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759440B7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49807A" w14:textId="7C4D623C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FD2D078" w14:textId="21B9258C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653156475" w:edGrp="everyone"/>
            <w:r>
              <w:rPr>
                <w:rFonts w:ascii="Calibri" w:hAnsi="Calibri" w:cs="Calibri"/>
              </w:rPr>
              <w:t xml:space="preserve">    </w:t>
            </w:r>
            <w:permEnd w:id="653156475"/>
          </w:p>
        </w:tc>
      </w:tr>
      <w:tr w:rsidR="0043108F" w:rsidRPr="00BD594A" w14:paraId="7C457599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83A45D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23872457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BD6B6A" w14:textId="3FBE90F5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0CE8CA9" w14:textId="191FF1E1" w:rsidR="0043108F" w:rsidRPr="00BD594A" w:rsidRDefault="00FB6435" w:rsidP="00226217">
            <w:pPr>
              <w:spacing w:after="0" w:line="240" w:lineRule="auto"/>
              <w:rPr>
                <w:rFonts w:cstheme="minorHAnsi"/>
              </w:rPr>
            </w:pPr>
            <w:permStart w:id="1328113359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821272788"/>
                <w:placeholder>
                  <w:docPart w:val="71CA9CF25960405F8A651AD453BAF2ED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328113359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7105A" w14:textId="7BE72A6D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73B2856" w14:textId="632A28B4" w:rsidR="0043108F" w:rsidRPr="00BD594A" w:rsidRDefault="00FB6435" w:rsidP="00226217">
            <w:pPr>
              <w:spacing w:after="0" w:line="240" w:lineRule="auto"/>
              <w:rPr>
                <w:rFonts w:cstheme="minorHAnsi"/>
              </w:rPr>
            </w:pPr>
            <w:permStart w:id="1693727229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961419236"/>
                <w:placeholder>
                  <w:docPart w:val="1C1D67CE188A4EC7888CCC3A2E561F72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693727229"/>
          </w:p>
        </w:tc>
      </w:tr>
      <w:tr w:rsidR="0043108F" w:rsidRPr="00BD594A" w14:paraId="4E82892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89E0D2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49CFEFF2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0D41468" w14:textId="0CCBD5E8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31F8397" w14:textId="5C617FF8" w:rsidR="0043108F" w:rsidRPr="00BD594A" w:rsidRDefault="00FB6435" w:rsidP="00226217">
            <w:pPr>
              <w:spacing w:after="0" w:line="240" w:lineRule="auto"/>
              <w:rPr>
                <w:rFonts w:cstheme="minorHAnsi"/>
              </w:rPr>
            </w:pPr>
            <w:permStart w:id="1640529850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646822587"/>
                <w:placeholder>
                  <w:docPart w:val="C62C311B6BC646589C26292BA46D10EB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640529850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1F55" w14:textId="02D9E307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1A6DF44" w14:textId="3C9B6B3D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1607014336" w:edGrp="everyone"/>
            <w:r>
              <w:rPr>
                <w:rFonts w:ascii="Calibri" w:hAnsi="Calibri" w:cs="Calibri"/>
              </w:rPr>
              <w:t xml:space="preserve">    </w:t>
            </w:r>
            <w:permEnd w:id="1607014336"/>
          </w:p>
        </w:tc>
      </w:tr>
      <w:tr w:rsidR="0043108F" w:rsidRPr="00BD594A" w14:paraId="0F3E6B3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934F240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584BF6" w14:paraId="469B56A5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8A35738" w14:textId="6E53A237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D55FB6C" w14:textId="1A5E5C3E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589973586" w:edGrp="everyone"/>
            <w:r>
              <w:rPr>
                <w:rFonts w:ascii="Calibri" w:hAnsi="Calibri" w:cs="Calibri"/>
              </w:rPr>
              <w:t xml:space="preserve">    </w:t>
            </w:r>
            <w:permEnd w:id="589973586"/>
          </w:p>
        </w:tc>
      </w:tr>
      <w:tr w:rsidR="0043108F" w:rsidRPr="00BD594A" w14:paraId="537F5E2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057CDCF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0B21746D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4CFEB3" w14:textId="19830A40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CD3F9C3" w14:textId="1A948DCE" w:rsidR="0043108F" w:rsidRPr="00FB6435" w:rsidRDefault="00FB6435" w:rsidP="00FF62BA">
            <w:pPr>
              <w:spacing w:after="0" w:line="240" w:lineRule="auto"/>
              <w:rPr>
                <w:rFonts w:ascii="Calibri" w:hAnsi="Calibri" w:cs="Calibri"/>
              </w:rPr>
            </w:pPr>
            <w:permStart w:id="1499804393" w:edGrp="everyone"/>
            <w:r>
              <w:rPr>
                <w:rFonts w:ascii="Calibri" w:hAnsi="Calibri" w:cs="Calibri"/>
              </w:rPr>
              <w:t xml:space="preserve">    </w:t>
            </w:r>
            <w:permEnd w:id="1499804393"/>
          </w:p>
        </w:tc>
      </w:tr>
      <w:tr w:rsidR="002A553E" w:rsidRPr="00BD594A" w14:paraId="0CC4F73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AE5CBB6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EB6572B" w14:textId="77777777" w:rsidR="0043108F" w:rsidRDefault="0043108F" w:rsidP="0043108F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ED553D" w:rsidRPr="00BD594A" w14:paraId="2B1700B3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192E2E3" w14:textId="77777777" w:rsidR="00ED553D" w:rsidRPr="002A553E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27324BBE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C828B9A" w14:textId="6605A2DC" w:rsidR="00ED553D" w:rsidRPr="002A553E" w:rsidRDefault="00ED553D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 w:rsidR="005A4262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abastecimiento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1336612900" w:edGrp="everyone"/>
            <w:r w:rsidR="00F84F90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1336612900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ED553D" w:rsidRPr="00BD594A" w14:paraId="7666F1E8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F9085B9" w14:textId="77777777" w:rsidR="00ED553D" w:rsidRPr="002A553E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7065E537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5B3A1B" w14:textId="77777777" w:rsidR="00ED553D" w:rsidRPr="007770E4" w:rsidRDefault="00ED553D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D0FC24" w14:textId="69CF7150" w:rsidR="00ED553D" w:rsidRPr="00A4302A" w:rsidRDefault="00A4302A">
            <w:pPr>
              <w:spacing w:after="0" w:line="240" w:lineRule="auto"/>
              <w:rPr>
                <w:rFonts w:ascii="Calibri" w:hAnsi="Calibri" w:cs="Calibri"/>
              </w:rPr>
            </w:pPr>
            <w:permStart w:id="1570265296" w:edGrp="everyone"/>
            <w:r>
              <w:rPr>
                <w:rFonts w:ascii="Calibri" w:hAnsi="Calibri" w:cs="Calibri"/>
              </w:rPr>
              <w:t xml:space="preserve">    </w:t>
            </w:r>
            <w:permEnd w:id="1570265296"/>
          </w:p>
        </w:tc>
      </w:tr>
      <w:tr w:rsidR="00ED553D" w:rsidRPr="00BD594A" w14:paraId="6B708E15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0175DA7" w14:textId="77777777" w:rsidR="00ED553D" w:rsidRPr="0043108F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0AD970EE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07A13B" w14:textId="77777777" w:rsidR="00ED553D" w:rsidRPr="007770E4" w:rsidRDefault="00ED553D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7C139F6" w14:textId="2155D4C2" w:rsidR="00ED553D" w:rsidRPr="00A4302A" w:rsidRDefault="00A4302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202027429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2098284393"/>
                <w:placeholder>
                  <w:docPart w:val="4CA8DFDCCB40476D9E8E39ABEE9681C3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EndPr/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202027429"/>
          </w:p>
        </w:tc>
      </w:tr>
      <w:tr w:rsidR="00ED553D" w:rsidRPr="00BD594A" w14:paraId="474CB299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2CE16C7" w14:textId="77777777" w:rsidR="00ED553D" w:rsidRPr="00BD594A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664C852D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46C7D68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113F937" w14:textId="05507444" w:rsidR="00ED553D" w:rsidRPr="00291116" w:rsidRDefault="00291116">
            <w:pPr>
              <w:spacing w:after="0" w:line="240" w:lineRule="auto"/>
              <w:rPr>
                <w:rFonts w:ascii="Calibri" w:hAnsi="Calibri" w:cs="Calibri"/>
                <w:color w:val="747474" w:themeColor="background2" w:themeShade="80"/>
              </w:rPr>
            </w:pPr>
            <w:permStart w:id="737960483" w:edGrp="everyone"/>
            <w:r>
              <w:rPr>
                <w:rFonts w:ascii="Calibri" w:hAnsi="Calibri" w:cs="Calibri"/>
                <w:color w:val="747474" w:themeColor="background2" w:themeShade="80"/>
              </w:rPr>
              <w:t xml:space="preserve">    </w:t>
            </w:r>
            <w:permEnd w:id="737960483"/>
          </w:p>
        </w:tc>
      </w:tr>
      <w:tr w:rsidR="00ED553D" w:rsidRPr="00BD594A" w14:paraId="6685F6E8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9DF328" w14:textId="77777777" w:rsidR="00ED553D" w:rsidRPr="00BD594A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006DAE18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C5E1705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0A5F482" w14:textId="66B43071" w:rsidR="00ED553D" w:rsidRPr="00BD594A" w:rsidRDefault="00291116">
            <w:pPr>
              <w:spacing w:after="0" w:line="240" w:lineRule="auto"/>
              <w:rPr>
                <w:rFonts w:cstheme="minorHAnsi"/>
              </w:rPr>
            </w:pPr>
            <w:permStart w:id="1671699396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564337774"/>
                <w:placeholder>
                  <w:docPart w:val="8F8295F14F004EE1A72B8EF7CDE5EC07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671699396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E2F5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28CD900" w14:textId="4E9E96A2" w:rsidR="00ED553D" w:rsidRPr="00BD594A" w:rsidRDefault="00291116">
            <w:pPr>
              <w:spacing w:after="0" w:line="240" w:lineRule="auto"/>
              <w:rPr>
                <w:rFonts w:cstheme="minorHAnsi"/>
              </w:rPr>
            </w:pPr>
            <w:permStart w:id="1715823598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316956899"/>
                <w:placeholder>
                  <w:docPart w:val="1E3648CA703E4CC1A74601DF27DB91AE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715823598"/>
          </w:p>
        </w:tc>
      </w:tr>
      <w:tr w:rsidR="00ED553D" w:rsidRPr="00BD594A" w14:paraId="7CB06BC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BC8113" w14:textId="77777777" w:rsidR="00ED553D" w:rsidRPr="00BD594A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62DE680D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238747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9095FB9" w14:textId="2B142D8C" w:rsidR="00ED553D" w:rsidRPr="00BD594A" w:rsidRDefault="00291116">
            <w:pPr>
              <w:spacing w:after="0" w:line="240" w:lineRule="auto"/>
              <w:rPr>
                <w:rFonts w:cstheme="minorHAnsi"/>
              </w:rPr>
            </w:pPr>
            <w:permStart w:id="8787662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316922933"/>
                <w:placeholder>
                  <w:docPart w:val="A198790D712C42ECAA8AC842F2DC03E1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8787662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A0724" w14:textId="77777777" w:rsidR="00ED553D" w:rsidRPr="00BD594A" w:rsidRDefault="00ED553D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0E095C5" w14:textId="553905D7" w:rsidR="00ED553D" w:rsidRPr="00291116" w:rsidRDefault="00291116">
            <w:pPr>
              <w:spacing w:after="0" w:line="240" w:lineRule="auto"/>
              <w:rPr>
                <w:rFonts w:ascii="Calibri" w:hAnsi="Calibri" w:cs="Calibri"/>
              </w:rPr>
            </w:pPr>
            <w:permStart w:id="1625835917" w:edGrp="everyone"/>
            <w:r>
              <w:rPr>
                <w:rFonts w:ascii="Calibri" w:hAnsi="Calibri" w:cs="Calibri"/>
              </w:rPr>
              <w:t xml:space="preserve">    </w:t>
            </w:r>
            <w:permEnd w:id="1625835917"/>
          </w:p>
        </w:tc>
      </w:tr>
      <w:tr w:rsidR="00ED553D" w:rsidRPr="00BD594A" w14:paraId="1187B811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94AB17D" w14:textId="77777777" w:rsidR="00ED553D" w:rsidRPr="00584BF6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584BF6" w14:paraId="108244B2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EAD2BBC" w14:textId="77777777" w:rsidR="00ED553D" w:rsidRPr="00584BF6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47390AD" w14:textId="66A3C3FF" w:rsidR="00ED553D" w:rsidRPr="00291116" w:rsidRDefault="00291116">
            <w:pPr>
              <w:spacing w:after="0" w:line="240" w:lineRule="auto"/>
              <w:rPr>
                <w:rFonts w:ascii="Calibri" w:hAnsi="Calibri" w:cs="Calibri"/>
              </w:rPr>
            </w:pPr>
            <w:permStart w:id="2072909964" w:edGrp="everyone"/>
            <w:r>
              <w:rPr>
                <w:rFonts w:ascii="Calibri" w:hAnsi="Calibri" w:cs="Calibri"/>
              </w:rPr>
              <w:t xml:space="preserve">    </w:t>
            </w:r>
            <w:permEnd w:id="2072909964"/>
          </w:p>
        </w:tc>
      </w:tr>
      <w:tr w:rsidR="00ED553D" w:rsidRPr="00BD594A" w14:paraId="30ED25CD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0922047" w14:textId="77777777" w:rsidR="00ED553D" w:rsidRPr="00584BF6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ED553D" w:rsidRPr="00BD594A" w14:paraId="75F985DD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4CFF36E" w14:textId="77777777" w:rsidR="00ED553D" w:rsidRPr="00584BF6" w:rsidRDefault="00ED553D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8BA8128" w14:textId="6DB2B827" w:rsidR="00ED553D" w:rsidRPr="00291116" w:rsidRDefault="00291116">
            <w:pPr>
              <w:spacing w:after="0" w:line="240" w:lineRule="auto"/>
              <w:rPr>
                <w:rFonts w:ascii="Calibri" w:hAnsi="Calibri" w:cs="Calibri"/>
              </w:rPr>
            </w:pPr>
            <w:permStart w:id="937906402" w:edGrp="everyone"/>
            <w:r>
              <w:rPr>
                <w:rFonts w:ascii="Calibri" w:hAnsi="Calibri" w:cs="Calibri"/>
              </w:rPr>
              <w:t xml:space="preserve">    </w:t>
            </w:r>
            <w:permEnd w:id="937906402"/>
          </w:p>
        </w:tc>
      </w:tr>
      <w:tr w:rsidR="00ED553D" w:rsidRPr="00BD594A" w14:paraId="6449D8C8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091612E" w14:textId="77777777" w:rsidR="00ED553D" w:rsidRPr="002A553E" w:rsidRDefault="00ED553D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4986607" w14:textId="77777777" w:rsidR="002C150C" w:rsidRDefault="002C150C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6F36D5F5" w14:textId="77777777" w:rsidR="0003137F" w:rsidRDefault="0003137F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0D6137" w:rsidRPr="00BD594A" w14:paraId="6576B03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8939AF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284CA66C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552E5F5" w14:textId="12498C24" w:rsidR="000D6137" w:rsidRPr="002A553E" w:rsidRDefault="000D6137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 w:rsidR="005A4262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abastecimiento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2064465299" w:edGrp="everyone"/>
            <w:r w:rsidR="00EF7DBC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2064465299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0D6137" w:rsidRPr="00BD594A" w14:paraId="54B1D37C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F993C7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21626238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50B1A9B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6088EFD" w14:textId="6F2233CD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126437476" w:edGrp="everyone"/>
            <w:r>
              <w:rPr>
                <w:rFonts w:ascii="Calibri" w:hAnsi="Calibri" w:cs="Calibri"/>
              </w:rPr>
              <w:t xml:space="preserve">    </w:t>
            </w:r>
            <w:permEnd w:id="1126437476"/>
          </w:p>
        </w:tc>
      </w:tr>
      <w:tr w:rsidR="000D6137" w:rsidRPr="00BD594A" w14:paraId="0BA4824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65EBDCF" w14:textId="77777777" w:rsidR="000D6137" w:rsidRPr="0043108F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34F5942F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1266343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8BAE524" w14:textId="2D299ABB" w:rsidR="000D6137" w:rsidRPr="00375965" w:rsidRDefault="00EF7DBC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419781384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007870204"/>
                <w:placeholder>
                  <w:docPart w:val="1E4D1687B4B2461597D99E3AB3F4E435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EndPr/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419781384"/>
          </w:p>
        </w:tc>
      </w:tr>
      <w:tr w:rsidR="000D6137" w:rsidRPr="00BD594A" w14:paraId="32A1FE57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C429D86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47767BA6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BA70F39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FFB95A" w14:textId="663DE1D8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244001254" w:edGrp="everyone"/>
            <w:r>
              <w:rPr>
                <w:rFonts w:ascii="Calibri" w:hAnsi="Calibri" w:cs="Calibri"/>
              </w:rPr>
              <w:t xml:space="preserve">    </w:t>
            </w:r>
            <w:permEnd w:id="244001254"/>
          </w:p>
        </w:tc>
      </w:tr>
      <w:tr w:rsidR="000D6137" w:rsidRPr="00BD594A" w14:paraId="6CD38F9E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77273DC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83DB2F2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B39924B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AADFE52" w14:textId="2F8B1555" w:rsidR="000D6137" w:rsidRPr="00BD594A" w:rsidRDefault="00EF7DBC">
            <w:pPr>
              <w:spacing w:after="0" w:line="240" w:lineRule="auto"/>
              <w:rPr>
                <w:rFonts w:cstheme="minorHAnsi"/>
              </w:rPr>
            </w:pPr>
            <w:permStart w:id="79366524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833525372"/>
                <w:placeholder>
                  <w:docPart w:val="A3F1DE2EC84645A5B4B2825D0892AD67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79366524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256AC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4C3D7E1" w14:textId="452C6BDF" w:rsidR="000D6137" w:rsidRPr="00BD594A" w:rsidRDefault="00EF7DBC">
            <w:pPr>
              <w:spacing w:after="0" w:line="240" w:lineRule="auto"/>
              <w:rPr>
                <w:rFonts w:cstheme="minorHAnsi"/>
              </w:rPr>
            </w:pPr>
            <w:permStart w:id="560019930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92023887"/>
                <w:placeholder>
                  <w:docPart w:val="E074DC7504B14B14AA8D7CBE38CFF515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560019930"/>
          </w:p>
        </w:tc>
      </w:tr>
      <w:tr w:rsidR="000D6137" w:rsidRPr="00BD594A" w14:paraId="6A7779C8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206D072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09784BE2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487DBBB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B0541E3" w14:textId="39BD605C" w:rsidR="000D6137" w:rsidRPr="00BD594A" w:rsidRDefault="00EF7DBC">
            <w:pPr>
              <w:spacing w:after="0" w:line="240" w:lineRule="auto"/>
              <w:rPr>
                <w:rFonts w:cstheme="minorHAnsi"/>
              </w:rPr>
            </w:pPr>
            <w:permStart w:id="1126632503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2034568434"/>
                <w:placeholder>
                  <w:docPart w:val="259267CC97C7462594A3B914935875CE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126632503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DA111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CD8EFE7" w14:textId="0C55ED8A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84708029" w:edGrp="everyone"/>
            <w:r>
              <w:rPr>
                <w:rFonts w:ascii="Calibri" w:hAnsi="Calibri" w:cs="Calibri"/>
              </w:rPr>
              <w:t xml:space="preserve">    </w:t>
            </w:r>
            <w:permEnd w:id="184708029"/>
          </w:p>
        </w:tc>
      </w:tr>
      <w:tr w:rsidR="000D6137" w:rsidRPr="00BD594A" w14:paraId="1B56AD8F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703E435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584BF6" w14:paraId="48798E34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74CF46E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E4A039E" w14:textId="49E53101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203135372" w:edGrp="everyone"/>
            <w:r>
              <w:rPr>
                <w:rFonts w:ascii="Calibri" w:hAnsi="Calibri" w:cs="Calibri"/>
              </w:rPr>
              <w:t xml:space="preserve">    </w:t>
            </w:r>
            <w:permEnd w:id="1203135372"/>
          </w:p>
        </w:tc>
      </w:tr>
      <w:tr w:rsidR="000D6137" w:rsidRPr="00BD594A" w14:paraId="18CB4F2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A513781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3968BB64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AA8EF79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DF7E067" w14:textId="7B59F7EC" w:rsidR="000D6137" w:rsidRPr="00EF7DBC" w:rsidRDefault="00EF7DBC">
            <w:pPr>
              <w:spacing w:after="0" w:line="240" w:lineRule="auto"/>
              <w:rPr>
                <w:rFonts w:ascii="Calibri" w:hAnsi="Calibri" w:cs="Calibri"/>
              </w:rPr>
            </w:pPr>
            <w:permStart w:id="1583161021" w:edGrp="everyone"/>
            <w:r>
              <w:rPr>
                <w:rFonts w:ascii="Calibri" w:hAnsi="Calibri" w:cs="Calibri"/>
              </w:rPr>
              <w:t xml:space="preserve">    </w:t>
            </w:r>
            <w:permEnd w:id="1583161021"/>
          </w:p>
        </w:tc>
      </w:tr>
      <w:tr w:rsidR="000D6137" w:rsidRPr="00BD594A" w14:paraId="7EC5453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1E9BB5B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7FF75B" w14:textId="1CDE46E5" w:rsidR="002A553E" w:rsidRPr="00CB28EC" w:rsidRDefault="00CB28EC" w:rsidP="002A553E">
      <w:pPr>
        <w:spacing w:after="0"/>
        <w:rPr>
          <w:rFonts w:ascii="Calibri" w:eastAsia="Calibri" w:hAnsi="Calibri" w:cs="Calibri"/>
          <w:b/>
          <w:bCs/>
          <w:color w:val="002060"/>
        </w:rPr>
      </w:pPr>
      <w:permStart w:id="785065693" w:edGrp="everyone"/>
      <w:r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B47A17">
        <w:rPr>
          <w:rFonts w:ascii="Calibri" w:hAnsi="Calibri" w:cs="Calibri"/>
          <w:color w:val="747474" w:themeColor="background2" w:themeShade="80"/>
        </w:rPr>
        <w:t>En caso de ser necesario, copie y pegue aquí los campos que deben ser duplicados</w:t>
      </w:r>
      <w:r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 </w:t>
      </w:r>
      <w:permEnd w:id="785065693"/>
    </w:p>
    <w:p w14:paraId="65617420" w14:textId="77794649" w:rsidR="00C03A1E" w:rsidRDefault="007F79A4" w:rsidP="00E15FF6">
      <w:pPr>
        <w:tabs>
          <w:tab w:val="left" w:pos="3649"/>
        </w:tabs>
        <w:spacing w:after="0"/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</w:pPr>
      <w:r w:rsidRPr="00F5722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 xml:space="preserve">Sección 2: contratos de </w:t>
      </w:r>
      <w:r w:rsidR="00746115" w:rsidRPr="00F57225">
        <w:rPr>
          <w:rFonts w:ascii="Calibri" w:eastAsia="Times New Roman" w:hAnsi="Calibri" w:cs="Calibri"/>
          <w:b/>
          <w:color w:val="747474" w:themeColor="background2" w:themeShade="80"/>
          <w:shd w:val="clear" w:color="auto" w:fill="FFFFFF"/>
          <w:lang w:val="es-ES" w:eastAsia="es-ES"/>
        </w:rPr>
        <w:t>respaldo</w:t>
      </w: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0D6137" w:rsidRPr="00BD594A" w14:paraId="2110B6C4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900DC50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0AC1CF5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9403E8B" w14:textId="441D077A" w:rsidR="000D6137" w:rsidRPr="002A553E" w:rsidRDefault="000D6137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respaldo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1473398920" w:edGrp="everyone"/>
            <w:r w:rsidR="00993B4A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1473398920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0D6137" w:rsidRPr="00BD594A" w14:paraId="24061483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5DFC143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1D506FB5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84DB218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7B607A6" w14:textId="67F26272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424374173" w:edGrp="everyone"/>
            <w:r>
              <w:rPr>
                <w:rFonts w:ascii="Calibri" w:hAnsi="Calibri" w:cs="Calibri"/>
              </w:rPr>
              <w:t xml:space="preserve">    </w:t>
            </w:r>
            <w:permEnd w:id="424374173"/>
          </w:p>
        </w:tc>
      </w:tr>
      <w:tr w:rsidR="000D6137" w:rsidRPr="00BD594A" w14:paraId="18BFF9B2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1DA24BB" w14:textId="77777777" w:rsidR="000D6137" w:rsidRPr="0043108F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011E6E7D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DADA63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1F8CEB3" w14:textId="33060644" w:rsidR="000D6137" w:rsidRPr="00375965" w:rsidRDefault="00993B4A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884881382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289787056"/>
                <w:placeholder>
                  <w:docPart w:val="EC4B6FCD944748DCA220E1DF222E56C0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EndPr/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884881382"/>
          </w:p>
        </w:tc>
      </w:tr>
      <w:tr w:rsidR="000D6137" w:rsidRPr="00BD594A" w14:paraId="0C38B0EC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7817380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22B8C4E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E80E48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278DFB8" w14:textId="399EB49A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834369505" w:edGrp="everyone"/>
            <w:r>
              <w:rPr>
                <w:rFonts w:ascii="Calibri" w:hAnsi="Calibri" w:cs="Calibri"/>
              </w:rPr>
              <w:t xml:space="preserve">    </w:t>
            </w:r>
            <w:permEnd w:id="834369505"/>
          </w:p>
        </w:tc>
      </w:tr>
      <w:tr w:rsidR="000D6137" w:rsidRPr="00BD594A" w14:paraId="37067283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BB26CD7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657C37C1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D63CF8E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91E2465" w14:textId="4A35D719" w:rsidR="000D6137" w:rsidRPr="00BD594A" w:rsidRDefault="00993B4A">
            <w:pPr>
              <w:spacing w:after="0" w:line="240" w:lineRule="auto"/>
              <w:rPr>
                <w:rFonts w:cstheme="minorHAnsi"/>
              </w:rPr>
            </w:pPr>
            <w:permStart w:id="678241459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381717456"/>
                <w:placeholder>
                  <w:docPart w:val="1A451C5D0F92418B8712EF6AC759DF9D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678241459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1E2B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2FD2B8B" w14:textId="2C897D4A" w:rsidR="000D6137" w:rsidRPr="00BD594A" w:rsidRDefault="00993B4A">
            <w:pPr>
              <w:spacing w:after="0" w:line="240" w:lineRule="auto"/>
              <w:rPr>
                <w:rFonts w:cstheme="minorHAnsi"/>
              </w:rPr>
            </w:pPr>
            <w:permStart w:id="286358453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036659929"/>
                <w:placeholder>
                  <w:docPart w:val="7C46DB324F3346D79A01B7BA4C813F46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286358453"/>
          </w:p>
        </w:tc>
      </w:tr>
      <w:tr w:rsidR="000D6137" w:rsidRPr="00BD594A" w14:paraId="1B78A2E4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973D328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76A6CF5D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E0DB3E1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EBAC1A3" w14:textId="2292C732" w:rsidR="000D6137" w:rsidRPr="00BD594A" w:rsidRDefault="00993B4A">
            <w:pPr>
              <w:spacing w:after="0" w:line="240" w:lineRule="auto"/>
              <w:rPr>
                <w:rFonts w:cstheme="minorHAnsi"/>
              </w:rPr>
            </w:pPr>
            <w:permStart w:id="1359555415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72112223"/>
                <w:placeholder>
                  <w:docPart w:val="5AB940677FDC4FF79E845D0C9AA41A38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359555415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70A5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225291B" w14:textId="7D21D215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1566209954" w:edGrp="everyone"/>
            <w:r>
              <w:rPr>
                <w:rFonts w:ascii="Calibri" w:hAnsi="Calibri" w:cs="Calibri"/>
              </w:rPr>
              <w:t xml:space="preserve">    </w:t>
            </w:r>
            <w:permEnd w:id="1566209954"/>
          </w:p>
        </w:tc>
      </w:tr>
      <w:tr w:rsidR="000D6137" w:rsidRPr="00BD594A" w14:paraId="35944666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86E2BD3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584BF6" w14:paraId="5828A9E2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45D7D91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1A6D43A" w14:textId="21DF7B27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116399162" w:edGrp="everyone"/>
            <w:r>
              <w:rPr>
                <w:rFonts w:ascii="Calibri" w:hAnsi="Calibri" w:cs="Calibri"/>
              </w:rPr>
              <w:t xml:space="preserve">    </w:t>
            </w:r>
            <w:permEnd w:id="116399162"/>
          </w:p>
        </w:tc>
      </w:tr>
      <w:tr w:rsidR="000D6137" w:rsidRPr="00BD594A" w14:paraId="3F0AAF74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B0A23C3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F077507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7F9D726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6BF96C2" w14:textId="1DCF248F" w:rsidR="000D6137" w:rsidRPr="00993B4A" w:rsidRDefault="00993B4A">
            <w:pPr>
              <w:spacing w:after="0" w:line="240" w:lineRule="auto"/>
              <w:rPr>
                <w:rFonts w:ascii="Calibri" w:hAnsi="Calibri" w:cs="Calibri"/>
              </w:rPr>
            </w:pPr>
            <w:permStart w:id="215372101" w:edGrp="everyone"/>
            <w:r>
              <w:rPr>
                <w:rFonts w:ascii="Calibri" w:hAnsi="Calibri" w:cs="Calibri"/>
              </w:rPr>
              <w:t xml:space="preserve">    </w:t>
            </w:r>
            <w:permEnd w:id="215372101"/>
          </w:p>
        </w:tc>
      </w:tr>
      <w:tr w:rsidR="000D6137" w:rsidRPr="00BD594A" w14:paraId="6CE8F9D5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C21849B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C1D7678" w14:textId="77777777" w:rsidR="000D6137" w:rsidRDefault="000D6137" w:rsidP="00E15FF6">
      <w:pPr>
        <w:tabs>
          <w:tab w:val="left" w:pos="3649"/>
        </w:tabs>
        <w:spacing w:after="0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0D6137" w:rsidRPr="00BD594A" w14:paraId="2E23D09A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7C71B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24261B73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F066A3B" w14:textId="05F1B738" w:rsidR="000D6137" w:rsidRPr="002A553E" w:rsidRDefault="000D6137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Contrato de 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respaldo</w:t>
            </w:r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núm.</w:t>
            </w:r>
            <w:r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</w:t>
            </w:r>
            <w:permStart w:id="56898646" w:edGrp="everyone"/>
            <w:r w:rsidR="00F30A2B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 </w:t>
            </w:r>
            <w:permEnd w:id="56898646"/>
            <w:r w:rsidRPr="007770E4">
              <w:rPr>
                <w:rFonts w:ascii="Calibri" w:eastAsia="Times New Roman" w:hAnsi="Calibri" w:cs="Calibri"/>
                <w:b/>
                <w:bCs/>
                <w:color w:val="747474" w:themeColor="background2" w:themeShade="80"/>
                <w:shd w:val="clear" w:color="auto" w:fill="FFFFFF"/>
                <w:lang w:val="es-ES" w:eastAsia="es-ES"/>
              </w:rPr>
              <w:t>:</w:t>
            </w:r>
          </w:p>
        </w:tc>
      </w:tr>
      <w:tr w:rsidR="000D6137" w:rsidRPr="00BD594A" w14:paraId="0F6FF39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4F7BF3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12EDB890" w14:textId="77777777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4E14B7D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219CD81" w14:textId="25DE9EAB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711599096" w:edGrp="everyone"/>
            <w:r>
              <w:rPr>
                <w:rFonts w:ascii="Calibri" w:hAnsi="Calibri" w:cs="Calibri"/>
              </w:rPr>
              <w:t xml:space="preserve">    </w:t>
            </w:r>
            <w:permEnd w:id="711599096"/>
          </w:p>
        </w:tc>
      </w:tr>
      <w:tr w:rsidR="000D6137" w:rsidRPr="00BD594A" w14:paraId="366C2E9A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4CE38F7" w14:textId="77777777" w:rsidR="000D6137" w:rsidRPr="0043108F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3CC13498" w14:textId="77777777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F449FBC" w14:textId="77777777" w:rsidR="000D6137" w:rsidRPr="007770E4" w:rsidRDefault="000D6137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Modalidad del contrato: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6B0EEAD" w14:textId="5F459C81" w:rsidR="000D6137" w:rsidRPr="00375965" w:rsidRDefault="00F30A2B">
            <w:pPr>
              <w:spacing w:after="0" w:line="240" w:lineRule="auto"/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</w:pPr>
            <w:permStart w:id="1386422025" w:edGrp="everyone"/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1241990285"/>
                <w:placeholder>
                  <w:docPart w:val="BFDDA8B3DD664E14954C3507469EEB94"/>
                </w:placeholder>
                <w:showingPlcHdr/>
                <w:dropDownList>
                  <w:listItem w:displayText="Potencia firme" w:value="Potencia firme"/>
                  <w:listItem w:displayText="Potencia firme y energía" w:value="Potencia firme y energía"/>
                </w:dropDownList>
              </w:sdtPr>
              <w:sdtEndPr/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Haga clic para desplegar la lista</w:t>
                </w:r>
              </w:sdtContent>
            </w:sdt>
            <w:r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 xml:space="preserve">   </w:t>
            </w:r>
            <w:permEnd w:id="1386422025"/>
          </w:p>
        </w:tc>
      </w:tr>
      <w:tr w:rsidR="000D6137" w:rsidRPr="00BD594A" w14:paraId="64F676DE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0B8B93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694E2A0B" w14:textId="77777777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E3B1523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Nombre legal del Agente del MEN comprador: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BA6CE89" w14:textId="10A5E4E1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906969523" w:edGrp="everyone"/>
            <w:r>
              <w:rPr>
                <w:rFonts w:ascii="Calibri" w:hAnsi="Calibri" w:cs="Calibri"/>
              </w:rPr>
              <w:t xml:space="preserve">    </w:t>
            </w:r>
            <w:permEnd w:id="906969523"/>
          </w:p>
        </w:tc>
      </w:tr>
      <w:tr w:rsidR="000D6137" w:rsidRPr="00BD594A" w14:paraId="54E78426" w14:textId="77777777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6AFE4C0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586E9E1F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0C57CF2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suscripción: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3573345" w14:textId="684F9EEC" w:rsidR="000D6137" w:rsidRPr="00BD594A" w:rsidRDefault="00F30A2B">
            <w:pPr>
              <w:spacing w:after="0" w:line="240" w:lineRule="auto"/>
              <w:rPr>
                <w:rFonts w:cstheme="minorHAnsi"/>
              </w:rPr>
            </w:pPr>
            <w:permStart w:id="466901782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834188631"/>
                <w:placeholder>
                  <w:docPart w:val="5F28AEE8D0E14491A7562585C5632B24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466901782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B25D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inicio: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0055A86" w14:textId="167B975E" w:rsidR="000D6137" w:rsidRPr="00BD594A" w:rsidRDefault="00F30A2B">
            <w:pPr>
              <w:spacing w:after="0" w:line="240" w:lineRule="auto"/>
              <w:rPr>
                <w:rFonts w:cstheme="minorHAnsi"/>
              </w:rPr>
            </w:pPr>
            <w:permStart w:id="1761373146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980579008"/>
                <w:placeholder>
                  <w:docPart w:val="43F2670682D14A18B29E5756ABB4A829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1761373146"/>
          </w:p>
        </w:tc>
      </w:tr>
      <w:tr w:rsidR="000D6137" w:rsidRPr="00BD594A" w14:paraId="04A089CD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6B4E421" w14:textId="77777777" w:rsidR="000D6137" w:rsidRPr="00BD594A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6C16C5C6" w14:textId="77777777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DD33FB6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Fecha de finalización: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C3FF279" w14:textId="7BB5FAB5" w:rsidR="000D6137" w:rsidRPr="00BD594A" w:rsidRDefault="00F30A2B">
            <w:pPr>
              <w:spacing w:after="0" w:line="240" w:lineRule="auto"/>
              <w:rPr>
                <w:rFonts w:cstheme="minorHAnsi"/>
              </w:rPr>
            </w:pPr>
            <w:permStart w:id="713244777" w:edGrp="everyone"/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747474" w:themeColor="background2" w:themeShade="80"/>
                  <w:shd w:val="clear" w:color="auto" w:fill="FFFFFF"/>
                  <w:lang w:val="es-ES" w:eastAsia="es-ES"/>
                </w:rPr>
                <w:id w:val="-1727984915"/>
                <w:placeholder>
                  <w:docPart w:val="377C48C70C8344BFA8BAF99AC025103D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>
                <w:rPr>
                  <w:rFonts w:asciiTheme="minorHAnsi" w:eastAsiaTheme="minorHAnsi" w:hAnsiTheme="minorHAnsi" w:cstheme="minorHAnsi"/>
                  <w:color w:val="auto"/>
                  <w:shd w:val="clear" w:color="auto" w:fill="auto"/>
                  <w:lang w:val="es-GT" w:eastAsia="en-US"/>
                </w:rPr>
              </w:sdtEndPr>
              <w:sdtContent>
                <w:r w:rsidRPr="00375965">
                  <w:rPr>
                    <w:rFonts w:ascii="Calibri" w:eastAsia="Times New Roman" w:hAnsi="Calibri" w:cs="Calibri"/>
                    <w:color w:val="747474" w:themeColor="background2" w:themeShade="80"/>
                    <w:shd w:val="clear" w:color="auto" w:fill="FFFFFF"/>
                    <w:lang w:val="es-ES" w:eastAsia="es-ES"/>
                  </w:rPr>
                  <w:t>Despliegue el calendario</w:t>
                </w:r>
              </w:sdtContent>
            </w:sdt>
            <w:r>
              <w:rPr>
                <w:rFonts w:cstheme="minorHAnsi"/>
              </w:rPr>
              <w:t xml:space="preserve">  </w:t>
            </w:r>
            <w:permEnd w:id="713244777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5DF21" w14:textId="77777777" w:rsidR="000D6137" w:rsidRPr="00BD594A" w:rsidRDefault="000D6137">
            <w:pPr>
              <w:spacing w:after="0" w:line="240" w:lineRule="auto"/>
              <w:rPr>
                <w:rFonts w:cstheme="minorHAnsi"/>
              </w:rPr>
            </w:pPr>
            <w:r w:rsidRPr="00375965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Duración del contrato (años):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F8DC04B" w14:textId="16B7673F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1771393041" w:edGrp="everyone"/>
            <w:r>
              <w:rPr>
                <w:rFonts w:ascii="Calibri" w:hAnsi="Calibri" w:cs="Calibri"/>
              </w:rPr>
              <w:t xml:space="preserve">    </w:t>
            </w:r>
            <w:permEnd w:id="1771393041"/>
          </w:p>
        </w:tc>
      </w:tr>
      <w:tr w:rsidR="000D6137" w:rsidRPr="00BD594A" w14:paraId="766F1E7A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0AE368A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584BF6" w14:paraId="2A74ECEE" w14:textId="77777777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FF12010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067D577" w14:textId="31B52CCE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817850402" w:edGrp="everyone"/>
            <w:r>
              <w:rPr>
                <w:rFonts w:ascii="Calibri" w:hAnsi="Calibri" w:cs="Calibri"/>
              </w:rPr>
              <w:t xml:space="preserve">    </w:t>
            </w:r>
            <w:permEnd w:id="817850402"/>
          </w:p>
        </w:tc>
      </w:tr>
      <w:tr w:rsidR="000D6137" w:rsidRPr="00BD594A" w14:paraId="690984AB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B230DD" w14:textId="77777777" w:rsidR="000D6137" w:rsidRPr="00584BF6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0D6137" w:rsidRPr="00BD594A" w14:paraId="77A8A17A" w14:textId="77777777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D339406" w14:textId="77777777" w:rsidR="000D6137" w:rsidRPr="00584BF6" w:rsidRDefault="000D6137">
            <w:pPr>
              <w:spacing w:after="0" w:line="240" w:lineRule="auto"/>
              <w:rPr>
                <w:rFonts w:cstheme="minorHAnsi"/>
              </w:rPr>
            </w:pPr>
            <w:r w:rsidRPr="007770E4">
              <w:rPr>
                <w:rFonts w:ascii="Calibri" w:eastAsia="Times New Roman" w:hAnsi="Calibri" w:cs="Calibri"/>
                <w:color w:val="747474" w:themeColor="background2" w:themeShade="80"/>
                <w:shd w:val="clear" w:color="auto" w:fill="FFFFFF"/>
                <w:lang w:val="es-ES" w:eastAsia="es-ES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EC28658" w14:textId="429538CE" w:rsidR="000D6137" w:rsidRPr="00F30A2B" w:rsidRDefault="00F30A2B">
            <w:pPr>
              <w:spacing w:after="0" w:line="240" w:lineRule="auto"/>
              <w:rPr>
                <w:rFonts w:ascii="Calibri" w:hAnsi="Calibri" w:cs="Calibri"/>
              </w:rPr>
            </w:pPr>
            <w:permStart w:id="1018194812" w:edGrp="everyone"/>
            <w:r>
              <w:rPr>
                <w:rFonts w:ascii="Calibri" w:hAnsi="Calibri" w:cs="Calibri"/>
              </w:rPr>
              <w:t xml:space="preserve">    </w:t>
            </w:r>
            <w:permEnd w:id="1018194812"/>
          </w:p>
        </w:tc>
      </w:tr>
      <w:tr w:rsidR="000D6137" w:rsidRPr="00BD594A" w14:paraId="297A6DFC" w14:textId="77777777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1B47B86A" w14:textId="77777777" w:rsidR="000D6137" w:rsidRPr="002A553E" w:rsidRDefault="000D6137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5222D20" w14:textId="761C83BC" w:rsidR="000D6137" w:rsidRPr="000D6137" w:rsidRDefault="00CB28EC" w:rsidP="00E15FF6">
      <w:pPr>
        <w:tabs>
          <w:tab w:val="left" w:pos="3649"/>
        </w:tabs>
        <w:spacing w:after="0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</w:pPr>
      <w:permStart w:id="1252287252" w:edGrp="everyone"/>
      <w:r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  <w:t xml:space="preserve"> </w:t>
      </w:r>
      <w:r w:rsidR="00B47A17"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  <w:t xml:space="preserve"> </w:t>
      </w:r>
      <w:r w:rsidR="00B47A17">
        <w:rPr>
          <w:rFonts w:ascii="Calibri" w:hAnsi="Calibri" w:cs="Calibri"/>
          <w:color w:val="747474" w:themeColor="background2" w:themeShade="80"/>
        </w:rPr>
        <w:t>En caso de ser necesario, copie y pegue aquí los campos que deben ser duplicados</w:t>
      </w:r>
      <w:r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252287252"/>
    </w:p>
    <w:p w14:paraId="47C5FC14" w14:textId="5AB91157" w:rsidR="002A553E" w:rsidRPr="0003137F" w:rsidRDefault="000D6137" w:rsidP="0003137F">
      <w:pPr>
        <w:spacing w:after="0" w:line="240" w:lineRule="auto"/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</w:pPr>
      <w:r>
        <w:rPr>
          <w:rFonts w:ascii="Calibri" w:eastAsia="Times New Roman" w:hAnsi="Calibri" w:cs="Calibri"/>
          <w:b/>
          <w:bCs/>
          <w:color w:val="747474" w:themeColor="background2" w:themeShade="80"/>
          <w:shd w:val="clear" w:color="auto" w:fill="FFFFFF"/>
          <w:lang w:val="es-ES" w:eastAsia="es-ES"/>
        </w:rPr>
        <w:br w:type="page"/>
      </w:r>
    </w:p>
    <w:p w14:paraId="5B87E915" w14:textId="0E06E913" w:rsidR="00C36C93" w:rsidRPr="000B0F6B" w:rsidRDefault="00C36C93" w:rsidP="001A45DA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</w:pPr>
      <w:r w:rsidRPr="000B0F6B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lastRenderedPageBreak/>
        <w:t>ANEXO I</w:t>
      </w:r>
      <w:r w:rsidR="00820873" w:rsidRPr="000B0F6B">
        <w:rPr>
          <w:rFonts w:ascii="Calibri" w:eastAsia="Times New Roman" w:hAnsi="Calibri" w:cs="Calibri"/>
          <w:b/>
          <w:color w:val="5FCDDE"/>
          <w:sz w:val="28"/>
          <w:szCs w:val="28"/>
          <w:shd w:val="clear" w:color="auto" w:fill="FFFFFF"/>
          <w:lang w:val="es-ES" w:eastAsia="es-HN"/>
        </w:rPr>
        <w:t>II</w:t>
      </w:r>
    </w:p>
    <w:p w14:paraId="1E46F042" w14:textId="4D594682" w:rsidR="00E2197B" w:rsidRPr="000B0F6B" w:rsidRDefault="00E2197B" w:rsidP="00034BC2">
      <w:pPr>
        <w:pStyle w:val="Piedepgina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</w:pPr>
      <w:r w:rsidRPr="000B0F6B">
        <w:rPr>
          <w:rFonts w:ascii="Calibri" w:eastAsia="Times New Roman" w:hAnsi="Calibri" w:cs="Calibri"/>
          <w:b/>
          <w:color w:val="747474" w:themeColor="background2" w:themeShade="80"/>
          <w:sz w:val="28"/>
          <w:szCs w:val="28"/>
          <w:shd w:val="clear" w:color="auto" w:fill="FFFFFF"/>
          <w:lang w:val="es-ES" w:eastAsia="es-ES"/>
        </w:rPr>
        <w:t>DECLARACIÓN JURADA</w:t>
      </w:r>
    </w:p>
    <w:p w14:paraId="5AE3E5B7" w14:textId="2AC6592A" w:rsidR="00E2197B" w:rsidRPr="000D6137" w:rsidRDefault="00E2197B" w:rsidP="00E2197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Yo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273381424" w:edGrp="everyone"/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B554E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_____________________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27338142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mayor de edad, </w:t>
      </w:r>
      <w:permStart w:id="754264450" w:edGrp="everyone"/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B554E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estado civil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 </w:t>
      </w:r>
      <w:permEnd w:id="754264450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</w:t>
      </w:r>
      <w:permStart w:id="1322262364" w:edGrp="everyone"/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B12926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EB554E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profesión</w:t>
      </w:r>
      <w:r w:rsidR="00EB554E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32226236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y con </w:t>
      </w:r>
      <w:r w:rsidR="2EB6F2C4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Documento Nacional de Identificación 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(carné de residente o pasaporte) número</w:t>
      </w:r>
      <w:permStart w:id="449014311" w:edGrp="everyone"/>
      <w:r w:rsidR="00B12926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B12926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</w:t>
      </w:r>
      <w:r w:rsidR="00B12926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 </w:t>
      </w:r>
      <w:permEnd w:id="449014311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con domicilio en la </w:t>
      </w:r>
      <w:r w:rsidR="000310A8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ciudad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de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768506738" w:edGrp="everyone"/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A5B93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768506738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, departamento de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240596204" w:edGrp="everyone"/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A5B93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24059620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, actuando en mi condición de representante legal de la sociedad mercantil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803100057" w:edGrp="everyone"/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EA5B93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___________________________</w:t>
      </w:r>
      <w:r w:rsidR="00EA5B93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803100057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condición y facultades que acredito  mediante el instrumento público número </w:t>
      </w:r>
      <w:permStart w:id="1098524916" w:edGrp="everyone"/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28059D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098524916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de fecha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384733814" w:edGrp="everyone"/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28059D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384733814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, inscrito bajo número </w:t>
      </w:r>
      <w:permStart w:id="990674523" w:edGrp="everyone"/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28059D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</w:t>
      </w:r>
      <w:r w:rsidR="0028059D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990674523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del Registro Mercantil de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permStart w:id="131218238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r w:rsidR="003D7902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______________________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 </w:t>
      </w:r>
      <w:permEnd w:id="131218238"/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; declaro bajo juramento que: la información suministrada en el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F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ormulario de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I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nscripción </w:t>
      </w:r>
      <w:r w:rsidR="00030522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para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 xml:space="preserve">mpresa </w:t>
      </w:r>
      <w:r w:rsidR="00E30B7A"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G</w:t>
      </w:r>
      <w:r w:rsidRPr="000D6137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  <w:t>eneradora en el Registro Público de Empresas del Sector Eléctrico, así como la información incorporada en los anexos y documentos presentados es exacta, veraz y completa.</w:t>
      </w:r>
    </w:p>
    <w:p w14:paraId="73F08F72" w14:textId="77777777" w:rsidR="00E2197B" w:rsidRPr="000D6137" w:rsidRDefault="00E2197B" w:rsidP="00E2197B">
      <w:pPr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val="es-ES" w:eastAsia="es-ES"/>
        </w:rPr>
      </w:pPr>
    </w:p>
    <w:p w14:paraId="6EBBF848" w14:textId="7819C39C" w:rsidR="00E2197B" w:rsidRPr="000D6137" w:rsidRDefault="00E2197B" w:rsidP="00E2197B">
      <w:pPr>
        <w:jc w:val="both"/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</w:pPr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Consciente de los efectos y responsabilidades legales que conlleva, firmo la presente declaración jurada en </w:t>
      </w:r>
      <w:permStart w:id="1062023662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D7902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__________________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062023662"/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a los </w:t>
      </w:r>
      <w:permStart w:id="1998665450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D7902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998665450"/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días del mes de </w:t>
      </w:r>
      <w:permStart w:id="1304257350" w:edGrp="everyone"/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D7902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_________</w:t>
      </w:r>
      <w:r w:rsidR="003D7902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 </w:t>
      </w:r>
      <w:permEnd w:id="1304257350"/>
      <w:r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de</w:t>
      </w:r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</w:t>
      </w:r>
      <w:permStart w:id="542923035" w:edGrp="everyone"/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 </w:t>
      </w:r>
      <w:r w:rsidR="00394FAB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______</w:t>
      </w:r>
      <w:proofErr w:type="gramStart"/>
      <w:r w:rsidR="00394FAB" w:rsidRPr="08C5772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_</w:t>
      </w:r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 xml:space="preserve"> </w:t>
      </w:r>
      <w:permEnd w:id="542923035"/>
      <w:r w:rsidR="00394FAB">
        <w:rPr>
          <w:rFonts w:ascii="Calibri" w:eastAsia="Times New Roman" w:hAnsi="Calibri" w:cs="Calibri"/>
          <w:color w:val="747474" w:themeColor="background2" w:themeShade="80"/>
          <w:shd w:val="clear" w:color="auto" w:fill="FFFFFF"/>
          <w:lang w:eastAsia="es-ES"/>
        </w:rPr>
        <w:t>.</w:t>
      </w:r>
      <w:proofErr w:type="gramEnd"/>
    </w:p>
    <w:p w14:paraId="3C30C357" w14:textId="77777777" w:rsidR="00E2197B" w:rsidRDefault="00E2197B" w:rsidP="00E2197B">
      <w:pPr>
        <w:jc w:val="both"/>
        <w:rPr>
          <w:rFonts w:ascii="Arial" w:hAnsi="Arial" w:cs="Arial"/>
        </w:rPr>
      </w:pPr>
    </w:p>
    <w:p w14:paraId="35C2AAB6" w14:textId="77777777" w:rsidR="00E2197B" w:rsidRPr="00A608D5" w:rsidRDefault="00E2197B" w:rsidP="00E2197B">
      <w:pPr>
        <w:rPr>
          <w:rFonts w:ascii="Arial" w:hAnsi="Arial" w:cs="Arial"/>
          <w:lang w:val="es-ES"/>
        </w:rPr>
      </w:pPr>
    </w:p>
    <w:p w14:paraId="24A1B848" w14:textId="578C33D4" w:rsidR="00E2197B" w:rsidRDefault="00E2197B" w:rsidP="00E2197B">
      <w:pPr>
        <w:rPr>
          <w:rFonts w:ascii="Arial" w:hAnsi="Arial" w:cs="Arial"/>
          <w:lang w:val="es-ES"/>
        </w:rPr>
      </w:pPr>
    </w:p>
    <w:p w14:paraId="38AD258E" w14:textId="516082C7" w:rsidR="00E30B7A" w:rsidRDefault="00E30B7A" w:rsidP="00E2197B">
      <w:pPr>
        <w:rPr>
          <w:rFonts w:ascii="Arial" w:hAnsi="Arial" w:cs="Arial"/>
          <w:lang w:val="es-ES"/>
        </w:rPr>
      </w:pPr>
    </w:p>
    <w:p w14:paraId="7E85E6E1" w14:textId="77777777" w:rsidR="00BD2C02" w:rsidRPr="00A608D5" w:rsidRDefault="00BD2C02" w:rsidP="00E2197B">
      <w:pPr>
        <w:rPr>
          <w:rFonts w:ascii="Arial" w:hAnsi="Arial" w:cs="Arial"/>
          <w:lang w:val="es-ES"/>
        </w:rPr>
      </w:pPr>
    </w:p>
    <w:p w14:paraId="5E06430F" w14:textId="379F9AD0" w:rsidR="00584EB7" w:rsidRPr="002C3CF9" w:rsidRDefault="00793A3D" w:rsidP="002C3CF9">
      <w:pPr>
        <w:spacing w:before="1"/>
        <w:ind w:right="459"/>
        <w:jc w:val="center"/>
        <w:rPr>
          <w:rFonts w:cstheme="minorHAnsi"/>
          <w:color w:val="000000" w:themeColor="text1"/>
        </w:rPr>
      </w:pPr>
      <w:r w:rsidRPr="00793A3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AA74040" wp14:editId="0C9A4BC2">
                <wp:simplePos x="0" y="0"/>
                <wp:positionH relativeFrom="margin">
                  <wp:posOffset>-130629</wp:posOffset>
                </wp:positionH>
                <wp:positionV relativeFrom="paragraph">
                  <wp:posOffset>2101815</wp:posOffset>
                </wp:positionV>
                <wp:extent cx="6260123" cy="1404620"/>
                <wp:effectExtent l="0" t="0" r="26670" b="25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1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900E2" w14:textId="77777777" w:rsidR="00793A3D" w:rsidRPr="00793A3D" w:rsidRDefault="00793A3D" w:rsidP="00793A3D">
                            <w:pPr>
                              <w:rPr>
                                <w:rFonts w:ascii="Calibri" w:eastAsia="Times New Roman" w:hAnsi="Calibri" w:cs="Calibri"/>
                                <w:color w:val="747474" w:themeColor="background2" w:themeShade="80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</w:pPr>
                            <w:r w:rsidRPr="00793A3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747474" w:themeColor="background2" w:themeShade="80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>Nota:</w:t>
                            </w:r>
                            <w:r w:rsidRPr="00793A3D">
                              <w:rPr>
                                <w:rFonts w:ascii="Calibri" w:eastAsia="Times New Roman" w:hAnsi="Calibri" w:cs="Calibri"/>
                                <w:color w:val="747474" w:themeColor="background2" w:themeShade="80"/>
                                <w:sz w:val="20"/>
                                <w:szCs w:val="20"/>
                                <w:shd w:val="clear" w:color="auto" w:fill="FFFFFF"/>
                                <w:lang w:eastAsia="es-ES"/>
                              </w:rPr>
                              <w:t xml:space="preserve"> La Declaración Jurada deberá ser presentada con el certificado de autenticidad de firma correspondiente.</w:t>
                            </w:r>
                          </w:p>
                          <w:p w14:paraId="7225DFD2" w14:textId="417F80B2" w:rsidR="00793A3D" w:rsidRPr="00793A3D" w:rsidRDefault="00793A3D">
                            <w:pPr>
                              <w:rPr>
                                <w:lang w:val="es-H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740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0.3pt;margin-top:165.5pt;width:492.9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" strokecolor="white [3212]">
                <v:textbox style="mso-fit-shape-to-text:t">
                  <w:txbxContent>
                    <w:p w14:paraId="537900E2" w14:textId="77777777" w:rsidR="00793A3D" w:rsidRPr="00793A3D" w:rsidRDefault="00793A3D" w:rsidP="00793A3D">
                      <w:pPr>
                        <w:rPr>
                          <w:rFonts w:ascii="Calibri" w:eastAsia="Times New Roman" w:hAnsi="Calibri" w:cs="Calibri"/>
                          <w:color w:val="747474" w:themeColor="background2" w:themeShade="80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</w:pPr>
                      <w:r w:rsidRPr="00793A3D">
                        <w:rPr>
                          <w:rFonts w:ascii="Calibri" w:eastAsia="Times New Roman" w:hAnsi="Calibri" w:cs="Calibri"/>
                          <w:b/>
                          <w:bCs/>
                          <w:color w:val="747474" w:themeColor="background2" w:themeShade="80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>Nota:</w:t>
                      </w:r>
                      <w:r w:rsidRPr="00793A3D">
                        <w:rPr>
                          <w:rFonts w:ascii="Calibri" w:eastAsia="Times New Roman" w:hAnsi="Calibri" w:cs="Calibri"/>
                          <w:color w:val="747474" w:themeColor="background2" w:themeShade="80"/>
                          <w:sz w:val="20"/>
                          <w:szCs w:val="20"/>
                          <w:shd w:val="clear" w:color="auto" w:fill="FFFFFF"/>
                          <w:lang w:eastAsia="es-ES"/>
                        </w:rPr>
                        <w:t xml:space="preserve"> La Declaración Jurada deberá ser presentada con el certificado de autenticidad de firma correspondiente.</w:t>
                      </w:r>
                    </w:p>
                    <w:p w14:paraId="7225DFD2" w14:textId="417F80B2" w:rsidR="00793A3D" w:rsidRPr="00793A3D" w:rsidRDefault="00793A3D">
                      <w:pPr>
                        <w:rPr>
                          <w:lang w:val="es-H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59588610" w:edGrp="everyone"/>
      <w:r w:rsidR="00394FAB">
        <w:rPr>
          <w:color w:val="000000" w:themeColor="text1"/>
        </w:rPr>
        <w:t xml:space="preserve">  </w:t>
      </w:r>
      <w:r w:rsidR="00394FAB" w:rsidRPr="00394FAB">
        <w:rPr>
          <w:rFonts w:ascii="Calibri" w:hAnsi="Calibri" w:cs="Calibri"/>
          <w:color w:val="747474" w:themeColor="background2" w:themeShade="80"/>
        </w:rPr>
        <w:t>Nombre completo, firma y sello del representante legal</w:t>
      </w:r>
      <w:r w:rsidR="00394FAB">
        <w:rPr>
          <w:color w:val="000000" w:themeColor="text1"/>
        </w:rPr>
        <w:t xml:space="preserve">  </w:t>
      </w:r>
      <w:permEnd w:id="159588610"/>
    </w:p>
    <w:sectPr w:rsidR="00584EB7" w:rsidRPr="002C3CF9" w:rsidSect="0043108F">
      <w:footerReference w:type="default" r:id="rId14"/>
      <w:pgSz w:w="12240" w:h="15840"/>
      <w:pgMar w:top="1440" w:right="1440" w:bottom="1440" w:left="1440" w:header="45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D5B2B" w14:textId="77777777" w:rsidR="005A078F" w:rsidRDefault="005A078F" w:rsidP="00DC5D31">
      <w:r>
        <w:separator/>
      </w:r>
    </w:p>
  </w:endnote>
  <w:endnote w:type="continuationSeparator" w:id="0">
    <w:p w14:paraId="2A02FDDA" w14:textId="77777777" w:rsidR="005A078F" w:rsidRDefault="005A078F" w:rsidP="00DC5D31">
      <w:r>
        <w:continuationSeparator/>
      </w:r>
    </w:p>
  </w:endnote>
  <w:endnote w:type="continuationNotice" w:id="1">
    <w:p w14:paraId="2CAE6C87" w14:textId="77777777" w:rsidR="005A078F" w:rsidRDefault="005A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6632032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289C37" w14:textId="4C91E324" w:rsidR="005651DD" w:rsidRPr="001D2050" w:rsidRDefault="005651DD">
            <w:pPr>
              <w:pStyle w:val="Piedepgina"/>
              <w:jc w:val="right"/>
              <w:rPr>
                <w:rFonts w:ascii="Times New Roman" w:hAnsi="Times New Roman" w:cs="Times New Roman"/>
              </w:rPr>
            </w:pPr>
            <w:r w:rsidRPr="001D2050">
              <w:rPr>
                <w:rFonts w:ascii="Times New Roman" w:hAnsi="Times New Roman" w:cs="Times New Roman"/>
                <w:lang w:val="es-ES"/>
              </w:rPr>
              <w:t xml:space="preserve">Página </w:t>
            </w:r>
            <w:r w:rsidRPr="001D205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05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D205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050"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  <w:r w:rsidRPr="001D205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D2050">
              <w:rPr>
                <w:rFonts w:ascii="Times New Roman" w:hAnsi="Times New Roman" w:cs="Times New Roman"/>
                <w:lang w:val="es-ES"/>
              </w:rPr>
              <w:t xml:space="preserve"> de </w:t>
            </w:r>
            <w:r w:rsidRPr="001D205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05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D205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050"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  <w:r w:rsidRPr="001D205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7229FC90" w14:textId="3EAC6843" w:rsidR="007673B3" w:rsidRPr="00BB69C7" w:rsidRDefault="007673B3" w:rsidP="00327558">
    <w:pPr>
      <w:pStyle w:val="Piedepgina"/>
      <w:tabs>
        <w:tab w:val="clear" w:pos="9360"/>
        <w:tab w:val="right" w:pos="10350"/>
      </w:tabs>
      <w:rPr>
        <w:lang w:val="es-H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EF86" w14:textId="5681CCB8" w:rsidR="007673B3" w:rsidRPr="00B95013" w:rsidRDefault="007673B3" w:rsidP="00B95013">
    <w:pPr>
      <w:pStyle w:val="Piedepgina"/>
      <w:rPr>
        <w:lang w:val="es-ES"/>
      </w:rPr>
    </w:pPr>
    <w:r w:rsidRPr="00912ED7">
      <w:rPr>
        <w:lang w:val="es-HN"/>
      </w:rPr>
      <w:t xml:space="preserve">Formulario </w:t>
    </w:r>
    <w:r>
      <w:rPr>
        <w:lang w:val="es-HN"/>
      </w:rPr>
      <w:t>de Inscripción para Empresa Generadora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5B76" w14:textId="77777777" w:rsidR="005A078F" w:rsidRDefault="005A078F" w:rsidP="00DC5D31">
      <w:r>
        <w:separator/>
      </w:r>
    </w:p>
  </w:footnote>
  <w:footnote w:type="continuationSeparator" w:id="0">
    <w:p w14:paraId="29F1B281" w14:textId="77777777" w:rsidR="005A078F" w:rsidRDefault="005A078F" w:rsidP="00DC5D31">
      <w:r>
        <w:continuationSeparator/>
      </w:r>
    </w:p>
  </w:footnote>
  <w:footnote w:type="continuationNotice" w:id="1">
    <w:p w14:paraId="6A14C079" w14:textId="77777777" w:rsidR="005A078F" w:rsidRDefault="005A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E41C" w14:textId="1BBBC983" w:rsidR="007673B3" w:rsidRDefault="00D14DF5" w:rsidP="0056735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2E6742" wp14:editId="253BF91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134225" cy="676275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676275"/>
                        <a:chOff x="0" y="0"/>
                        <a:chExt cx="7134225" cy="676275"/>
                      </a:xfrm>
                    </wpg:grpSpPr>
                    <pic:pic xmlns:pic="http://schemas.openxmlformats.org/drawingml/2006/picture">
                      <pic:nvPicPr>
                        <pic:cNvPr id="3" name="Imagen 3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5" descr="Forma, Rectángul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1675" y="28575"/>
                          <a:ext cx="1352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AB1007" id="Grupo 1" o:spid="_x0000_s1026" style="position:absolute;margin-left:0;margin-top:-.05pt;width:561.75pt;height:53.25pt;z-index:-251658240" coordsize="71342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Logotipo&#10;&#10;Descripción generada automáticamente" style="position:absolute;width:15335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">
                <v:imagedata r:id="rId3" o:title="Logotipo&#10;&#10;Descripción generada automáticamente"/>
              </v:shape>
              <v:shape id="Imagen 5" o:spid="_x0000_s1028" type="#_x0000_t75" alt="Forma, Rectángulo&#10;&#10;Descripción generada automáticamente" style="position:absolute;left:57816;top:285;width:13526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">
                <v:imagedata r:id="rId4" o:title="Forma, Rectángulo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06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93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AE5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3335B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5D7467"/>
    <w:multiLevelType w:val="hybridMultilevel"/>
    <w:tmpl w:val="784429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2223D"/>
    <w:multiLevelType w:val="hybridMultilevel"/>
    <w:tmpl w:val="424E03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728B2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6E62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C60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8A09B9"/>
    <w:multiLevelType w:val="hybridMultilevel"/>
    <w:tmpl w:val="0D7A4CC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D5148"/>
    <w:multiLevelType w:val="multilevel"/>
    <w:tmpl w:val="0E4E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F6B93"/>
    <w:multiLevelType w:val="hybridMultilevel"/>
    <w:tmpl w:val="C77C5A5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30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545BD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A14F2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576C8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25899">
    <w:abstractNumId w:val="13"/>
  </w:num>
  <w:num w:numId="2" w16cid:durableId="1499808956">
    <w:abstractNumId w:val="0"/>
  </w:num>
  <w:num w:numId="3" w16cid:durableId="567569621">
    <w:abstractNumId w:val="33"/>
  </w:num>
  <w:num w:numId="4" w16cid:durableId="1481270415">
    <w:abstractNumId w:val="16"/>
  </w:num>
  <w:num w:numId="5" w16cid:durableId="994532718">
    <w:abstractNumId w:val="40"/>
  </w:num>
  <w:num w:numId="6" w16cid:durableId="569997287">
    <w:abstractNumId w:val="42"/>
  </w:num>
  <w:num w:numId="7" w16cid:durableId="2119525322">
    <w:abstractNumId w:val="1"/>
  </w:num>
  <w:num w:numId="8" w16cid:durableId="16547600">
    <w:abstractNumId w:val="2"/>
  </w:num>
  <w:num w:numId="9" w16cid:durableId="788595677">
    <w:abstractNumId w:val="3"/>
  </w:num>
  <w:num w:numId="10" w16cid:durableId="732654740">
    <w:abstractNumId w:val="4"/>
  </w:num>
  <w:num w:numId="11" w16cid:durableId="706686349">
    <w:abstractNumId w:val="9"/>
  </w:num>
  <w:num w:numId="12" w16cid:durableId="1768959599">
    <w:abstractNumId w:val="5"/>
  </w:num>
  <w:num w:numId="13" w16cid:durableId="2139451671">
    <w:abstractNumId w:val="6"/>
  </w:num>
  <w:num w:numId="14" w16cid:durableId="2101562204">
    <w:abstractNumId w:val="7"/>
  </w:num>
  <w:num w:numId="15" w16cid:durableId="844437875">
    <w:abstractNumId w:val="8"/>
  </w:num>
  <w:num w:numId="16" w16cid:durableId="2108843597">
    <w:abstractNumId w:val="10"/>
  </w:num>
  <w:num w:numId="17" w16cid:durableId="2022582919">
    <w:abstractNumId w:val="29"/>
  </w:num>
  <w:num w:numId="18" w16cid:durableId="634721520">
    <w:abstractNumId w:val="32"/>
  </w:num>
  <w:num w:numId="19" w16cid:durableId="1508015906">
    <w:abstractNumId w:val="43"/>
  </w:num>
  <w:num w:numId="20" w16cid:durableId="622007259">
    <w:abstractNumId w:val="25"/>
  </w:num>
  <w:num w:numId="21" w16cid:durableId="1153646458">
    <w:abstractNumId w:val="11"/>
  </w:num>
  <w:num w:numId="22" w16cid:durableId="500318595">
    <w:abstractNumId w:val="38"/>
  </w:num>
  <w:num w:numId="23" w16cid:durableId="176359030">
    <w:abstractNumId w:val="34"/>
  </w:num>
  <w:num w:numId="24" w16cid:durableId="889078163">
    <w:abstractNumId w:val="19"/>
  </w:num>
  <w:num w:numId="25" w16cid:durableId="1821118786">
    <w:abstractNumId w:val="23"/>
  </w:num>
  <w:num w:numId="26" w16cid:durableId="828402684">
    <w:abstractNumId w:val="27"/>
  </w:num>
  <w:num w:numId="27" w16cid:durableId="3410379">
    <w:abstractNumId w:val="18"/>
  </w:num>
  <w:num w:numId="28" w16cid:durableId="1350372320">
    <w:abstractNumId w:val="37"/>
  </w:num>
  <w:num w:numId="29" w16cid:durableId="25908204">
    <w:abstractNumId w:val="41"/>
  </w:num>
  <w:num w:numId="30" w16cid:durableId="818621337">
    <w:abstractNumId w:val="39"/>
  </w:num>
  <w:num w:numId="31" w16cid:durableId="1200556503">
    <w:abstractNumId w:val="44"/>
  </w:num>
  <w:num w:numId="32" w16cid:durableId="2136950300">
    <w:abstractNumId w:val="30"/>
  </w:num>
  <w:num w:numId="33" w16cid:durableId="2017537277">
    <w:abstractNumId w:val="17"/>
  </w:num>
  <w:num w:numId="34" w16cid:durableId="1191841521">
    <w:abstractNumId w:val="21"/>
  </w:num>
  <w:num w:numId="35" w16cid:durableId="1311668401">
    <w:abstractNumId w:val="20"/>
  </w:num>
  <w:num w:numId="36" w16cid:durableId="2134593756">
    <w:abstractNumId w:val="31"/>
  </w:num>
  <w:num w:numId="37" w16cid:durableId="59181941">
    <w:abstractNumId w:val="14"/>
  </w:num>
  <w:num w:numId="38" w16cid:durableId="1690374169">
    <w:abstractNumId w:val="12"/>
  </w:num>
  <w:num w:numId="39" w16cid:durableId="230966973">
    <w:abstractNumId w:val="26"/>
  </w:num>
  <w:num w:numId="40" w16cid:durableId="352153739">
    <w:abstractNumId w:val="15"/>
  </w:num>
  <w:num w:numId="41" w16cid:durableId="622493233">
    <w:abstractNumId w:val="22"/>
  </w:num>
  <w:num w:numId="42" w16cid:durableId="1834447564">
    <w:abstractNumId w:val="36"/>
  </w:num>
  <w:num w:numId="43" w16cid:durableId="947666493">
    <w:abstractNumId w:val="35"/>
  </w:num>
  <w:num w:numId="44" w16cid:durableId="1248731542">
    <w:abstractNumId w:val="28"/>
  </w:num>
  <w:num w:numId="45" w16cid:durableId="14132355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0cXHoMWgUQUTT7FxH6SMk83wPch1pbuak0MasjlMaGXMSuFpDSMtEJFvmEeVpTLgo7WCKlNmxwy8Dw00P/VnYw==" w:salt="bjwxN+hmlQ3tr2UBykm7HA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021E"/>
    <w:rsid w:val="0000081D"/>
    <w:rsid w:val="00001122"/>
    <w:rsid w:val="00001E49"/>
    <w:rsid w:val="00002BA7"/>
    <w:rsid w:val="000039ED"/>
    <w:rsid w:val="00003BE2"/>
    <w:rsid w:val="000047D3"/>
    <w:rsid w:val="00005365"/>
    <w:rsid w:val="00005EC8"/>
    <w:rsid w:val="00006E22"/>
    <w:rsid w:val="00010204"/>
    <w:rsid w:val="00010AA5"/>
    <w:rsid w:val="00010AC9"/>
    <w:rsid w:val="0001107E"/>
    <w:rsid w:val="000113BD"/>
    <w:rsid w:val="00011E82"/>
    <w:rsid w:val="0001218B"/>
    <w:rsid w:val="000142C1"/>
    <w:rsid w:val="0001436C"/>
    <w:rsid w:val="00014B89"/>
    <w:rsid w:val="00015315"/>
    <w:rsid w:val="000157E9"/>
    <w:rsid w:val="000158F8"/>
    <w:rsid w:val="00015923"/>
    <w:rsid w:val="00015F82"/>
    <w:rsid w:val="000161A4"/>
    <w:rsid w:val="0001637C"/>
    <w:rsid w:val="000163A3"/>
    <w:rsid w:val="00016F2E"/>
    <w:rsid w:val="00017D3D"/>
    <w:rsid w:val="00020264"/>
    <w:rsid w:val="00020737"/>
    <w:rsid w:val="0002074F"/>
    <w:rsid w:val="00020887"/>
    <w:rsid w:val="00020FFB"/>
    <w:rsid w:val="00021B3E"/>
    <w:rsid w:val="00022634"/>
    <w:rsid w:val="000231A9"/>
    <w:rsid w:val="000234A4"/>
    <w:rsid w:val="000241A7"/>
    <w:rsid w:val="00024AF9"/>
    <w:rsid w:val="000276B3"/>
    <w:rsid w:val="0002790E"/>
    <w:rsid w:val="00030522"/>
    <w:rsid w:val="000310A8"/>
    <w:rsid w:val="0003137F"/>
    <w:rsid w:val="00031E5E"/>
    <w:rsid w:val="00032177"/>
    <w:rsid w:val="0003294B"/>
    <w:rsid w:val="0003451F"/>
    <w:rsid w:val="00034786"/>
    <w:rsid w:val="00034BC2"/>
    <w:rsid w:val="00034F96"/>
    <w:rsid w:val="000358F2"/>
    <w:rsid w:val="00035BB1"/>
    <w:rsid w:val="00036523"/>
    <w:rsid w:val="00036CCA"/>
    <w:rsid w:val="00037A94"/>
    <w:rsid w:val="00037D3D"/>
    <w:rsid w:val="0004000C"/>
    <w:rsid w:val="00040885"/>
    <w:rsid w:val="00040BB0"/>
    <w:rsid w:val="00040C0C"/>
    <w:rsid w:val="00042DA6"/>
    <w:rsid w:val="00043F87"/>
    <w:rsid w:val="000447F2"/>
    <w:rsid w:val="00045151"/>
    <w:rsid w:val="000452D9"/>
    <w:rsid w:val="00045320"/>
    <w:rsid w:val="00045719"/>
    <w:rsid w:val="0004656E"/>
    <w:rsid w:val="00046996"/>
    <w:rsid w:val="000501F0"/>
    <w:rsid w:val="000506B0"/>
    <w:rsid w:val="000506B2"/>
    <w:rsid w:val="00051022"/>
    <w:rsid w:val="000518D1"/>
    <w:rsid w:val="00051BD6"/>
    <w:rsid w:val="0005229D"/>
    <w:rsid w:val="0005231F"/>
    <w:rsid w:val="00054D0B"/>
    <w:rsid w:val="00055337"/>
    <w:rsid w:val="000562F9"/>
    <w:rsid w:val="00060025"/>
    <w:rsid w:val="000603F8"/>
    <w:rsid w:val="000615DC"/>
    <w:rsid w:val="00061FF0"/>
    <w:rsid w:val="00062E7C"/>
    <w:rsid w:val="00064988"/>
    <w:rsid w:val="00066649"/>
    <w:rsid w:val="000672E7"/>
    <w:rsid w:val="00067F1B"/>
    <w:rsid w:val="000704C6"/>
    <w:rsid w:val="00070845"/>
    <w:rsid w:val="000713D6"/>
    <w:rsid w:val="000716EC"/>
    <w:rsid w:val="00071E79"/>
    <w:rsid w:val="00072739"/>
    <w:rsid w:val="000731B9"/>
    <w:rsid w:val="00074B83"/>
    <w:rsid w:val="00074EA7"/>
    <w:rsid w:val="000754AC"/>
    <w:rsid w:val="00075B5B"/>
    <w:rsid w:val="000779D4"/>
    <w:rsid w:val="00077A03"/>
    <w:rsid w:val="000812DE"/>
    <w:rsid w:val="00081383"/>
    <w:rsid w:val="00082569"/>
    <w:rsid w:val="00082F6F"/>
    <w:rsid w:val="000844E4"/>
    <w:rsid w:val="000847AB"/>
    <w:rsid w:val="00084B24"/>
    <w:rsid w:val="000850CB"/>
    <w:rsid w:val="00085AFA"/>
    <w:rsid w:val="0008693F"/>
    <w:rsid w:val="00086F65"/>
    <w:rsid w:val="00087B97"/>
    <w:rsid w:val="00087D04"/>
    <w:rsid w:val="000903ED"/>
    <w:rsid w:val="00090559"/>
    <w:rsid w:val="00090E66"/>
    <w:rsid w:val="00091FA3"/>
    <w:rsid w:val="00092632"/>
    <w:rsid w:val="000927DA"/>
    <w:rsid w:val="000931A0"/>
    <w:rsid w:val="000939DB"/>
    <w:rsid w:val="00093E1B"/>
    <w:rsid w:val="0009446B"/>
    <w:rsid w:val="0009508D"/>
    <w:rsid w:val="0009568B"/>
    <w:rsid w:val="00096145"/>
    <w:rsid w:val="00096C83"/>
    <w:rsid w:val="000A07CB"/>
    <w:rsid w:val="000A1354"/>
    <w:rsid w:val="000A152E"/>
    <w:rsid w:val="000A2878"/>
    <w:rsid w:val="000A2FD8"/>
    <w:rsid w:val="000A3AFB"/>
    <w:rsid w:val="000A40C1"/>
    <w:rsid w:val="000A5A77"/>
    <w:rsid w:val="000A5F23"/>
    <w:rsid w:val="000A68D8"/>
    <w:rsid w:val="000A6956"/>
    <w:rsid w:val="000A72D6"/>
    <w:rsid w:val="000A7579"/>
    <w:rsid w:val="000B085B"/>
    <w:rsid w:val="000B0C62"/>
    <w:rsid w:val="000B0D8F"/>
    <w:rsid w:val="000B0F6B"/>
    <w:rsid w:val="000B1A2C"/>
    <w:rsid w:val="000B1EA4"/>
    <w:rsid w:val="000B3277"/>
    <w:rsid w:val="000B3899"/>
    <w:rsid w:val="000B3E71"/>
    <w:rsid w:val="000B4776"/>
    <w:rsid w:val="000B4EB3"/>
    <w:rsid w:val="000B53DA"/>
    <w:rsid w:val="000B60B3"/>
    <w:rsid w:val="000B6721"/>
    <w:rsid w:val="000B6815"/>
    <w:rsid w:val="000B772D"/>
    <w:rsid w:val="000B7995"/>
    <w:rsid w:val="000C091E"/>
    <w:rsid w:val="000C0C9D"/>
    <w:rsid w:val="000C0E01"/>
    <w:rsid w:val="000C105B"/>
    <w:rsid w:val="000C1C75"/>
    <w:rsid w:val="000C3528"/>
    <w:rsid w:val="000C54C2"/>
    <w:rsid w:val="000C59BF"/>
    <w:rsid w:val="000C6111"/>
    <w:rsid w:val="000C7880"/>
    <w:rsid w:val="000D0037"/>
    <w:rsid w:val="000D1B3C"/>
    <w:rsid w:val="000D1BB3"/>
    <w:rsid w:val="000D2433"/>
    <w:rsid w:val="000D2928"/>
    <w:rsid w:val="000D3087"/>
    <w:rsid w:val="000D4F63"/>
    <w:rsid w:val="000D53C9"/>
    <w:rsid w:val="000D6137"/>
    <w:rsid w:val="000D62AC"/>
    <w:rsid w:val="000D6845"/>
    <w:rsid w:val="000D6911"/>
    <w:rsid w:val="000D6B2A"/>
    <w:rsid w:val="000D6BC9"/>
    <w:rsid w:val="000D6DB4"/>
    <w:rsid w:val="000D75D7"/>
    <w:rsid w:val="000D7864"/>
    <w:rsid w:val="000D78FA"/>
    <w:rsid w:val="000D7CA3"/>
    <w:rsid w:val="000E0080"/>
    <w:rsid w:val="000E0422"/>
    <w:rsid w:val="000E0A68"/>
    <w:rsid w:val="000E1029"/>
    <w:rsid w:val="000E3D08"/>
    <w:rsid w:val="000E403D"/>
    <w:rsid w:val="000E4BC9"/>
    <w:rsid w:val="000E55D5"/>
    <w:rsid w:val="000E7FAC"/>
    <w:rsid w:val="000F11FE"/>
    <w:rsid w:val="000F2369"/>
    <w:rsid w:val="000F23C5"/>
    <w:rsid w:val="000F2937"/>
    <w:rsid w:val="000F34F2"/>
    <w:rsid w:val="000F3758"/>
    <w:rsid w:val="000F3E64"/>
    <w:rsid w:val="000F43A0"/>
    <w:rsid w:val="000F44BA"/>
    <w:rsid w:val="000F4A30"/>
    <w:rsid w:val="000F64A2"/>
    <w:rsid w:val="000F6587"/>
    <w:rsid w:val="000F6F5D"/>
    <w:rsid w:val="000F6FBF"/>
    <w:rsid w:val="000F73BB"/>
    <w:rsid w:val="00100164"/>
    <w:rsid w:val="00100B64"/>
    <w:rsid w:val="00101006"/>
    <w:rsid w:val="00101465"/>
    <w:rsid w:val="001020EC"/>
    <w:rsid w:val="00102496"/>
    <w:rsid w:val="001025DF"/>
    <w:rsid w:val="001040DD"/>
    <w:rsid w:val="00105355"/>
    <w:rsid w:val="0010609D"/>
    <w:rsid w:val="001062DA"/>
    <w:rsid w:val="0010696F"/>
    <w:rsid w:val="00107B52"/>
    <w:rsid w:val="00110E90"/>
    <w:rsid w:val="0011191F"/>
    <w:rsid w:val="001120C9"/>
    <w:rsid w:val="001128A3"/>
    <w:rsid w:val="0011329B"/>
    <w:rsid w:val="001133FD"/>
    <w:rsid w:val="00113CB7"/>
    <w:rsid w:val="00113ECF"/>
    <w:rsid w:val="001140CA"/>
    <w:rsid w:val="001157D8"/>
    <w:rsid w:val="00115921"/>
    <w:rsid w:val="00115B37"/>
    <w:rsid w:val="00116064"/>
    <w:rsid w:val="00116645"/>
    <w:rsid w:val="00116729"/>
    <w:rsid w:val="001169BA"/>
    <w:rsid w:val="00121B25"/>
    <w:rsid w:val="00121C43"/>
    <w:rsid w:val="00122118"/>
    <w:rsid w:val="00122C13"/>
    <w:rsid w:val="00122FDE"/>
    <w:rsid w:val="00123107"/>
    <w:rsid w:val="001235F1"/>
    <w:rsid w:val="00123CC0"/>
    <w:rsid w:val="00124AF1"/>
    <w:rsid w:val="00125E81"/>
    <w:rsid w:val="00125FCC"/>
    <w:rsid w:val="00126003"/>
    <w:rsid w:val="0012608A"/>
    <w:rsid w:val="0012752B"/>
    <w:rsid w:val="00130594"/>
    <w:rsid w:val="00130648"/>
    <w:rsid w:val="00131198"/>
    <w:rsid w:val="0013214A"/>
    <w:rsid w:val="00132722"/>
    <w:rsid w:val="00132D33"/>
    <w:rsid w:val="00132D5D"/>
    <w:rsid w:val="001333EE"/>
    <w:rsid w:val="001337C1"/>
    <w:rsid w:val="00133848"/>
    <w:rsid w:val="00133BFA"/>
    <w:rsid w:val="00135141"/>
    <w:rsid w:val="0013586A"/>
    <w:rsid w:val="00135C22"/>
    <w:rsid w:val="00135C6E"/>
    <w:rsid w:val="00135D65"/>
    <w:rsid w:val="00135EAC"/>
    <w:rsid w:val="0013683D"/>
    <w:rsid w:val="001368C6"/>
    <w:rsid w:val="0013744E"/>
    <w:rsid w:val="001377A8"/>
    <w:rsid w:val="00137D4E"/>
    <w:rsid w:val="001400AC"/>
    <w:rsid w:val="001401ED"/>
    <w:rsid w:val="0014028D"/>
    <w:rsid w:val="0014164B"/>
    <w:rsid w:val="00141B47"/>
    <w:rsid w:val="00143294"/>
    <w:rsid w:val="00143812"/>
    <w:rsid w:val="00144786"/>
    <w:rsid w:val="00145335"/>
    <w:rsid w:val="001455CF"/>
    <w:rsid w:val="001457F1"/>
    <w:rsid w:val="00146AF0"/>
    <w:rsid w:val="00146C91"/>
    <w:rsid w:val="0014789C"/>
    <w:rsid w:val="001478B2"/>
    <w:rsid w:val="00147D90"/>
    <w:rsid w:val="0015010E"/>
    <w:rsid w:val="00150B6D"/>
    <w:rsid w:val="001515C9"/>
    <w:rsid w:val="0015207D"/>
    <w:rsid w:val="001532E7"/>
    <w:rsid w:val="001534ED"/>
    <w:rsid w:val="00153E93"/>
    <w:rsid w:val="00153F78"/>
    <w:rsid w:val="00154700"/>
    <w:rsid w:val="00154ED6"/>
    <w:rsid w:val="001551A0"/>
    <w:rsid w:val="00155DE9"/>
    <w:rsid w:val="001561C4"/>
    <w:rsid w:val="00156ABE"/>
    <w:rsid w:val="00157144"/>
    <w:rsid w:val="00157C54"/>
    <w:rsid w:val="00157E49"/>
    <w:rsid w:val="0016009E"/>
    <w:rsid w:val="00160947"/>
    <w:rsid w:val="0016114C"/>
    <w:rsid w:val="00161390"/>
    <w:rsid w:val="001618E1"/>
    <w:rsid w:val="00162225"/>
    <w:rsid w:val="00163319"/>
    <w:rsid w:val="001633AA"/>
    <w:rsid w:val="001637F6"/>
    <w:rsid w:val="00163B54"/>
    <w:rsid w:val="001641FC"/>
    <w:rsid w:val="00165564"/>
    <w:rsid w:val="001665DB"/>
    <w:rsid w:val="00170356"/>
    <w:rsid w:val="00170D7A"/>
    <w:rsid w:val="00170EB5"/>
    <w:rsid w:val="001721F6"/>
    <w:rsid w:val="0017417E"/>
    <w:rsid w:val="00175359"/>
    <w:rsid w:val="00175F2C"/>
    <w:rsid w:val="00176221"/>
    <w:rsid w:val="00176A3F"/>
    <w:rsid w:val="00176E55"/>
    <w:rsid w:val="00177B43"/>
    <w:rsid w:val="00180A7F"/>
    <w:rsid w:val="00181BB3"/>
    <w:rsid w:val="00182100"/>
    <w:rsid w:val="001821B3"/>
    <w:rsid w:val="00182FBB"/>
    <w:rsid w:val="001832A3"/>
    <w:rsid w:val="00183517"/>
    <w:rsid w:val="00183C3A"/>
    <w:rsid w:val="00183C98"/>
    <w:rsid w:val="001845D3"/>
    <w:rsid w:val="00184E98"/>
    <w:rsid w:val="00184FCC"/>
    <w:rsid w:val="00185BB5"/>
    <w:rsid w:val="001863DA"/>
    <w:rsid w:val="001878EF"/>
    <w:rsid w:val="00187A05"/>
    <w:rsid w:val="00190A12"/>
    <w:rsid w:val="00190B07"/>
    <w:rsid w:val="00190B12"/>
    <w:rsid w:val="0019182E"/>
    <w:rsid w:val="00192E1E"/>
    <w:rsid w:val="00194780"/>
    <w:rsid w:val="001947B4"/>
    <w:rsid w:val="00195334"/>
    <w:rsid w:val="00196208"/>
    <w:rsid w:val="001964F9"/>
    <w:rsid w:val="00196A38"/>
    <w:rsid w:val="001974FA"/>
    <w:rsid w:val="001A0283"/>
    <w:rsid w:val="001A03AC"/>
    <w:rsid w:val="001A085F"/>
    <w:rsid w:val="001A0A52"/>
    <w:rsid w:val="001A0D58"/>
    <w:rsid w:val="001A1352"/>
    <w:rsid w:val="001A45DA"/>
    <w:rsid w:val="001A51B8"/>
    <w:rsid w:val="001A52B6"/>
    <w:rsid w:val="001A67AB"/>
    <w:rsid w:val="001A7111"/>
    <w:rsid w:val="001A79F1"/>
    <w:rsid w:val="001B066A"/>
    <w:rsid w:val="001B1CF8"/>
    <w:rsid w:val="001B1D3C"/>
    <w:rsid w:val="001B20F2"/>
    <w:rsid w:val="001B57A3"/>
    <w:rsid w:val="001B5C34"/>
    <w:rsid w:val="001B611B"/>
    <w:rsid w:val="001B6C97"/>
    <w:rsid w:val="001B726F"/>
    <w:rsid w:val="001B78AF"/>
    <w:rsid w:val="001B7CE8"/>
    <w:rsid w:val="001C08D5"/>
    <w:rsid w:val="001C090F"/>
    <w:rsid w:val="001C152E"/>
    <w:rsid w:val="001C1B9B"/>
    <w:rsid w:val="001C1D9F"/>
    <w:rsid w:val="001C3181"/>
    <w:rsid w:val="001C435A"/>
    <w:rsid w:val="001C64D5"/>
    <w:rsid w:val="001C6BE7"/>
    <w:rsid w:val="001C6ECD"/>
    <w:rsid w:val="001C6F9D"/>
    <w:rsid w:val="001C70DE"/>
    <w:rsid w:val="001D06A5"/>
    <w:rsid w:val="001D0ED4"/>
    <w:rsid w:val="001D1974"/>
    <w:rsid w:val="001D1FB9"/>
    <w:rsid w:val="001D2050"/>
    <w:rsid w:val="001D311D"/>
    <w:rsid w:val="001D38AA"/>
    <w:rsid w:val="001D38E1"/>
    <w:rsid w:val="001D62F0"/>
    <w:rsid w:val="001D6533"/>
    <w:rsid w:val="001D67DD"/>
    <w:rsid w:val="001D6895"/>
    <w:rsid w:val="001D7DF1"/>
    <w:rsid w:val="001E0091"/>
    <w:rsid w:val="001E037A"/>
    <w:rsid w:val="001E07C8"/>
    <w:rsid w:val="001E0AE7"/>
    <w:rsid w:val="001E22D5"/>
    <w:rsid w:val="001E25F8"/>
    <w:rsid w:val="001E2899"/>
    <w:rsid w:val="001E2AC3"/>
    <w:rsid w:val="001E2C2D"/>
    <w:rsid w:val="001E34B3"/>
    <w:rsid w:val="001E34BB"/>
    <w:rsid w:val="001E35AF"/>
    <w:rsid w:val="001E465E"/>
    <w:rsid w:val="001E4C93"/>
    <w:rsid w:val="001E58E1"/>
    <w:rsid w:val="001E637F"/>
    <w:rsid w:val="001E69B8"/>
    <w:rsid w:val="001E6AC1"/>
    <w:rsid w:val="001E72F4"/>
    <w:rsid w:val="001EEF00"/>
    <w:rsid w:val="001F0668"/>
    <w:rsid w:val="001F08F4"/>
    <w:rsid w:val="001F10CE"/>
    <w:rsid w:val="001F1A27"/>
    <w:rsid w:val="001F2DD5"/>
    <w:rsid w:val="001F30CC"/>
    <w:rsid w:val="001F373E"/>
    <w:rsid w:val="001F37AB"/>
    <w:rsid w:val="001F3FBF"/>
    <w:rsid w:val="001F41E0"/>
    <w:rsid w:val="001F46B8"/>
    <w:rsid w:val="001F4BB1"/>
    <w:rsid w:val="001F6160"/>
    <w:rsid w:val="001F63B4"/>
    <w:rsid w:val="001F65A5"/>
    <w:rsid w:val="001F6EFA"/>
    <w:rsid w:val="001F6F54"/>
    <w:rsid w:val="001F7607"/>
    <w:rsid w:val="001F7C5B"/>
    <w:rsid w:val="00200011"/>
    <w:rsid w:val="00200A13"/>
    <w:rsid w:val="00201033"/>
    <w:rsid w:val="00201578"/>
    <w:rsid w:val="0020204B"/>
    <w:rsid w:val="00202CEB"/>
    <w:rsid w:val="00203076"/>
    <w:rsid w:val="00203875"/>
    <w:rsid w:val="00203E82"/>
    <w:rsid w:val="00204FAB"/>
    <w:rsid w:val="002052B1"/>
    <w:rsid w:val="00206A96"/>
    <w:rsid w:val="002077EB"/>
    <w:rsid w:val="00207A4D"/>
    <w:rsid w:val="00211064"/>
    <w:rsid w:val="002110E7"/>
    <w:rsid w:val="00212239"/>
    <w:rsid w:val="002122BF"/>
    <w:rsid w:val="00212EED"/>
    <w:rsid w:val="002130B4"/>
    <w:rsid w:val="0021426C"/>
    <w:rsid w:val="0021432B"/>
    <w:rsid w:val="00214A19"/>
    <w:rsid w:val="00215A4D"/>
    <w:rsid w:val="00216006"/>
    <w:rsid w:val="002160DA"/>
    <w:rsid w:val="0021678A"/>
    <w:rsid w:val="00216A9D"/>
    <w:rsid w:val="00221BBF"/>
    <w:rsid w:val="002233CD"/>
    <w:rsid w:val="00223BFE"/>
    <w:rsid w:val="00223DC3"/>
    <w:rsid w:val="00224362"/>
    <w:rsid w:val="00224A1E"/>
    <w:rsid w:val="00225984"/>
    <w:rsid w:val="00225A04"/>
    <w:rsid w:val="00226217"/>
    <w:rsid w:val="002263DB"/>
    <w:rsid w:val="0022659F"/>
    <w:rsid w:val="00226FD7"/>
    <w:rsid w:val="00227ACC"/>
    <w:rsid w:val="00227E89"/>
    <w:rsid w:val="00230276"/>
    <w:rsid w:val="00230509"/>
    <w:rsid w:val="00230ACE"/>
    <w:rsid w:val="00231F35"/>
    <w:rsid w:val="00232495"/>
    <w:rsid w:val="00232761"/>
    <w:rsid w:val="00232CB6"/>
    <w:rsid w:val="00232CFE"/>
    <w:rsid w:val="00232FD5"/>
    <w:rsid w:val="00232FF0"/>
    <w:rsid w:val="00233958"/>
    <w:rsid w:val="00233DA4"/>
    <w:rsid w:val="0023600B"/>
    <w:rsid w:val="00236049"/>
    <w:rsid w:val="0023675D"/>
    <w:rsid w:val="00236DA0"/>
    <w:rsid w:val="00237334"/>
    <w:rsid w:val="0023756F"/>
    <w:rsid w:val="0023766E"/>
    <w:rsid w:val="00237AEE"/>
    <w:rsid w:val="00240087"/>
    <w:rsid w:val="0024041A"/>
    <w:rsid w:val="00242F36"/>
    <w:rsid w:val="00243593"/>
    <w:rsid w:val="00243B4B"/>
    <w:rsid w:val="002443A0"/>
    <w:rsid w:val="00244E62"/>
    <w:rsid w:val="002453BC"/>
    <w:rsid w:val="002457E8"/>
    <w:rsid w:val="00245AA2"/>
    <w:rsid w:val="0024616E"/>
    <w:rsid w:val="002461B4"/>
    <w:rsid w:val="002472A8"/>
    <w:rsid w:val="00247994"/>
    <w:rsid w:val="00247CE5"/>
    <w:rsid w:val="00251202"/>
    <w:rsid w:val="002513E1"/>
    <w:rsid w:val="00251596"/>
    <w:rsid w:val="00251862"/>
    <w:rsid w:val="002518F6"/>
    <w:rsid w:val="002526A9"/>
    <w:rsid w:val="002526FB"/>
    <w:rsid w:val="002536F7"/>
    <w:rsid w:val="00254FA7"/>
    <w:rsid w:val="002566C8"/>
    <w:rsid w:val="00256BB3"/>
    <w:rsid w:val="0026012F"/>
    <w:rsid w:val="00260371"/>
    <w:rsid w:val="00261C3F"/>
    <w:rsid w:val="00261D4E"/>
    <w:rsid w:val="00263E0D"/>
    <w:rsid w:val="00264E5A"/>
    <w:rsid w:val="0026533B"/>
    <w:rsid w:val="002653FD"/>
    <w:rsid w:val="00265577"/>
    <w:rsid w:val="00265805"/>
    <w:rsid w:val="00265E53"/>
    <w:rsid w:val="0027014A"/>
    <w:rsid w:val="00270232"/>
    <w:rsid w:val="00270505"/>
    <w:rsid w:val="00270CBE"/>
    <w:rsid w:val="0027101C"/>
    <w:rsid w:val="00271132"/>
    <w:rsid w:val="00271263"/>
    <w:rsid w:val="00272D2B"/>
    <w:rsid w:val="00273379"/>
    <w:rsid w:val="00273976"/>
    <w:rsid w:val="00274085"/>
    <w:rsid w:val="00274EB1"/>
    <w:rsid w:val="002760A3"/>
    <w:rsid w:val="0027632F"/>
    <w:rsid w:val="00276E94"/>
    <w:rsid w:val="00276EAE"/>
    <w:rsid w:val="002779ED"/>
    <w:rsid w:val="00277D92"/>
    <w:rsid w:val="00277F4A"/>
    <w:rsid w:val="0028059D"/>
    <w:rsid w:val="00280843"/>
    <w:rsid w:val="00280FE6"/>
    <w:rsid w:val="0028182C"/>
    <w:rsid w:val="00281D10"/>
    <w:rsid w:val="00282B5C"/>
    <w:rsid w:val="00282F09"/>
    <w:rsid w:val="00283518"/>
    <w:rsid w:val="002846E3"/>
    <w:rsid w:val="00284740"/>
    <w:rsid w:val="00284C72"/>
    <w:rsid w:val="00285369"/>
    <w:rsid w:val="0028566B"/>
    <w:rsid w:val="00285AC1"/>
    <w:rsid w:val="002870F4"/>
    <w:rsid w:val="00287AB8"/>
    <w:rsid w:val="002907E6"/>
    <w:rsid w:val="00290EB0"/>
    <w:rsid w:val="00291116"/>
    <w:rsid w:val="00291849"/>
    <w:rsid w:val="0029227B"/>
    <w:rsid w:val="00292D7A"/>
    <w:rsid w:val="0029351C"/>
    <w:rsid w:val="0029487D"/>
    <w:rsid w:val="0029502E"/>
    <w:rsid w:val="00295294"/>
    <w:rsid w:val="00296A67"/>
    <w:rsid w:val="00297719"/>
    <w:rsid w:val="002A0047"/>
    <w:rsid w:val="002A016F"/>
    <w:rsid w:val="002A0E50"/>
    <w:rsid w:val="002A1820"/>
    <w:rsid w:val="002A2612"/>
    <w:rsid w:val="002A273E"/>
    <w:rsid w:val="002A2D47"/>
    <w:rsid w:val="002A2FB1"/>
    <w:rsid w:val="002A445E"/>
    <w:rsid w:val="002A4F8D"/>
    <w:rsid w:val="002A532A"/>
    <w:rsid w:val="002A553E"/>
    <w:rsid w:val="002A701B"/>
    <w:rsid w:val="002A70C8"/>
    <w:rsid w:val="002A73CD"/>
    <w:rsid w:val="002B021F"/>
    <w:rsid w:val="002B034B"/>
    <w:rsid w:val="002B0A05"/>
    <w:rsid w:val="002B0A6E"/>
    <w:rsid w:val="002B0CAE"/>
    <w:rsid w:val="002B2AEB"/>
    <w:rsid w:val="002B3B2C"/>
    <w:rsid w:val="002B40CE"/>
    <w:rsid w:val="002B52F6"/>
    <w:rsid w:val="002B5E90"/>
    <w:rsid w:val="002B5F04"/>
    <w:rsid w:val="002B5F8F"/>
    <w:rsid w:val="002B602F"/>
    <w:rsid w:val="002B6078"/>
    <w:rsid w:val="002B701E"/>
    <w:rsid w:val="002B7337"/>
    <w:rsid w:val="002B75EA"/>
    <w:rsid w:val="002B7C7B"/>
    <w:rsid w:val="002C10BF"/>
    <w:rsid w:val="002C150C"/>
    <w:rsid w:val="002C1B9C"/>
    <w:rsid w:val="002C1C8B"/>
    <w:rsid w:val="002C3CF9"/>
    <w:rsid w:val="002C535B"/>
    <w:rsid w:val="002C5A10"/>
    <w:rsid w:val="002C5A33"/>
    <w:rsid w:val="002C6FA0"/>
    <w:rsid w:val="002C7B9D"/>
    <w:rsid w:val="002D03A2"/>
    <w:rsid w:val="002D0575"/>
    <w:rsid w:val="002D0B48"/>
    <w:rsid w:val="002D17B0"/>
    <w:rsid w:val="002D3886"/>
    <w:rsid w:val="002D3BE0"/>
    <w:rsid w:val="002D4D25"/>
    <w:rsid w:val="002D546C"/>
    <w:rsid w:val="002D56D1"/>
    <w:rsid w:val="002D665E"/>
    <w:rsid w:val="002D6F00"/>
    <w:rsid w:val="002D7C5D"/>
    <w:rsid w:val="002E0302"/>
    <w:rsid w:val="002E057C"/>
    <w:rsid w:val="002E0900"/>
    <w:rsid w:val="002E136E"/>
    <w:rsid w:val="002E1735"/>
    <w:rsid w:val="002E23BD"/>
    <w:rsid w:val="002E3C0A"/>
    <w:rsid w:val="002E4D1C"/>
    <w:rsid w:val="002E5453"/>
    <w:rsid w:val="002E63F6"/>
    <w:rsid w:val="002E6A3D"/>
    <w:rsid w:val="002E7175"/>
    <w:rsid w:val="002E77FA"/>
    <w:rsid w:val="002E7CA6"/>
    <w:rsid w:val="002F08A0"/>
    <w:rsid w:val="002F387A"/>
    <w:rsid w:val="002F399C"/>
    <w:rsid w:val="002F4144"/>
    <w:rsid w:val="002F4A54"/>
    <w:rsid w:val="002F5184"/>
    <w:rsid w:val="002F5CF2"/>
    <w:rsid w:val="002F6625"/>
    <w:rsid w:val="002F6B40"/>
    <w:rsid w:val="002F6C4C"/>
    <w:rsid w:val="002F7129"/>
    <w:rsid w:val="002F7AB4"/>
    <w:rsid w:val="0030004B"/>
    <w:rsid w:val="003002D5"/>
    <w:rsid w:val="003021A7"/>
    <w:rsid w:val="00302469"/>
    <w:rsid w:val="003030C4"/>
    <w:rsid w:val="00303CF7"/>
    <w:rsid w:val="0030514C"/>
    <w:rsid w:val="00306519"/>
    <w:rsid w:val="00307167"/>
    <w:rsid w:val="00307BF9"/>
    <w:rsid w:val="00310F05"/>
    <w:rsid w:val="003126BE"/>
    <w:rsid w:val="00312C72"/>
    <w:rsid w:val="00312CFD"/>
    <w:rsid w:val="003130D4"/>
    <w:rsid w:val="003130DE"/>
    <w:rsid w:val="0031319C"/>
    <w:rsid w:val="00313549"/>
    <w:rsid w:val="003138AE"/>
    <w:rsid w:val="00313A5E"/>
    <w:rsid w:val="00314DA4"/>
    <w:rsid w:val="00315185"/>
    <w:rsid w:val="003163E4"/>
    <w:rsid w:val="00316FF7"/>
    <w:rsid w:val="0031754E"/>
    <w:rsid w:val="0032064D"/>
    <w:rsid w:val="00320C9C"/>
    <w:rsid w:val="00322AC3"/>
    <w:rsid w:val="00323685"/>
    <w:rsid w:val="00323773"/>
    <w:rsid w:val="003243F6"/>
    <w:rsid w:val="003244F0"/>
    <w:rsid w:val="0032550F"/>
    <w:rsid w:val="00325804"/>
    <w:rsid w:val="003269AD"/>
    <w:rsid w:val="00327349"/>
    <w:rsid w:val="00327558"/>
    <w:rsid w:val="00327D5A"/>
    <w:rsid w:val="00330D16"/>
    <w:rsid w:val="00331E4E"/>
    <w:rsid w:val="00331EA9"/>
    <w:rsid w:val="00332764"/>
    <w:rsid w:val="00332903"/>
    <w:rsid w:val="00332D84"/>
    <w:rsid w:val="00333781"/>
    <w:rsid w:val="00334551"/>
    <w:rsid w:val="00335A15"/>
    <w:rsid w:val="00336BE4"/>
    <w:rsid w:val="00337285"/>
    <w:rsid w:val="00337830"/>
    <w:rsid w:val="003378A6"/>
    <w:rsid w:val="003379F0"/>
    <w:rsid w:val="003402E4"/>
    <w:rsid w:val="00340BA7"/>
    <w:rsid w:val="00341149"/>
    <w:rsid w:val="00341DD2"/>
    <w:rsid w:val="00343DD4"/>
    <w:rsid w:val="0034479A"/>
    <w:rsid w:val="00344DDC"/>
    <w:rsid w:val="00345511"/>
    <w:rsid w:val="003457AE"/>
    <w:rsid w:val="003503C2"/>
    <w:rsid w:val="00350D11"/>
    <w:rsid w:val="00350F37"/>
    <w:rsid w:val="0035107B"/>
    <w:rsid w:val="003526A5"/>
    <w:rsid w:val="00353377"/>
    <w:rsid w:val="0035341D"/>
    <w:rsid w:val="00353604"/>
    <w:rsid w:val="00353D01"/>
    <w:rsid w:val="00354439"/>
    <w:rsid w:val="003545B0"/>
    <w:rsid w:val="00354AB0"/>
    <w:rsid w:val="00354DC5"/>
    <w:rsid w:val="00355A09"/>
    <w:rsid w:val="00355E82"/>
    <w:rsid w:val="00356271"/>
    <w:rsid w:val="0035650B"/>
    <w:rsid w:val="00356D7C"/>
    <w:rsid w:val="00360A07"/>
    <w:rsid w:val="00361A68"/>
    <w:rsid w:val="00361A7B"/>
    <w:rsid w:val="00362688"/>
    <w:rsid w:val="0036284B"/>
    <w:rsid w:val="003636C5"/>
    <w:rsid w:val="00363DCD"/>
    <w:rsid w:val="0036479F"/>
    <w:rsid w:val="0036495B"/>
    <w:rsid w:val="00364EF2"/>
    <w:rsid w:val="00365B7A"/>
    <w:rsid w:val="00366EBC"/>
    <w:rsid w:val="003678D7"/>
    <w:rsid w:val="003706A5"/>
    <w:rsid w:val="00370E96"/>
    <w:rsid w:val="003714B8"/>
    <w:rsid w:val="00372704"/>
    <w:rsid w:val="00372FDA"/>
    <w:rsid w:val="00373A28"/>
    <w:rsid w:val="00374382"/>
    <w:rsid w:val="003743BE"/>
    <w:rsid w:val="00374AAA"/>
    <w:rsid w:val="00374CF9"/>
    <w:rsid w:val="00374D9E"/>
    <w:rsid w:val="00374EA2"/>
    <w:rsid w:val="0037540C"/>
    <w:rsid w:val="00375965"/>
    <w:rsid w:val="00375C34"/>
    <w:rsid w:val="00375F7B"/>
    <w:rsid w:val="00376204"/>
    <w:rsid w:val="00376538"/>
    <w:rsid w:val="0038095E"/>
    <w:rsid w:val="0038229A"/>
    <w:rsid w:val="003827BF"/>
    <w:rsid w:val="00382867"/>
    <w:rsid w:val="00382C3B"/>
    <w:rsid w:val="0038343E"/>
    <w:rsid w:val="003834E7"/>
    <w:rsid w:val="00383F5C"/>
    <w:rsid w:val="00384683"/>
    <w:rsid w:val="003864EA"/>
    <w:rsid w:val="003872E7"/>
    <w:rsid w:val="00387789"/>
    <w:rsid w:val="00390575"/>
    <w:rsid w:val="00391471"/>
    <w:rsid w:val="00391D70"/>
    <w:rsid w:val="00391E2C"/>
    <w:rsid w:val="00392FE7"/>
    <w:rsid w:val="003935EB"/>
    <w:rsid w:val="003947F0"/>
    <w:rsid w:val="00394FAB"/>
    <w:rsid w:val="003951B8"/>
    <w:rsid w:val="00395514"/>
    <w:rsid w:val="00395CDB"/>
    <w:rsid w:val="00396935"/>
    <w:rsid w:val="00396C03"/>
    <w:rsid w:val="00396F4F"/>
    <w:rsid w:val="003976E8"/>
    <w:rsid w:val="003A0228"/>
    <w:rsid w:val="003A1246"/>
    <w:rsid w:val="003A165E"/>
    <w:rsid w:val="003A1F1A"/>
    <w:rsid w:val="003A2557"/>
    <w:rsid w:val="003A4097"/>
    <w:rsid w:val="003A41C3"/>
    <w:rsid w:val="003A4921"/>
    <w:rsid w:val="003A4977"/>
    <w:rsid w:val="003A565E"/>
    <w:rsid w:val="003A5800"/>
    <w:rsid w:val="003A69E4"/>
    <w:rsid w:val="003A776B"/>
    <w:rsid w:val="003B0403"/>
    <w:rsid w:val="003B0E05"/>
    <w:rsid w:val="003B20D3"/>
    <w:rsid w:val="003B2349"/>
    <w:rsid w:val="003B2F48"/>
    <w:rsid w:val="003B3A0D"/>
    <w:rsid w:val="003B3ED2"/>
    <w:rsid w:val="003B497E"/>
    <w:rsid w:val="003B49E7"/>
    <w:rsid w:val="003B51F7"/>
    <w:rsid w:val="003B53C4"/>
    <w:rsid w:val="003B5977"/>
    <w:rsid w:val="003B59EE"/>
    <w:rsid w:val="003B61B8"/>
    <w:rsid w:val="003B7552"/>
    <w:rsid w:val="003B7886"/>
    <w:rsid w:val="003B7A99"/>
    <w:rsid w:val="003C0562"/>
    <w:rsid w:val="003C0A4C"/>
    <w:rsid w:val="003C11BD"/>
    <w:rsid w:val="003C191B"/>
    <w:rsid w:val="003C30BC"/>
    <w:rsid w:val="003C383A"/>
    <w:rsid w:val="003C3ADD"/>
    <w:rsid w:val="003C4429"/>
    <w:rsid w:val="003C4468"/>
    <w:rsid w:val="003C48A4"/>
    <w:rsid w:val="003C4A83"/>
    <w:rsid w:val="003C4CB5"/>
    <w:rsid w:val="003C4EDC"/>
    <w:rsid w:val="003C5281"/>
    <w:rsid w:val="003C602C"/>
    <w:rsid w:val="003C6E2A"/>
    <w:rsid w:val="003C6F53"/>
    <w:rsid w:val="003C712A"/>
    <w:rsid w:val="003C7288"/>
    <w:rsid w:val="003C7432"/>
    <w:rsid w:val="003C7C0A"/>
    <w:rsid w:val="003D033C"/>
    <w:rsid w:val="003D0785"/>
    <w:rsid w:val="003D1190"/>
    <w:rsid w:val="003D143D"/>
    <w:rsid w:val="003D202D"/>
    <w:rsid w:val="003D2901"/>
    <w:rsid w:val="003D377B"/>
    <w:rsid w:val="003D3FE8"/>
    <w:rsid w:val="003D5077"/>
    <w:rsid w:val="003D546B"/>
    <w:rsid w:val="003D5655"/>
    <w:rsid w:val="003D5A65"/>
    <w:rsid w:val="003D5DB6"/>
    <w:rsid w:val="003D7902"/>
    <w:rsid w:val="003D7C6E"/>
    <w:rsid w:val="003E04F2"/>
    <w:rsid w:val="003E0BC8"/>
    <w:rsid w:val="003E1E30"/>
    <w:rsid w:val="003E2C0A"/>
    <w:rsid w:val="003E472F"/>
    <w:rsid w:val="003E4897"/>
    <w:rsid w:val="003E510B"/>
    <w:rsid w:val="003E5235"/>
    <w:rsid w:val="003E53DB"/>
    <w:rsid w:val="003E568A"/>
    <w:rsid w:val="003E58DC"/>
    <w:rsid w:val="003E5A1A"/>
    <w:rsid w:val="003E6C13"/>
    <w:rsid w:val="003F0728"/>
    <w:rsid w:val="003F0F38"/>
    <w:rsid w:val="003F124F"/>
    <w:rsid w:val="003F1C29"/>
    <w:rsid w:val="003F1DB3"/>
    <w:rsid w:val="003F1E5B"/>
    <w:rsid w:val="003F2CCB"/>
    <w:rsid w:val="003F3281"/>
    <w:rsid w:val="003F33D6"/>
    <w:rsid w:val="003F39F6"/>
    <w:rsid w:val="003F4527"/>
    <w:rsid w:val="003F4AFE"/>
    <w:rsid w:val="003F53D4"/>
    <w:rsid w:val="003F59D5"/>
    <w:rsid w:val="003F6ABC"/>
    <w:rsid w:val="0040001A"/>
    <w:rsid w:val="00400160"/>
    <w:rsid w:val="00400AC5"/>
    <w:rsid w:val="00402175"/>
    <w:rsid w:val="00403838"/>
    <w:rsid w:val="004044D6"/>
    <w:rsid w:val="00404815"/>
    <w:rsid w:val="00405AFD"/>
    <w:rsid w:val="0040613F"/>
    <w:rsid w:val="00407593"/>
    <w:rsid w:val="00410846"/>
    <w:rsid w:val="00410FF5"/>
    <w:rsid w:val="004119B9"/>
    <w:rsid w:val="00411CDA"/>
    <w:rsid w:val="0041232F"/>
    <w:rsid w:val="00412E85"/>
    <w:rsid w:val="004130C4"/>
    <w:rsid w:val="004143D2"/>
    <w:rsid w:val="00414AAE"/>
    <w:rsid w:val="00414C8F"/>
    <w:rsid w:val="00415899"/>
    <w:rsid w:val="00415D58"/>
    <w:rsid w:val="00415EE2"/>
    <w:rsid w:val="00416013"/>
    <w:rsid w:val="004168C6"/>
    <w:rsid w:val="00416FA9"/>
    <w:rsid w:val="00417484"/>
    <w:rsid w:val="004179DC"/>
    <w:rsid w:val="004207C9"/>
    <w:rsid w:val="00423163"/>
    <w:rsid w:val="00424C05"/>
    <w:rsid w:val="00425288"/>
    <w:rsid w:val="00425437"/>
    <w:rsid w:val="00425AE4"/>
    <w:rsid w:val="004261FB"/>
    <w:rsid w:val="004265E0"/>
    <w:rsid w:val="004278EA"/>
    <w:rsid w:val="004279E8"/>
    <w:rsid w:val="00427B2B"/>
    <w:rsid w:val="00427C13"/>
    <w:rsid w:val="00430506"/>
    <w:rsid w:val="00430800"/>
    <w:rsid w:val="0043108F"/>
    <w:rsid w:val="004317A3"/>
    <w:rsid w:val="00431FB2"/>
    <w:rsid w:val="00432001"/>
    <w:rsid w:val="0043209A"/>
    <w:rsid w:val="00434672"/>
    <w:rsid w:val="0043496D"/>
    <w:rsid w:val="00435094"/>
    <w:rsid w:val="00436D73"/>
    <w:rsid w:val="00437BD3"/>
    <w:rsid w:val="00437CBF"/>
    <w:rsid w:val="0044009A"/>
    <w:rsid w:val="0044040F"/>
    <w:rsid w:val="00440B86"/>
    <w:rsid w:val="00440D46"/>
    <w:rsid w:val="004410DD"/>
    <w:rsid w:val="004423D9"/>
    <w:rsid w:val="00442491"/>
    <w:rsid w:val="004424A9"/>
    <w:rsid w:val="004424C6"/>
    <w:rsid w:val="00443C72"/>
    <w:rsid w:val="00443CBE"/>
    <w:rsid w:val="00444D00"/>
    <w:rsid w:val="00444D75"/>
    <w:rsid w:val="00446459"/>
    <w:rsid w:val="00446531"/>
    <w:rsid w:val="0044689F"/>
    <w:rsid w:val="0045014F"/>
    <w:rsid w:val="00450269"/>
    <w:rsid w:val="004502B1"/>
    <w:rsid w:val="00450645"/>
    <w:rsid w:val="004506DF"/>
    <w:rsid w:val="004507BA"/>
    <w:rsid w:val="00451696"/>
    <w:rsid w:val="004518A6"/>
    <w:rsid w:val="004526C3"/>
    <w:rsid w:val="00454879"/>
    <w:rsid w:val="00454945"/>
    <w:rsid w:val="00456106"/>
    <w:rsid w:val="00456505"/>
    <w:rsid w:val="0045665B"/>
    <w:rsid w:val="00456876"/>
    <w:rsid w:val="00456A07"/>
    <w:rsid w:val="00457FD5"/>
    <w:rsid w:val="00460865"/>
    <w:rsid w:val="004608D7"/>
    <w:rsid w:val="00461819"/>
    <w:rsid w:val="00462001"/>
    <w:rsid w:val="00462212"/>
    <w:rsid w:val="004627A2"/>
    <w:rsid w:val="00463662"/>
    <w:rsid w:val="004656FE"/>
    <w:rsid w:val="00466059"/>
    <w:rsid w:val="00466994"/>
    <w:rsid w:val="0047036C"/>
    <w:rsid w:val="004707C8"/>
    <w:rsid w:val="00470B33"/>
    <w:rsid w:val="004711C3"/>
    <w:rsid w:val="004726CE"/>
    <w:rsid w:val="004729BC"/>
    <w:rsid w:val="00472FAC"/>
    <w:rsid w:val="004740CA"/>
    <w:rsid w:val="00474CCB"/>
    <w:rsid w:val="00476601"/>
    <w:rsid w:val="00476C33"/>
    <w:rsid w:val="00476C7F"/>
    <w:rsid w:val="004770F2"/>
    <w:rsid w:val="00477315"/>
    <w:rsid w:val="00477BD3"/>
    <w:rsid w:val="00480A3A"/>
    <w:rsid w:val="00481073"/>
    <w:rsid w:val="004813A0"/>
    <w:rsid w:val="004818E1"/>
    <w:rsid w:val="00481F60"/>
    <w:rsid w:val="004821F4"/>
    <w:rsid w:val="00482E54"/>
    <w:rsid w:val="004839FF"/>
    <w:rsid w:val="00483EC9"/>
    <w:rsid w:val="00483ED9"/>
    <w:rsid w:val="004852C7"/>
    <w:rsid w:val="0048769C"/>
    <w:rsid w:val="00487711"/>
    <w:rsid w:val="00487BC5"/>
    <w:rsid w:val="004905FB"/>
    <w:rsid w:val="00490982"/>
    <w:rsid w:val="00490A1A"/>
    <w:rsid w:val="00490A71"/>
    <w:rsid w:val="00491DE2"/>
    <w:rsid w:val="00491EB3"/>
    <w:rsid w:val="0049228B"/>
    <w:rsid w:val="00492C8F"/>
    <w:rsid w:val="00494563"/>
    <w:rsid w:val="004946C8"/>
    <w:rsid w:val="004948C3"/>
    <w:rsid w:val="00494D58"/>
    <w:rsid w:val="004951F2"/>
    <w:rsid w:val="004955AD"/>
    <w:rsid w:val="0049669C"/>
    <w:rsid w:val="0049679F"/>
    <w:rsid w:val="00496870"/>
    <w:rsid w:val="00497823"/>
    <w:rsid w:val="004A0352"/>
    <w:rsid w:val="004A068A"/>
    <w:rsid w:val="004A0FAB"/>
    <w:rsid w:val="004A14CF"/>
    <w:rsid w:val="004A1F9F"/>
    <w:rsid w:val="004A2032"/>
    <w:rsid w:val="004A2546"/>
    <w:rsid w:val="004A2C0A"/>
    <w:rsid w:val="004A2D16"/>
    <w:rsid w:val="004A312A"/>
    <w:rsid w:val="004A32EC"/>
    <w:rsid w:val="004A3760"/>
    <w:rsid w:val="004A37C5"/>
    <w:rsid w:val="004A3814"/>
    <w:rsid w:val="004A3CD4"/>
    <w:rsid w:val="004A4703"/>
    <w:rsid w:val="004A5834"/>
    <w:rsid w:val="004A7F11"/>
    <w:rsid w:val="004B0074"/>
    <w:rsid w:val="004B06C0"/>
    <w:rsid w:val="004B108A"/>
    <w:rsid w:val="004B123B"/>
    <w:rsid w:val="004B1ECA"/>
    <w:rsid w:val="004B223F"/>
    <w:rsid w:val="004B35CA"/>
    <w:rsid w:val="004B4607"/>
    <w:rsid w:val="004B540E"/>
    <w:rsid w:val="004B5AD2"/>
    <w:rsid w:val="004B5F2F"/>
    <w:rsid w:val="004B64AC"/>
    <w:rsid w:val="004B7502"/>
    <w:rsid w:val="004C0051"/>
    <w:rsid w:val="004C1F0F"/>
    <w:rsid w:val="004C39E0"/>
    <w:rsid w:val="004C3E8C"/>
    <w:rsid w:val="004C435F"/>
    <w:rsid w:val="004C4D30"/>
    <w:rsid w:val="004C518E"/>
    <w:rsid w:val="004C5379"/>
    <w:rsid w:val="004C6667"/>
    <w:rsid w:val="004C6C09"/>
    <w:rsid w:val="004D1022"/>
    <w:rsid w:val="004D1F6C"/>
    <w:rsid w:val="004D3CCC"/>
    <w:rsid w:val="004D3D60"/>
    <w:rsid w:val="004D420D"/>
    <w:rsid w:val="004D5CFE"/>
    <w:rsid w:val="004E111D"/>
    <w:rsid w:val="004E27B1"/>
    <w:rsid w:val="004E3637"/>
    <w:rsid w:val="004E3705"/>
    <w:rsid w:val="004E4B56"/>
    <w:rsid w:val="004E4BB0"/>
    <w:rsid w:val="004E5045"/>
    <w:rsid w:val="004E593B"/>
    <w:rsid w:val="004E7004"/>
    <w:rsid w:val="004F022E"/>
    <w:rsid w:val="004F098C"/>
    <w:rsid w:val="004F0F06"/>
    <w:rsid w:val="004F0FAF"/>
    <w:rsid w:val="004F2CEF"/>
    <w:rsid w:val="004F3FBA"/>
    <w:rsid w:val="004F407F"/>
    <w:rsid w:val="004F40EB"/>
    <w:rsid w:val="004F4FF3"/>
    <w:rsid w:val="004F59AF"/>
    <w:rsid w:val="004F6115"/>
    <w:rsid w:val="004F6C14"/>
    <w:rsid w:val="004F7AB7"/>
    <w:rsid w:val="0050020A"/>
    <w:rsid w:val="00502085"/>
    <w:rsid w:val="00502754"/>
    <w:rsid w:val="00504840"/>
    <w:rsid w:val="0050544A"/>
    <w:rsid w:val="005059E1"/>
    <w:rsid w:val="00505AC0"/>
    <w:rsid w:val="00506607"/>
    <w:rsid w:val="00506902"/>
    <w:rsid w:val="00507419"/>
    <w:rsid w:val="00507C16"/>
    <w:rsid w:val="00510B50"/>
    <w:rsid w:val="005116E4"/>
    <w:rsid w:val="005120B5"/>
    <w:rsid w:val="005127D2"/>
    <w:rsid w:val="00512A44"/>
    <w:rsid w:val="0051409E"/>
    <w:rsid w:val="005152E4"/>
    <w:rsid w:val="00515C2B"/>
    <w:rsid w:val="005168B7"/>
    <w:rsid w:val="00516D32"/>
    <w:rsid w:val="0052030E"/>
    <w:rsid w:val="00520979"/>
    <w:rsid w:val="00521A6D"/>
    <w:rsid w:val="00522B8C"/>
    <w:rsid w:val="0052347F"/>
    <w:rsid w:val="0052379A"/>
    <w:rsid w:val="00523C53"/>
    <w:rsid w:val="005246B9"/>
    <w:rsid w:val="00524F34"/>
    <w:rsid w:val="0052537F"/>
    <w:rsid w:val="005268E2"/>
    <w:rsid w:val="005269C5"/>
    <w:rsid w:val="00526C0E"/>
    <w:rsid w:val="00527480"/>
    <w:rsid w:val="005306F5"/>
    <w:rsid w:val="0053091F"/>
    <w:rsid w:val="00530AC5"/>
    <w:rsid w:val="00530C77"/>
    <w:rsid w:val="00532623"/>
    <w:rsid w:val="00533D86"/>
    <w:rsid w:val="00534298"/>
    <w:rsid w:val="00534ACA"/>
    <w:rsid w:val="005352B2"/>
    <w:rsid w:val="00536650"/>
    <w:rsid w:val="00536BAF"/>
    <w:rsid w:val="00537283"/>
    <w:rsid w:val="00537C11"/>
    <w:rsid w:val="00540615"/>
    <w:rsid w:val="00540A65"/>
    <w:rsid w:val="00540B50"/>
    <w:rsid w:val="00540DA4"/>
    <w:rsid w:val="005420EF"/>
    <w:rsid w:val="0054239F"/>
    <w:rsid w:val="005426B2"/>
    <w:rsid w:val="00542E5A"/>
    <w:rsid w:val="005431E3"/>
    <w:rsid w:val="005433AA"/>
    <w:rsid w:val="00543A4D"/>
    <w:rsid w:val="00544475"/>
    <w:rsid w:val="005444F1"/>
    <w:rsid w:val="00544BEC"/>
    <w:rsid w:val="00545110"/>
    <w:rsid w:val="005471D4"/>
    <w:rsid w:val="005475CD"/>
    <w:rsid w:val="00547DF9"/>
    <w:rsid w:val="00550054"/>
    <w:rsid w:val="005507D9"/>
    <w:rsid w:val="0055156D"/>
    <w:rsid w:val="005516DB"/>
    <w:rsid w:val="00551CE8"/>
    <w:rsid w:val="00551E08"/>
    <w:rsid w:val="00552DB5"/>
    <w:rsid w:val="00554AC9"/>
    <w:rsid w:val="00556176"/>
    <w:rsid w:val="00556888"/>
    <w:rsid w:val="00556A91"/>
    <w:rsid w:val="00560800"/>
    <w:rsid w:val="00560887"/>
    <w:rsid w:val="00560FF3"/>
    <w:rsid w:val="00561590"/>
    <w:rsid w:val="005617F4"/>
    <w:rsid w:val="005618A8"/>
    <w:rsid w:val="00562071"/>
    <w:rsid w:val="0056240C"/>
    <w:rsid w:val="0056287C"/>
    <w:rsid w:val="00562B6A"/>
    <w:rsid w:val="005640E4"/>
    <w:rsid w:val="0056456E"/>
    <w:rsid w:val="005651DD"/>
    <w:rsid w:val="005659A4"/>
    <w:rsid w:val="00566057"/>
    <w:rsid w:val="00566E63"/>
    <w:rsid w:val="0056735B"/>
    <w:rsid w:val="005673FF"/>
    <w:rsid w:val="005675E2"/>
    <w:rsid w:val="0056795B"/>
    <w:rsid w:val="00567E82"/>
    <w:rsid w:val="00570656"/>
    <w:rsid w:val="00570F95"/>
    <w:rsid w:val="00571600"/>
    <w:rsid w:val="00571EB0"/>
    <w:rsid w:val="00572C11"/>
    <w:rsid w:val="00573FEA"/>
    <w:rsid w:val="00574899"/>
    <w:rsid w:val="00574C21"/>
    <w:rsid w:val="00574DB9"/>
    <w:rsid w:val="005755E1"/>
    <w:rsid w:val="00575692"/>
    <w:rsid w:val="0057585E"/>
    <w:rsid w:val="005766F6"/>
    <w:rsid w:val="00577702"/>
    <w:rsid w:val="00577C2B"/>
    <w:rsid w:val="0058010F"/>
    <w:rsid w:val="005803BC"/>
    <w:rsid w:val="005805FD"/>
    <w:rsid w:val="00580895"/>
    <w:rsid w:val="00580968"/>
    <w:rsid w:val="005814FC"/>
    <w:rsid w:val="00581AF7"/>
    <w:rsid w:val="00581D2A"/>
    <w:rsid w:val="005822D3"/>
    <w:rsid w:val="00582BB3"/>
    <w:rsid w:val="00582FA2"/>
    <w:rsid w:val="00583CA2"/>
    <w:rsid w:val="00584AE1"/>
    <w:rsid w:val="00584BF6"/>
    <w:rsid w:val="00584EB7"/>
    <w:rsid w:val="0058561C"/>
    <w:rsid w:val="005856D5"/>
    <w:rsid w:val="0058599C"/>
    <w:rsid w:val="00586490"/>
    <w:rsid w:val="00586918"/>
    <w:rsid w:val="00586BF1"/>
    <w:rsid w:val="00587431"/>
    <w:rsid w:val="0059098E"/>
    <w:rsid w:val="005910D5"/>
    <w:rsid w:val="005915B2"/>
    <w:rsid w:val="00592439"/>
    <w:rsid w:val="005933D4"/>
    <w:rsid w:val="00593B19"/>
    <w:rsid w:val="00593FA4"/>
    <w:rsid w:val="00594714"/>
    <w:rsid w:val="00594FBD"/>
    <w:rsid w:val="0059578C"/>
    <w:rsid w:val="00597678"/>
    <w:rsid w:val="00597C49"/>
    <w:rsid w:val="00597E0D"/>
    <w:rsid w:val="00597F8F"/>
    <w:rsid w:val="005A012E"/>
    <w:rsid w:val="005A0298"/>
    <w:rsid w:val="005A055B"/>
    <w:rsid w:val="005A078F"/>
    <w:rsid w:val="005A0BAA"/>
    <w:rsid w:val="005A0CEA"/>
    <w:rsid w:val="005A1013"/>
    <w:rsid w:val="005A1127"/>
    <w:rsid w:val="005A1C15"/>
    <w:rsid w:val="005A1C2F"/>
    <w:rsid w:val="005A1EF6"/>
    <w:rsid w:val="005A2F7E"/>
    <w:rsid w:val="005A30B6"/>
    <w:rsid w:val="005A3D3D"/>
    <w:rsid w:val="005A4262"/>
    <w:rsid w:val="005A49F7"/>
    <w:rsid w:val="005A4D10"/>
    <w:rsid w:val="005A4EE3"/>
    <w:rsid w:val="005A51FE"/>
    <w:rsid w:val="005A532F"/>
    <w:rsid w:val="005A5D4C"/>
    <w:rsid w:val="005A6341"/>
    <w:rsid w:val="005A6A88"/>
    <w:rsid w:val="005A7052"/>
    <w:rsid w:val="005A735B"/>
    <w:rsid w:val="005A74E8"/>
    <w:rsid w:val="005A797C"/>
    <w:rsid w:val="005A7D73"/>
    <w:rsid w:val="005A7EB5"/>
    <w:rsid w:val="005B0127"/>
    <w:rsid w:val="005B0DAE"/>
    <w:rsid w:val="005B1113"/>
    <w:rsid w:val="005B21A8"/>
    <w:rsid w:val="005B2411"/>
    <w:rsid w:val="005B2514"/>
    <w:rsid w:val="005B369F"/>
    <w:rsid w:val="005B3BD9"/>
    <w:rsid w:val="005B45A3"/>
    <w:rsid w:val="005B5788"/>
    <w:rsid w:val="005B6729"/>
    <w:rsid w:val="005B706C"/>
    <w:rsid w:val="005B7449"/>
    <w:rsid w:val="005B7A48"/>
    <w:rsid w:val="005B7F57"/>
    <w:rsid w:val="005C0CFC"/>
    <w:rsid w:val="005C23B0"/>
    <w:rsid w:val="005C3772"/>
    <w:rsid w:val="005C4D31"/>
    <w:rsid w:val="005C5AE3"/>
    <w:rsid w:val="005C5B60"/>
    <w:rsid w:val="005C6330"/>
    <w:rsid w:val="005C696D"/>
    <w:rsid w:val="005D008F"/>
    <w:rsid w:val="005D05EB"/>
    <w:rsid w:val="005D0890"/>
    <w:rsid w:val="005D20BD"/>
    <w:rsid w:val="005D3954"/>
    <w:rsid w:val="005D4238"/>
    <w:rsid w:val="005D45B7"/>
    <w:rsid w:val="005D4CAE"/>
    <w:rsid w:val="005D4D9F"/>
    <w:rsid w:val="005D529C"/>
    <w:rsid w:val="005D569A"/>
    <w:rsid w:val="005D5A6C"/>
    <w:rsid w:val="005D638E"/>
    <w:rsid w:val="005D6F3D"/>
    <w:rsid w:val="005D7483"/>
    <w:rsid w:val="005E169F"/>
    <w:rsid w:val="005E1A49"/>
    <w:rsid w:val="005E1F39"/>
    <w:rsid w:val="005E2CC2"/>
    <w:rsid w:val="005E4A4E"/>
    <w:rsid w:val="005E4D9A"/>
    <w:rsid w:val="005E56E2"/>
    <w:rsid w:val="005E58B9"/>
    <w:rsid w:val="005E7572"/>
    <w:rsid w:val="005E7C93"/>
    <w:rsid w:val="005F0314"/>
    <w:rsid w:val="005F0ED5"/>
    <w:rsid w:val="005F1155"/>
    <w:rsid w:val="005F1234"/>
    <w:rsid w:val="005F1449"/>
    <w:rsid w:val="005F170A"/>
    <w:rsid w:val="005F18D4"/>
    <w:rsid w:val="005F2596"/>
    <w:rsid w:val="005F406C"/>
    <w:rsid w:val="005F447D"/>
    <w:rsid w:val="005F44FE"/>
    <w:rsid w:val="005F5962"/>
    <w:rsid w:val="005F59A3"/>
    <w:rsid w:val="005F638C"/>
    <w:rsid w:val="005F6E26"/>
    <w:rsid w:val="00600BD4"/>
    <w:rsid w:val="00600C68"/>
    <w:rsid w:val="00600FC6"/>
    <w:rsid w:val="00602202"/>
    <w:rsid w:val="0060250C"/>
    <w:rsid w:val="006036C2"/>
    <w:rsid w:val="00603893"/>
    <w:rsid w:val="0060437B"/>
    <w:rsid w:val="00604411"/>
    <w:rsid w:val="0060457B"/>
    <w:rsid w:val="00604622"/>
    <w:rsid w:val="006046B4"/>
    <w:rsid w:val="00604C03"/>
    <w:rsid w:val="006069F6"/>
    <w:rsid w:val="00606A49"/>
    <w:rsid w:val="006070FB"/>
    <w:rsid w:val="00607ADA"/>
    <w:rsid w:val="00607E45"/>
    <w:rsid w:val="00610779"/>
    <w:rsid w:val="006125D7"/>
    <w:rsid w:val="00612957"/>
    <w:rsid w:val="00613575"/>
    <w:rsid w:val="00613795"/>
    <w:rsid w:val="0061471B"/>
    <w:rsid w:val="00614A20"/>
    <w:rsid w:val="00614DDA"/>
    <w:rsid w:val="00614FBC"/>
    <w:rsid w:val="00614FD1"/>
    <w:rsid w:val="00616191"/>
    <w:rsid w:val="00616CA3"/>
    <w:rsid w:val="006173E7"/>
    <w:rsid w:val="006177BD"/>
    <w:rsid w:val="00617D55"/>
    <w:rsid w:val="00617E06"/>
    <w:rsid w:val="006208D3"/>
    <w:rsid w:val="00620D7C"/>
    <w:rsid w:val="006215D7"/>
    <w:rsid w:val="00621F65"/>
    <w:rsid w:val="0062254B"/>
    <w:rsid w:val="006233ED"/>
    <w:rsid w:val="00623484"/>
    <w:rsid w:val="006236B0"/>
    <w:rsid w:val="006238FB"/>
    <w:rsid w:val="00623B3F"/>
    <w:rsid w:val="00624AD3"/>
    <w:rsid w:val="00625666"/>
    <w:rsid w:val="006256DA"/>
    <w:rsid w:val="0062697E"/>
    <w:rsid w:val="0062787E"/>
    <w:rsid w:val="00627E4F"/>
    <w:rsid w:val="0063066C"/>
    <w:rsid w:val="00630DBB"/>
    <w:rsid w:val="00631026"/>
    <w:rsid w:val="00631296"/>
    <w:rsid w:val="00631950"/>
    <w:rsid w:val="00632274"/>
    <w:rsid w:val="00632343"/>
    <w:rsid w:val="006325C5"/>
    <w:rsid w:val="006328E8"/>
    <w:rsid w:val="00632E9C"/>
    <w:rsid w:val="00633D32"/>
    <w:rsid w:val="00633E9E"/>
    <w:rsid w:val="00634254"/>
    <w:rsid w:val="0063483A"/>
    <w:rsid w:val="00634F05"/>
    <w:rsid w:val="00635345"/>
    <w:rsid w:val="00635548"/>
    <w:rsid w:val="00635ABE"/>
    <w:rsid w:val="00635F5D"/>
    <w:rsid w:val="00637356"/>
    <w:rsid w:val="00637413"/>
    <w:rsid w:val="00637453"/>
    <w:rsid w:val="00637552"/>
    <w:rsid w:val="00640014"/>
    <w:rsid w:val="00640B88"/>
    <w:rsid w:val="00641D03"/>
    <w:rsid w:val="00642866"/>
    <w:rsid w:val="0064325F"/>
    <w:rsid w:val="00643F65"/>
    <w:rsid w:val="0064429E"/>
    <w:rsid w:val="00644D08"/>
    <w:rsid w:val="00645060"/>
    <w:rsid w:val="00645290"/>
    <w:rsid w:val="00645320"/>
    <w:rsid w:val="00645396"/>
    <w:rsid w:val="006456E1"/>
    <w:rsid w:val="00645F37"/>
    <w:rsid w:val="00646171"/>
    <w:rsid w:val="006469AB"/>
    <w:rsid w:val="00646BBE"/>
    <w:rsid w:val="00646D84"/>
    <w:rsid w:val="00646E92"/>
    <w:rsid w:val="0064729C"/>
    <w:rsid w:val="00647608"/>
    <w:rsid w:val="00647675"/>
    <w:rsid w:val="00647730"/>
    <w:rsid w:val="00650E94"/>
    <w:rsid w:val="00651F6B"/>
    <w:rsid w:val="00652EFB"/>
    <w:rsid w:val="00654BFC"/>
    <w:rsid w:val="0065539B"/>
    <w:rsid w:val="00655F26"/>
    <w:rsid w:val="00656886"/>
    <w:rsid w:val="00656BC5"/>
    <w:rsid w:val="00656BE7"/>
    <w:rsid w:val="00656E8D"/>
    <w:rsid w:val="00660661"/>
    <w:rsid w:val="00660998"/>
    <w:rsid w:val="0066122B"/>
    <w:rsid w:val="0066169D"/>
    <w:rsid w:val="0066384E"/>
    <w:rsid w:val="00663D17"/>
    <w:rsid w:val="00664AFE"/>
    <w:rsid w:val="00664BA1"/>
    <w:rsid w:val="006654F9"/>
    <w:rsid w:val="006668B1"/>
    <w:rsid w:val="00666ECF"/>
    <w:rsid w:val="00667AF1"/>
    <w:rsid w:val="00670EE1"/>
    <w:rsid w:val="006716A6"/>
    <w:rsid w:val="00671745"/>
    <w:rsid w:val="00671AD9"/>
    <w:rsid w:val="00671C4C"/>
    <w:rsid w:val="00671E24"/>
    <w:rsid w:val="00671EF2"/>
    <w:rsid w:val="00672D7E"/>
    <w:rsid w:val="00673F5D"/>
    <w:rsid w:val="0067429F"/>
    <w:rsid w:val="00675FC0"/>
    <w:rsid w:val="00676505"/>
    <w:rsid w:val="00676790"/>
    <w:rsid w:val="00676B3E"/>
    <w:rsid w:val="006774E6"/>
    <w:rsid w:val="006777E6"/>
    <w:rsid w:val="00677905"/>
    <w:rsid w:val="00680B1B"/>
    <w:rsid w:val="006811BC"/>
    <w:rsid w:val="00681987"/>
    <w:rsid w:val="00683D0C"/>
    <w:rsid w:val="006842B2"/>
    <w:rsid w:val="0068445D"/>
    <w:rsid w:val="00685A23"/>
    <w:rsid w:val="00685BC9"/>
    <w:rsid w:val="00686676"/>
    <w:rsid w:val="006868E8"/>
    <w:rsid w:val="00686928"/>
    <w:rsid w:val="0068723B"/>
    <w:rsid w:val="006911B8"/>
    <w:rsid w:val="00691DFD"/>
    <w:rsid w:val="006921AD"/>
    <w:rsid w:val="00692B48"/>
    <w:rsid w:val="00694282"/>
    <w:rsid w:val="00694D3F"/>
    <w:rsid w:val="006954E2"/>
    <w:rsid w:val="00695C76"/>
    <w:rsid w:val="00696631"/>
    <w:rsid w:val="00696877"/>
    <w:rsid w:val="00696AB2"/>
    <w:rsid w:val="00696C2F"/>
    <w:rsid w:val="00697621"/>
    <w:rsid w:val="006978DA"/>
    <w:rsid w:val="006A08DC"/>
    <w:rsid w:val="006A0AC1"/>
    <w:rsid w:val="006A0BD8"/>
    <w:rsid w:val="006A0F26"/>
    <w:rsid w:val="006A0FC7"/>
    <w:rsid w:val="006A12D4"/>
    <w:rsid w:val="006A144B"/>
    <w:rsid w:val="006A303E"/>
    <w:rsid w:val="006A30C8"/>
    <w:rsid w:val="006A3874"/>
    <w:rsid w:val="006A3DEF"/>
    <w:rsid w:val="006A44FA"/>
    <w:rsid w:val="006A4A68"/>
    <w:rsid w:val="006A4B3A"/>
    <w:rsid w:val="006A4D40"/>
    <w:rsid w:val="006A5AC8"/>
    <w:rsid w:val="006A5B00"/>
    <w:rsid w:val="006A60F6"/>
    <w:rsid w:val="006A6239"/>
    <w:rsid w:val="006A6630"/>
    <w:rsid w:val="006A6708"/>
    <w:rsid w:val="006A6DBC"/>
    <w:rsid w:val="006A772F"/>
    <w:rsid w:val="006A7E9B"/>
    <w:rsid w:val="006B0820"/>
    <w:rsid w:val="006B0E79"/>
    <w:rsid w:val="006B343F"/>
    <w:rsid w:val="006B3844"/>
    <w:rsid w:val="006B4992"/>
    <w:rsid w:val="006B4B2E"/>
    <w:rsid w:val="006B4BD3"/>
    <w:rsid w:val="006B4EA8"/>
    <w:rsid w:val="006B5F29"/>
    <w:rsid w:val="006B5F46"/>
    <w:rsid w:val="006B6C6C"/>
    <w:rsid w:val="006B794A"/>
    <w:rsid w:val="006B7D4D"/>
    <w:rsid w:val="006B7E68"/>
    <w:rsid w:val="006C21EF"/>
    <w:rsid w:val="006C26FF"/>
    <w:rsid w:val="006C2F9F"/>
    <w:rsid w:val="006C32A5"/>
    <w:rsid w:val="006C36AC"/>
    <w:rsid w:val="006C4528"/>
    <w:rsid w:val="006C4859"/>
    <w:rsid w:val="006C5430"/>
    <w:rsid w:val="006C5B03"/>
    <w:rsid w:val="006C5BD0"/>
    <w:rsid w:val="006C5C42"/>
    <w:rsid w:val="006C76B6"/>
    <w:rsid w:val="006D03BB"/>
    <w:rsid w:val="006D0496"/>
    <w:rsid w:val="006D06EA"/>
    <w:rsid w:val="006D077E"/>
    <w:rsid w:val="006D0A74"/>
    <w:rsid w:val="006D0D4B"/>
    <w:rsid w:val="006D134C"/>
    <w:rsid w:val="006D144D"/>
    <w:rsid w:val="006D2A5A"/>
    <w:rsid w:val="006D3DCA"/>
    <w:rsid w:val="006D4005"/>
    <w:rsid w:val="006D45D1"/>
    <w:rsid w:val="006D470D"/>
    <w:rsid w:val="006D4A98"/>
    <w:rsid w:val="006D4FD8"/>
    <w:rsid w:val="006D585D"/>
    <w:rsid w:val="006D5BBF"/>
    <w:rsid w:val="006D5DF7"/>
    <w:rsid w:val="006D648F"/>
    <w:rsid w:val="006D682F"/>
    <w:rsid w:val="006D6A1F"/>
    <w:rsid w:val="006D6BED"/>
    <w:rsid w:val="006D6E2B"/>
    <w:rsid w:val="006D6F3C"/>
    <w:rsid w:val="006D7AFE"/>
    <w:rsid w:val="006E075A"/>
    <w:rsid w:val="006E0BEB"/>
    <w:rsid w:val="006E1462"/>
    <w:rsid w:val="006E175F"/>
    <w:rsid w:val="006E21ED"/>
    <w:rsid w:val="006E33C7"/>
    <w:rsid w:val="006E3454"/>
    <w:rsid w:val="006E3C43"/>
    <w:rsid w:val="006E40AB"/>
    <w:rsid w:val="006E5748"/>
    <w:rsid w:val="006E6030"/>
    <w:rsid w:val="006E6CA3"/>
    <w:rsid w:val="006E6D55"/>
    <w:rsid w:val="006E75D9"/>
    <w:rsid w:val="006E7CD7"/>
    <w:rsid w:val="006F055F"/>
    <w:rsid w:val="006F0912"/>
    <w:rsid w:val="006F0B6A"/>
    <w:rsid w:val="006F18F3"/>
    <w:rsid w:val="006F1CD1"/>
    <w:rsid w:val="006F1E33"/>
    <w:rsid w:val="006F1E8A"/>
    <w:rsid w:val="006F220A"/>
    <w:rsid w:val="006F369F"/>
    <w:rsid w:val="006F3700"/>
    <w:rsid w:val="006F3FBE"/>
    <w:rsid w:val="006F49E1"/>
    <w:rsid w:val="006F4FEC"/>
    <w:rsid w:val="006F681D"/>
    <w:rsid w:val="006F7CA1"/>
    <w:rsid w:val="00700438"/>
    <w:rsid w:val="00700E74"/>
    <w:rsid w:val="007016AF"/>
    <w:rsid w:val="00701A37"/>
    <w:rsid w:val="00701BE4"/>
    <w:rsid w:val="00701E4B"/>
    <w:rsid w:val="00701FD3"/>
    <w:rsid w:val="00702A9B"/>
    <w:rsid w:val="007031C0"/>
    <w:rsid w:val="0070576F"/>
    <w:rsid w:val="00705CC3"/>
    <w:rsid w:val="00705FF9"/>
    <w:rsid w:val="007065C3"/>
    <w:rsid w:val="00706668"/>
    <w:rsid w:val="007071F3"/>
    <w:rsid w:val="0070785B"/>
    <w:rsid w:val="00707FBD"/>
    <w:rsid w:val="0071140E"/>
    <w:rsid w:val="007114D1"/>
    <w:rsid w:val="00711601"/>
    <w:rsid w:val="00711BEF"/>
    <w:rsid w:val="00713D96"/>
    <w:rsid w:val="00714295"/>
    <w:rsid w:val="007142D4"/>
    <w:rsid w:val="007146B2"/>
    <w:rsid w:val="00714EB0"/>
    <w:rsid w:val="00715139"/>
    <w:rsid w:val="007153E9"/>
    <w:rsid w:val="00716614"/>
    <w:rsid w:val="00716FBF"/>
    <w:rsid w:val="007170E7"/>
    <w:rsid w:val="007174E8"/>
    <w:rsid w:val="00720E83"/>
    <w:rsid w:val="00721E9B"/>
    <w:rsid w:val="00722ACA"/>
    <w:rsid w:val="00722B49"/>
    <w:rsid w:val="007249B3"/>
    <w:rsid w:val="00724CE9"/>
    <w:rsid w:val="00724DB1"/>
    <w:rsid w:val="00726782"/>
    <w:rsid w:val="00727540"/>
    <w:rsid w:val="0072788A"/>
    <w:rsid w:val="00727F25"/>
    <w:rsid w:val="00731688"/>
    <w:rsid w:val="00733477"/>
    <w:rsid w:val="00734703"/>
    <w:rsid w:val="007347D5"/>
    <w:rsid w:val="00735041"/>
    <w:rsid w:val="007350BC"/>
    <w:rsid w:val="0073546E"/>
    <w:rsid w:val="00735D49"/>
    <w:rsid w:val="007361B9"/>
    <w:rsid w:val="00736504"/>
    <w:rsid w:val="00737976"/>
    <w:rsid w:val="00741094"/>
    <w:rsid w:val="00741505"/>
    <w:rsid w:val="00742BF2"/>
    <w:rsid w:val="00742F04"/>
    <w:rsid w:val="007440C2"/>
    <w:rsid w:val="0074455C"/>
    <w:rsid w:val="007446B4"/>
    <w:rsid w:val="00744814"/>
    <w:rsid w:val="00744DD5"/>
    <w:rsid w:val="0074549C"/>
    <w:rsid w:val="00745521"/>
    <w:rsid w:val="00746115"/>
    <w:rsid w:val="0074655A"/>
    <w:rsid w:val="007465B1"/>
    <w:rsid w:val="00746D22"/>
    <w:rsid w:val="007479E4"/>
    <w:rsid w:val="0075063A"/>
    <w:rsid w:val="00750BBC"/>
    <w:rsid w:val="00750DBF"/>
    <w:rsid w:val="00751116"/>
    <w:rsid w:val="00751D85"/>
    <w:rsid w:val="00752830"/>
    <w:rsid w:val="00753D9D"/>
    <w:rsid w:val="00753E3D"/>
    <w:rsid w:val="00755AE9"/>
    <w:rsid w:val="00755D9E"/>
    <w:rsid w:val="00755F16"/>
    <w:rsid w:val="0075665F"/>
    <w:rsid w:val="00756687"/>
    <w:rsid w:val="0075675B"/>
    <w:rsid w:val="00756857"/>
    <w:rsid w:val="0075754F"/>
    <w:rsid w:val="0075755B"/>
    <w:rsid w:val="00757DC8"/>
    <w:rsid w:val="0076051E"/>
    <w:rsid w:val="007609E6"/>
    <w:rsid w:val="00760AEC"/>
    <w:rsid w:val="00761C07"/>
    <w:rsid w:val="00761D56"/>
    <w:rsid w:val="00761D72"/>
    <w:rsid w:val="007620BE"/>
    <w:rsid w:val="0076237E"/>
    <w:rsid w:val="007623B2"/>
    <w:rsid w:val="0076291B"/>
    <w:rsid w:val="00762A0F"/>
    <w:rsid w:val="007637B5"/>
    <w:rsid w:val="00764918"/>
    <w:rsid w:val="00764C3E"/>
    <w:rsid w:val="00764CC4"/>
    <w:rsid w:val="00764E08"/>
    <w:rsid w:val="007652EB"/>
    <w:rsid w:val="007668C4"/>
    <w:rsid w:val="00766BBC"/>
    <w:rsid w:val="00766DD8"/>
    <w:rsid w:val="00766DFB"/>
    <w:rsid w:val="007673B3"/>
    <w:rsid w:val="007678EE"/>
    <w:rsid w:val="007701E2"/>
    <w:rsid w:val="007709FF"/>
    <w:rsid w:val="00770A01"/>
    <w:rsid w:val="00770FAD"/>
    <w:rsid w:val="007738BB"/>
    <w:rsid w:val="00773F65"/>
    <w:rsid w:val="00773FC1"/>
    <w:rsid w:val="00774023"/>
    <w:rsid w:val="00774456"/>
    <w:rsid w:val="00774467"/>
    <w:rsid w:val="00774D56"/>
    <w:rsid w:val="00774DA3"/>
    <w:rsid w:val="00774F13"/>
    <w:rsid w:val="00775F4B"/>
    <w:rsid w:val="00776F49"/>
    <w:rsid w:val="00776FB7"/>
    <w:rsid w:val="007770E4"/>
    <w:rsid w:val="00780029"/>
    <w:rsid w:val="00780D85"/>
    <w:rsid w:val="0078224F"/>
    <w:rsid w:val="00782333"/>
    <w:rsid w:val="007830D8"/>
    <w:rsid w:val="007838DE"/>
    <w:rsid w:val="00783D18"/>
    <w:rsid w:val="007858BB"/>
    <w:rsid w:val="007859FA"/>
    <w:rsid w:val="00786596"/>
    <w:rsid w:val="007865F7"/>
    <w:rsid w:val="00786DA2"/>
    <w:rsid w:val="00787107"/>
    <w:rsid w:val="00787D55"/>
    <w:rsid w:val="00790B97"/>
    <w:rsid w:val="00792F50"/>
    <w:rsid w:val="00792FF1"/>
    <w:rsid w:val="00793A3D"/>
    <w:rsid w:val="0079589C"/>
    <w:rsid w:val="00795DF9"/>
    <w:rsid w:val="0079681F"/>
    <w:rsid w:val="00797C1D"/>
    <w:rsid w:val="00797F6A"/>
    <w:rsid w:val="007A01A9"/>
    <w:rsid w:val="007A1F44"/>
    <w:rsid w:val="007A1F8A"/>
    <w:rsid w:val="007A202A"/>
    <w:rsid w:val="007A235B"/>
    <w:rsid w:val="007A247C"/>
    <w:rsid w:val="007A2787"/>
    <w:rsid w:val="007A2E76"/>
    <w:rsid w:val="007A35AC"/>
    <w:rsid w:val="007A4857"/>
    <w:rsid w:val="007A4DD9"/>
    <w:rsid w:val="007A50DB"/>
    <w:rsid w:val="007A6407"/>
    <w:rsid w:val="007A64CC"/>
    <w:rsid w:val="007A6C78"/>
    <w:rsid w:val="007A6D12"/>
    <w:rsid w:val="007A6D47"/>
    <w:rsid w:val="007B0514"/>
    <w:rsid w:val="007B077C"/>
    <w:rsid w:val="007B124A"/>
    <w:rsid w:val="007B39C4"/>
    <w:rsid w:val="007B4001"/>
    <w:rsid w:val="007B58C8"/>
    <w:rsid w:val="007B5FE6"/>
    <w:rsid w:val="007B623B"/>
    <w:rsid w:val="007B6FDE"/>
    <w:rsid w:val="007B75D4"/>
    <w:rsid w:val="007C0708"/>
    <w:rsid w:val="007C0AC4"/>
    <w:rsid w:val="007C1279"/>
    <w:rsid w:val="007C1767"/>
    <w:rsid w:val="007C18ED"/>
    <w:rsid w:val="007C2F92"/>
    <w:rsid w:val="007C33AB"/>
    <w:rsid w:val="007C39B2"/>
    <w:rsid w:val="007C3DD3"/>
    <w:rsid w:val="007C50B9"/>
    <w:rsid w:val="007C5625"/>
    <w:rsid w:val="007C5B2C"/>
    <w:rsid w:val="007C5DDF"/>
    <w:rsid w:val="007C5F43"/>
    <w:rsid w:val="007C68D0"/>
    <w:rsid w:val="007C72ED"/>
    <w:rsid w:val="007C74AA"/>
    <w:rsid w:val="007C755F"/>
    <w:rsid w:val="007C75C6"/>
    <w:rsid w:val="007C7DB8"/>
    <w:rsid w:val="007D0536"/>
    <w:rsid w:val="007D0750"/>
    <w:rsid w:val="007D0AF1"/>
    <w:rsid w:val="007D0F9F"/>
    <w:rsid w:val="007D1032"/>
    <w:rsid w:val="007D1472"/>
    <w:rsid w:val="007D1DA2"/>
    <w:rsid w:val="007D1F7E"/>
    <w:rsid w:val="007D1F91"/>
    <w:rsid w:val="007D4288"/>
    <w:rsid w:val="007D497D"/>
    <w:rsid w:val="007D539C"/>
    <w:rsid w:val="007D6CAD"/>
    <w:rsid w:val="007D71E9"/>
    <w:rsid w:val="007E1CF2"/>
    <w:rsid w:val="007E2521"/>
    <w:rsid w:val="007E2744"/>
    <w:rsid w:val="007E2E6F"/>
    <w:rsid w:val="007E3528"/>
    <w:rsid w:val="007E5864"/>
    <w:rsid w:val="007E5B84"/>
    <w:rsid w:val="007E5CD8"/>
    <w:rsid w:val="007E5F37"/>
    <w:rsid w:val="007E6423"/>
    <w:rsid w:val="007E7083"/>
    <w:rsid w:val="007E74A3"/>
    <w:rsid w:val="007F04BA"/>
    <w:rsid w:val="007F26A0"/>
    <w:rsid w:val="007F2E54"/>
    <w:rsid w:val="007F30A8"/>
    <w:rsid w:val="007F3EEC"/>
    <w:rsid w:val="007F47F3"/>
    <w:rsid w:val="007F5043"/>
    <w:rsid w:val="007F526A"/>
    <w:rsid w:val="007F556E"/>
    <w:rsid w:val="007F55E1"/>
    <w:rsid w:val="007F56A6"/>
    <w:rsid w:val="007F79A4"/>
    <w:rsid w:val="008018B0"/>
    <w:rsid w:val="00802511"/>
    <w:rsid w:val="00802583"/>
    <w:rsid w:val="008028A1"/>
    <w:rsid w:val="008033F9"/>
    <w:rsid w:val="008039C2"/>
    <w:rsid w:val="00803A5B"/>
    <w:rsid w:val="00803B6B"/>
    <w:rsid w:val="00804790"/>
    <w:rsid w:val="00804EA3"/>
    <w:rsid w:val="008053BB"/>
    <w:rsid w:val="00805FC3"/>
    <w:rsid w:val="008061AB"/>
    <w:rsid w:val="00806321"/>
    <w:rsid w:val="00806E07"/>
    <w:rsid w:val="00807483"/>
    <w:rsid w:val="008079AA"/>
    <w:rsid w:val="00810659"/>
    <w:rsid w:val="00810BA2"/>
    <w:rsid w:val="00810E23"/>
    <w:rsid w:val="00810FBE"/>
    <w:rsid w:val="00811FFF"/>
    <w:rsid w:val="00812070"/>
    <w:rsid w:val="008121DA"/>
    <w:rsid w:val="00812236"/>
    <w:rsid w:val="00812861"/>
    <w:rsid w:val="00812F8B"/>
    <w:rsid w:val="008140FB"/>
    <w:rsid w:val="00814F07"/>
    <w:rsid w:val="00814F17"/>
    <w:rsid w:val="0081504F"/>
    <w:rsid w:val="008150BD"/>
    <w:rsid w:val="00815DA4"/>
    <w:rsid w:val="00816456"/>
    <w:rsid w:val="00816B51"/>
    <w:rsid w:val="00816EAE"/>
    <w:rsid w:val="0081710A"/>
    <w:rsid w:val="0081738D"/>
    <w:rsid w:val="008175E0"/>
    <w:rsid w:val="008206D0"/>
    <w:rsid w:val="00820873"/>
    <w:rsid w:val="00820EE7"/>
    <w:rsid w:val="00821977"/>
    <w:rsid w:val="00821E92"/>
    <w:rsid w:val="00822125"/>
    <w:rsid w:val="00823669"/>
    <w:rsid w:val="00823B16"/>
    <w:rsid w:val="008245A5"/>
    <w:rsid w:val="0082512F"/>
    <w:rsid w:val="00825295"/>
    <w:rsid w:val="00826275"/>
    <w:rsid w:val="008268A2"/>
    <w:rsid w:val="00827575"/>
    <w:rsid w:val="00827615"/>
    <w:rsid w:val="008306A0"/>
    <w:rsid w:val="00830CCF"/>
    <w:rsid w:val="008316F1"/>
    <w:rsid w:val="008318EE"/>
    <w:rsid w:val="008319EA"/>
    <w:rsid w:val="00832428"/>
    <w:rsid w:val="00833F12"/>
    <w:rsid w:val="00834070"/>
    <w:rsid w:val="008341BA"/>
    <w:rsid w:val="0083444A"/>
    <w:rsid w:val="00834640"/>
    <w:rsid w:val="008351AF"/>
    <w:rsid w:val="008359EC"/>
    <w:rsid w:val="00836287"/>
    <w:rsid w:val="00836C51"/>
    <w:rsid w:val="00836EA3"/>
    <w:rsid w:val="00837C3D"/>
    <w:rsid w:val="00837F81"/>
    <w:rsid w:val="008402F3"/>
    <w:rsid w:val="00840B4B"/>
    <w:rsid w:val="00841052"/>
    <w:rsid w:val="00841583"/>
    <w:rsid w:val="0084160C"/>
    <w:rsid w:val="00841F38"/>
    <w:rsid w:val="00841FFB"/>
    <w:rsid w:val="0084232F"/>
    <w:rsid w:val="008424EB"/>
    <w:rsid w:val="0084297D"/>
    <w:rsid w:val="0084349C"/>
    <w:rsid w:val="008436CB"/>
    <w:rsid w:val="0084388B"/>
    <w:rsid w:val="0084459C"/>
    <w:rsid w:val="00845AFD"/>
    <w:rsid w:val="008460B7"/>
    <w:rsid w:val="008472AD"/>
    <w:rsid w:val="0084784B"/>
    <w:rsid w:val="00850376"/>
    <w:rsid w:val="008513B8"/>
    <w:rsid w:val="00852AD8"/>
    <w:rsid w:val="00852DB9"/>
    <w:rsid w:val="008546C8"/>
    <w:rsid w:val="008548DF"/>
    <w:rsid w:val="008548F0"/>
    <w:rsid w:val="00854973"/>
    <w:rsid w:val="00854E68"/>
    <w:rsid w:val="00856808"/>
    <w:rsid w:val="00856971"/>
    <w:rsid w:val="00856ABF"/>
    <w:rsid w:val="0085789F"/>
    <w:rsid w:val="00860D5F"/>
    <w:rsid w:val="0086123E"/>
    <w:rsid w:val="008612A2"/>
    <w:rsid w:val="00861706"/>
    <w:rsid w:val="0086193E"/>
    <w:rsid w:val="00861BC2"/>
    <w:rsid w:val="00861F6F"/>
    <w:rsid w:val="008623C2"/>
    <w:rsid w:val="00862CC1"/>
    <w:rsid w:val="008634AC"/>
    <w:rsid w:val="0086374A"/>
    <w:rsid w:val="008652FD"/>
    <w:rsid w:val="0086538D"/>
    <w:rsid w:val="008654C7"/>
    <w:rsid w:val="00866B84"/>
    <w:rsid w:val="00867954"/>
    <w:rsid w:val="00867A4A"/>
    <w:rsid w:val="00867F93"/>
    <w:rsid w:val="0087085C"/>
    <w:rsid w:val="0087163D"/>
    <w:rsid w:val="00871B92"/>
    <w:rsid w:val="00872BF6"/>
    <w:rsid w:val="0087323B"/>
    <w:rsid w:val="00873253"/>
    <w:rsid w:val="008734B1"/>
    <w:rsid w:val="00873715"/>
    <w:rsid w:val="00873779"/>
    <w:rsid w:val="00873A31"/>
    <w:rsid w:val="00873D19"/>
    <w:rsid w:val="00873EE3"/>
    <w:rsid w:val="00874E60"/>
    <w:rsid w:val="00875AD9"/>
    <w:rsid w:val="00875EC2"/>
    <w:rsid w:val="00876A61"/>
    <w:rsid w:val="00876E41"/>
    <w:rsid w:val="008809D7"/>
    <w:rsid w:val="0088109D"/>
    <w:rsid w:val="008825A1"/>
    <w:rsid w:val="00882A97"/>
    <w:rsid w:val="00883481"/>
    <w:rsid w:val="0088453A"/>
    <w:rsid w:val="0088454B"/>
    <w:rsid w:val="0088499F"/>
    <w:rsid w:val="00885251"/>
    <w:rsid w:val="008857EE"/>
    <w:rsid w:val="00885A9C"/>
    <w:rsid w:val="0088600C"/>
    <w:rsid w:val="008875A7"/>
    <w:rsid w:val="00890C30"/>
    <w:rsid w:val="0089132C"/>
    <w:rsid w:val="008918D1"/>
    <w:rsid w:val="00896B69"/>
    <w:rsid w:val="00896D4D"/>
    <w:rsid w:val="008A0B9B"/>
    <w:rsid w:val="008A0C77"/>
    <w:rsid w:val="008A21BA"/>
    <w:rsid w:val="008A3AA0"/>
    <w:rsid w:val="008A3C9D"/>
    <w:rsid w:val="008A4052"/>
    <w:rsid w:val="008A4CA4"/>
    <w:rsid w:val="008A5DC3"/>
    <w:rsid w:val="008A60E6"/>
    <w:rsid w:val="008A6958"/>
    <w:rsid w:val="008A6EE1"/>
    <w:rsid w:val="008A70E6"/>
    <w:rsid w:val="008A77AD"/>
    <w:rsid w:val="008A78BB"/>
    <w:rsid w:val="008B00F3"/>
    <w:rsid w:val="008B366D"/>
    <w:rsid w:val="008B36A0"/>
    <w:rsid w:val="008B418A"/>
    <w:rsid w:val="008B55BB"/>
    <w:rsid w:val="008B5F94"/>
    <w:rsid w:val="008B6B84"/>
    <w:rsid w:val="008B71C7"/>
    <w:rsid w:val="008B7531"/>
    <w:rsid w:val="008C1547"/>
    <w:rsid w:val="008C1930"/>
    <w:rsid w:val="008C20EF"/>
    <w:rsid w:val="008C4585"/>
    <w:rsid w:val="008C4928"/>
    <w:rsid w:val="008C6411"/>
    <w:rsid w:val="008C64C5"/>
    <w:rsid w:val="008C67CA"/>
    <w:rsid w:val="008C6C69"/>
    <w:rsid w:val="008D069C"/>
    <w:rsid w:val="008D1A2F"/>
    <w:rsid w:val="008D2989"/>
    <w:rsid w:val="008D2CE7"/>
    <w:rsid w:val="008D3B53"/>
    <w:rsid w:val="008D4824"/>
    <w:rsid w:val="008D4BF3"/>
    <w:rsid w:val="008D5041"/>
    <w:rsid w:val="008D6695"/>
    <w:rsid w:val="008D70E6"/>
    <w:rsid w:val="008E051B"/>
    <w:rsid w:val="008E08AB"/>
    <w:rsid w:val="008E213B"/>
    <w:rsid w:val="008E217B"/>
    <w:rsid w:val="008E245F"/>
    <w:rsid w:val="008E24E2"/>
    <w:rsid w:val="008E274A"/>
    <w:rsid w:val="008E2BB0"/>
    <w:rsid w:val="008E3352"/>
    <w:rsid w:val="008E35E9"/>
    <w:rsid w:val="008E35FF"/>
    <w:rsid w:val="008E42AE"/>
    <w:rsid w:val="008E45E1"/>
    <w:rsid w:val="008E4B7A"/>
    <w:rsid w:val="008E5B26"/>
    <w:rsid w:val="008E5ECD"/>
    <w:rsid w:val="008E5F94"/>
    <w:rsid w:val="008E648B"/>
    <w:rsid w:val="008E6805"/>
    <w:rsid w:val="008E71D1"/>
    <w:rsid w:val="008E77E1"/>
    <w:rsid w:val="008F03D7"/>
    <w:rsid w:val="008F1094"/>
    <w:rsid w:val="008F11EE"/>
    <w:rsid w:val="008F191A"/>
    <w:rsid w:val="008F1FC6"/>
    <w:rsid w:val="008F25EA"/>
    <w:rsid w:val="008F286A"/>
    <w:rsid w:val="008F2B19"/>
    <w:rsid w:val="008F2C11"/>
    <w:rsid w:val="008F2DE5"/>
    <w:rsid w:val="008F31CB"/>
    <w:rsid w:val="008F4883"/>
    <w:rsid w:val="008F4E76"/>
    <w:rsid w:val="008F50C2"/>
    <w:rsid w:val="008F6ACC"/>
    <w:rsid w:val="008F7012"/>
    <w:rsid w:val="008F72D8"/>
    <w:rsid w:val="008F73C0"/>
    <w:rsid w:val="00901F93"/>
    <w:rsid w:val="00902B1D"/>
    <w:rsid w:val="00903413"/>
    <w:rsid w:val="009037F7"/>
    <w:rsid w:val="00903EB9"/>
    <w:rsid w:val="00904AAD"/>
    <w:rsid w:val="00904EF0"/>
    <w:rsid w:val="009062B0"/>
    <w:rsid w:val="00906C5A"/>
    <w:rsid w:val="00906CEA"/>
    <w:rsid w:val="009070A3"/>
    <w:rsid w:val="009073EF"/>
    <w:rsid w:val="009101F5"/>
    <w:rsid w:val="009101F6"/>
    <w:rsid w:val="0091153E"/>
    <w:rsid w:val="009116CD"/>
    <w:rsid w:val="00911C7C"/>
    <w:rsid w:val="0091247E"/>
    <w:rsid w:val="00912ED7"/>
    <w:rsid w:val="009141FE"/>
    <w:rsid w:val="00914BB4"/>
    <w:rsid w:val="00914C58"/>
    <w:rsid w:val="00915842"/>
    <w:rsid w:val="00915897"/>
    <w:rsid w:val="00915B84"/>
    <w:rsid w:val="009165BB"/>
    <w:rsid w:val="00917C10"/>
    <w:rsid w:val="00920C0E"/>
    <w:rsid w:val="00920D82"/>
    <w:rsid w:val="00921093"/>
    <w:rsid w:val="009213A1"/>
    <w:rsid w:val="0092213F"/>
    <w:rsid w:val="009221BC"/>
    <w:rsid w:val="0092249D"/>
    <w:rsid w:val="0092295E"/>
    <w:rsid w:val="00922B2D"/>
    <w:rsid w:val="009240BB"/>
    <w:rsid w:val="00925CF7"/>
    <w:rsid w:val="00925E14"/>
    <w:rsid w:val="009261B6"/>
    <w:rsid w:val="00926269"/>
    <w:rsid w:val="00926448"/>
    <w:rsid w:val="00927EFA"/>
    <w:rsid w:val="0093053B"/>
    <w:rsid w:val="00931D7A"/>
    <w:rsid w:val="00932490"/>
    <w:rsid w:val="009326D9"/>
    <w:rsid w:val="00932C55"/>
    <w:rsid w:val="00932CC2"/>
    <w:rsid w:val="00933BAD"/>
    <w:rsid w:val="00934687"/>
    <w:rsid w:val="00934C98"/>
    <w:rsid w:val="00934D70"/>
    <w:rsid w:val="00934E2D"/>
    <w:rsid w:val="00934F8C"/>
    <w:rsid w:val="00935BBD"/>
    <w:rsid w:val="00935D41"/>
    <w:rsid w:val="009360EB"/>
    <w:rsid w:val="0093658E"/>
    <w:rsid w:val="00936C03"/>
    <w:rsid w:val="00936DA9"/>
    <w:rsid w:val="009374BD"/>
    <w:rsid w:val="009379AF"/>
    <w:rsid w:val="00937BD5"/>
    <w:rsid w:val="00937D8C"/>
    <w:rsid w:val="009404CD"/>
    <w:rsid w:val="009424B4"/>
    <w:rsid w:val="00942BE1"/>
    <w:rsid w:val="00942F13"/>
    <w:rsid w:val="00943215"/>
    <w:rsid w:val="00943386"/>
    <w:rsid w:val="00943695"/>
    <w:rsid w:val="009440B4"/>
    <w:rsid w:val="00944261"/>
    <w:rsid w:val="0094581A"/>
    <w:rsid w:val="009467C1"/>
    <w:rsid w:val="00946B06"/>
    <w:rsid w:val="00947552"/>
    <w:rsid w:val="00947734"/>
    <w:rsid w:val="009477F3"/>
    <w:rsid w:val="00947D97"/>
    <w:rsid w:val="00950547"/>
    <w:rsid w:val="0095061E"/>
    <w:rsid w:val="00950FE2"/>
    <w:rsid w:val="0095143D"/>
    <w:rsid w:val="00951672"/>
    <w:rsid w:val="00951A2B"/>
    <w:rsid w:val="00952376"/>
    <w:rsid w:val="00952BA6"/>
    <w:rsid w:val="009536CE"/>
    <w:rsid w:val="0095382A"/>
    <w:rsid w:val="009538CA"/>
    <w:rsid w:val="00953AF0"/>
    <w:rsid w:val="009541B9"/>
    <w:rsid w:val="009547B8"/>
    <w:rsid w:val="00954E2D"/>
    <w:rsid w:val="00954FA3"/>
    <w:rsid w:val="009551AF"/>
    <w:rsid w:val="009551DC"/>
    <w:rsid w:val="0095542B"/>
    <w:rsid w:val="00956A2B"/>
    <w:rsid w:val="009607A7"/>
    <w:rsid w:val="009617B2"/>
    <w:rsid w:val="00962A9F"/>
    <w:rsid w:val="00962F0D"/>
    <w:rsid w:val="009639AF"/>
    <w:rsid w:val="0096557C"/>
    <w:rsid w:val="009664FD"/>
    <w:rsid w:val="009666AA"/>
    <w:rsid w:val="00966AA2"/>
    <w:rsid w:val="00966ECB"/>
    <w:rsid w:val="00967CBD"/>
    <w:rsid w:val="00967E4D"/>
    <w:rsid w:val="00967F25"/>
    <w:rsid w:val="009706E7"/>
    <w:rsid w:val="00971B1E"/>
    <w:rsid w:val="00972235"/>
    <w:rsid w:val="009739F0"/>
    <w:rsid w:val="00974836"/>
    <w:rsid w:val="009750DD"/>
    <w:rsid w:val="00975147"/>
    <w:rsid w:val="009757C5"/>
    <w:rsid w:val="009760A0"/>
    <w:rsid w:val="009764C0"/>
    <w:rsid w:val="00976D08"/>
    <w:rsid w:val="00976D57"/>
    <w:rsid w:val="009770D3"/>
    <w:rsid w:val="0097771A"/>
    <w:rsid w:val="00977DD0"/>
    <w:rsid w:val="00977E9D"/>
    <w:rsid w:val="009809EA"/>
    <w:rsid w:val="009809ED"/>
    <w:rsid w:val="00981355"/>
    <w:rsid w:val="0098166E"/>
    <w:rsid w:val="0098177F"/>
    <w:rsid w:val="0098221C"/>
    <w:rsid w:val="00982BF7"/>
    <w:rsid w:val="00983BF4"/>
    <w:rsid w:val="0098489B"/>
    <w:rsid w:val="00984C0C"/>
    <w:rsid w:val="0098532C"/>
    <w:rsid w:val="00985BFA"/>
    <w:rsid w:val="00985F55"/>
    <w:rsid w:val="0098607C"/>
    <w:rsid w:val="00986796"/>
    <w:rsid w:val="009871A4"/>
    <w:rsid w:val="009902B6"/>
    <w:rsid w:val="00991250"/>
    <w:rsid w:val="00991404"/>
    <w:rsid w:val="00993B4A"/>
    <w:rsid w:val="0099426E"/>
    <w:rsid w:val="0099490D"/>
    <w:rsid w:val="00994AF6"/>
    <w:rsid w:val="00997587"/>
    <w:rsid w:val="009A065E"/>
    <w:rsid w:val="009A12CB"/>
    <w:rsid w:val="009A1745"/>
    <w:rsid w:val="009A1A12"/>
    <w:rsid w:val="009A1A45"/>
    <w:rsid w:val="009A1A55"/>
    <w:rsid w:val="009A224D"/>
    <w:rsid w:val="009A28F6"/>
    <w:rsid w:val="009A319E"/>
    <w:rsid w:val="009A4E58"/>
    <w:rsid w:val="009A4FDB"/>
    <w:rsid w:val="009A5415"/>
    <w:rsid w:val="009A57AE"/>
    <w:rsid w:val="009A6C10"/>
    <w:rsid w:val="009A6F02"/>
    <w:rsid w:val="009B0813"/>
    <w:rsid w:val="009B0D9B"/>
    <w:rsid w:val="009B0F22"/>
    <w:rsid w:val="009B13DA"/>
    <w:rsid w:val="009B256F"/>
    <w:rsid w:val="009B25D1"/>
    <w:rsid w:val="009B38A2"/>
    <w:rsid w:val="009B3D95"/>
    <w:rsid w:val="009B3E62"/>
    <w:rsid w:val="009B4CAD"/>
    <w:rsid w:val="009B5A42"/>
    <w:rsid w:val="009B61C4"/>
    <w:rsid w:val="009B65D0"/>
    <w:rsid w:val="009B6787"/>
    <w:rsid w:val="009B6B86"/>
    <w:rsid w:val="009B7274"/>
    <w:rsid w:val="009B7822"/>
    <w:rsid w:val="009B7AA9"/>
    <w:rsid w:val="009B7AF0"/>
    <w:rsid w:val="009C181E"/>
    <w:rsid w:val="009C18E1"/>
    <w:rsid w:val="009C1D75"/>
    <w:rsid w:val="009C2FAD"/>
    <w:rsid w:val="009C314B"/>
    <w:rsid w:val="009C370C"/>
    <w:rsid w:val="009C37AE"/>
    <w:rsid w:val="009C3C2B"/>
    <w:rsid w:val="009C44A4"/>
    <w:rsid w:val="009C47EE"/>
    <w:rsid w:val="009C4CB7"/>
    <w:rsid w:val="009C4EF5"/>
    <w:rsid w:val="009C553F"/>
    <w:rsid w:val="009C555C"/>
    <w:rsid w:val="009C6368"/>
    <w:rsid w:val="009C6932"/>
    <w:rsid w:val="009C792B"/>
    <w:rsid w:val="009D031A"/>
    <w:rsid w:val="009D044C"/>
    <w:rsid w:val="009D044D"/>
    <w:rsid w:val="009D056F"/>
    <w:rsid w:val="009D0956"/>
    <w:rsid w:val="009D0A28"/>
    <w:rsid w:val="009D2039"/>
    <w:rsid w:val="009D2930"/>
    <w:rsid w:val="009D6158"/>
    <w:rsid w:val="009D730C"/>
    <w:rsid w:val="009D7BCF"/>
    <w:rsid w:val="009E0ED9"/>
    <w:rsid w:val="009E17FB"/>
    <w:rsid w:val="009E1A78"/>
    <w:rsid w:val="009E28F1"/>
    <w:rsid w:val="009E2B83"/>
    <w:rsid w:val="009E2D1D"/>
    <w:rsid w:val="009E4D31"/>
    <w:rsid w:val="009E4F2E"/>
    <w:rsid w:val="009E51EB"/>
    <w:rsid w:val="009E60E3"/>
    <w:rsid w:val="009E6383"/>
    <w:rsid w:val="009E71D8"/>
    <w:rsid w:val="009E74D7"/>
    <w:rsid w:val="009F01C8"/>
    <w:rsid w:val="009F09D4"/>
    <w:rsid w:val="009F3F23"/>
    <w:rsid w:val="009F450C"/>
    <w:rsid w:val="009F4BED"/>
    <w:rsid w:val="009F74FF"/>
    <w:rsid w:val="009F7912"/>
    <w:rsid w:val="009F7D09"/>
    <w:rsid w:val="00A00129"/>
    <w:rsid w:val="00A01A98"/>
    <w:rsid w:val="00A01C34"/>
    <w:rsid w:val="00A01C9D"/>
    <w:rsid w:val="00A025D4"/>
    <w:rsid w:val="00A03932"/>
    <w:rsid w:val="00A03B08"/>
    <w:rsid w:val="00A03C8C"/>
    <w:rsid w:val="00A03E1F"/>
    <w:rsid w:val="00A04AF7"/>
    <w:rsid w:val="00A05B52"/>
    <w:rsid w:val="00A067E0"/>
    <w:rsid w:val="00A10A77"/>
    <w:rsid w:val="00A10BCB"/>
    <w:rsid w:val="00A117D6"/>
    <w:rsid w:val="00A11D0C"/>
    <w:rsid w:val="00A125AB"/>
    <w:rsid w:val="00A12798"/>
    <w:rsid w:val="00A13484"/>
    <w:rsid w:val="00A13985"/>
    <w:rsid w:val="00A1452C"/>
    <w:rsid w:val="00A148AE"/>
    <w:rsid w:val="00A14B43"/>
    <w:rsid w:val="00A14D5C"/>
    <w:rsid w:val="00A14E6C"/>
    <w:rsid w:val="00A1586E"/>
    <w:rsid w:val="00A16084"/>
    <w:rsid w:val="00A16269"/>
    <w:rsid w:val="00A17A6E"/>
    <w:rsid w:val="00A17E36"/>
    <w:rsid w:val="00A17E44"/>
    <w:rsid w:val="00A17EBA"/>
    <w:rsid w:val="00A202B5"/>
    <w:rsid w:val="00A2051F"/>
    <w:rsid w:val="00A2052C"/>
    <w:rsid w:val="00A20AFC"/>
    <w:rsid w:val="00A21C79"/>
    <w:rsid w:val="00A2218B"/>
    <w:rsid w:val="00A22A20"/>
    <w:rsid w:val="00A237F5"/>
    <w:rsid w:val="00A23E45"/>
    <w:rsid w:val="00A2463F"/>
    <w:rsid w:val="00A24D4F"/>
    <w:rsid w:val="00A24E38"/>
    <w:rsid w:val="00A2560B"/>
    <w:rsid w:val="00A26CC6"/>
    <w:rsid w:val="00A27058"/>
    <w:rsid w:val="00A270BB"/>
    <w:rsid w:val="00A27240"/>
    <w:rsid w:val="00A279D2"/>
    <w:rsid w:val="00A30D80"/>
    <w:rsid w:val="00A30F33"/>
    <w:rsid w:val="00A31435"/>
    <w:rsid w:val="00A3185E"/>
    <w:rsid w:val="00A32170"/>
    <w:rsid w:val="00A33001"/>
    <w:rsid w:val="00A34D34"/>
    <w:rsid w:val="00A3501D"/>
    <w:rsid w:val="00A367B3"/>
    <w:rsid w:val="00A37D58"/>
    <w:rsid w:val="00A40861"/>
    <w:rsid w:val="00A40D1C"/>
    <w:rsid w:val="00A40F5F"/>
    <w:rsid w:val="00A41224"/>
    <w:rsid w:val="00A41FD3"/>
    <w:rsid w:val="00A4302A"/>
    <w:rsid w:val="00A4360E"/>
    <w:rsid w:val="00A4401C"/>
    <w:rsid w:val="00A4592B"/>
    <w:rsid w:val="00A45A09"/>
    <w:rsid w:val="00A45C44"/>
    <w:rsid w:val="00A45D2C"/>
    <w:rsid w:val="00A461CB"/>
    <w:rsid w:val="00A46882"/>
    <w:rsid w:val="00A51CE1"/>
    <w:rsid w:val="00A52B9F"/>
    <w:rsid w:val="00A52D16"/>
    <w:rsid w:val="00A5348D"/>
    <w:rsid w:val="00A53D47"/>
    <w:rsid w:val="00A543C8"/>
    <w:rsid w:val="00A54D62"/>
    <w:rsid w:val="00A55C79"/>
    <w:rsid w:val="00A55D40"/>
    <w:rsid w:val="00A55D5C"/>
    <w:rsid w:val="00A55EA4"/>
    <w:rsid w:val="00A57916"/>
    <w:rsid w:val="00A60A78"/>
    <w:rsid w:val="00A60BDE"/>
    <w:rsid w:val="00A61868"/>
    <w:rsid w:val="00A6196A"/>
    <w:rsid w:val="00A61C6D"/>
    <w:rsid w:val="00A61C9F"/>
    <w:rsid w:val="00A6218E"/>
    <w:rsid w:val="00A6298B"/>
    <w:rsid w:val="00A630A6"/>
    <w:rsid w:val="00A64A0F"/>
    <w:rsid w:val="00A65718"/>
    <w:rsid w:val="00A65D08"/>
    <w:rsid w:val="00A6606F"/>
    <w:rsid w:val="00A66164"/>
    <w:rsid w:val="00A66397"/>
    <w:rsid w:val="00A66A7A"/>
    <w:rsid w:val="00A670A1"/>
    <w:rsid w:val="00A70632"/>
    <w:rsid w:val="00A70C98"/>
    <w:rsid w:val="00A72819"/>
    <w:rsid w:val="00A73FDB"/>
    <w:rsid w:val="00A745A5"/>
    <w:rsid w:val="00A74A29"/>
    <w:rsid w:val="00A74D95"/>
    <w:rsid w:val="00A767E3"/>
    <w:rsid w:val="00A76B6C"/>
    <w:rsid w:val="00A76D75"/>
    <w:rsid w:val="00A77282"/>
    <w:rsid w:val="00A80D28"/>
    <w:rsid w:val="00A81AF7"/>
    <w:rsid w:val="00A836A2"/>
    <w:rsid w:val="00A83761"/>
    <w:rsid w:val="00A84885"/>
    <w:rsid w:val="00A848F8"/>
    <w:rsid w:val="00A85346"/>
    <w:rsid w:val="00A85D0B"/>
    <w:rsid w:val="00A860BB"/>
    <w:rsid w:val="00A86B1D"/>
    <w:rsid w:val="00A8777D"/>
    <w:rsid w:val="00A87FB2"/>
    <w:rsid w:val="00A9046F"/>
    <w:rsid w:val="00A91FBD"/>
    <w:rsid w:val="00A92B6F"/>
    <w:rsid w:val="00A94675"/>
    <w:rsid w:val="00A94683"/>
    <w:rsid w:val="00A95483"/>
    <w:rsid w:val="00A96707"/>
    <w:rsid w:val="00A96E55"/>
    <w:rsid w:val="00AA0555"/>
    <w:rsid w:val="00AA079A"/>
    <w:rsid w:val="00AA1E6F"/>
    <w:rsid w:val="00AA2449"/>
    <w:rsid w:val="00AA268E"/>
    <w:rsid w:val="00AA2945"/>
    <w:rsid w:val="00AA2B26"/>
    <w:rsid w:val="00AA3CC0"/>
    <w:rsid w:val="00AA477B"/>
    <w:rsid w:val="00AA546C"/>
    <w:rsid w:val="00AA577E"/>
    <w:rsid w:val="00AA6536"/>
    <w:rsid w:val="00AA69A1"/>
    <w:rsid w:val="00AA7006"/>
    <w:rsid w:val="00AB0462"/>
    <w:rsid w:val="00AB0A34"/>
    <w:rsid w:val="00AB221F"/>
    <w:rsid w:val="00AB2351"/>
    <w:rsid w:val="00AB2478"/>
    <w:rsid w:val="00AB2961"/>
    <w:rsid w:val="00AB3979"/>
    <w:rsid w:val="00AB3E24"/>
    <w:rsid w:val="00AB44EB"/>
    <w:rsid w:val="00AB5210"/>
    <w:rsid w:val="00AB6CC3"/>
    <w:rsid w:val="00AB73C8"/>
    <w:rsid w:val="00AC0B0B"/>
    <w:rsid w:val="00AC102C"/>
    <w:rsid w:val="00AC1F4A"/>
    <w:rsid w:val="00AC21A0"/>
    <w:rsid w:val="00AC286D"/>
    <w:rsid w:val="00AC3007"/>
    <w:rsid w:val="00AC471A"/>
    <w:rsid w:val="00AC475B"/>
    <w:rsid w:val="00AC4F83"/>
    <w:rsid w:val="00AC586E"/>
    <w:rsid w:val="00AC5EDE"/>
    <w:rsid w:val="00AC621F"/>
    <w:rsid w:val="00AC6331"/>
    <w:rsid w:val="00AC67F2"/>
    <w:rsid w:val="00AC6F24"/>
    <w:rsid w:val="00AD0871"/>
    <w:rsid w:val="00AD0F53"/>
    <w:rsid w:val="00AD125B"/>
    <w:rsid w:val="00AD13F4"/>
    <w:rsid w:val="00AD15D9"/>
    <w:rsid w:val="00AD26AB"/>
    <w:rsid w:val="00AD2B1A"/>
    <w:rsid w:val="00AD2D20"/>
    <w:rsid w:val="00AD2E19"/>
    <w:rsid w:val="00AD3145"/>
    <w:rsid w:val="00AD3810"/>
    <w:rsid w:val="00AD3D64"/>
    <w:rsid w:val="00AD3E45"/>
    <w:rsid w:val="00AD4221"/>
    <w:rsid w:val="00AD428B"/>
    <w:rsid w:val="00AD478C"/>
    <w:rsid w:val="00AD48C2"/>
    <w:rsid w:val="00AD4BB6"/>
    <w:rsid w:val="00AD5961"/>
    <w:rsid w:val="00AD5A34"/>
    <w:rsid w:val="00AD5B55"/>
    <w:rsid w:val="00AD5C0A"/>
    <w:rsid w:val="00AD7A2C"/>
    <w:rsid w:val="00AD7F4E"/>
    <w:rsid w:val="00AE19E1"/>
    <w:rsid w:val="00AE26FA"/>
    <w:rsid w:val="00AE38C7"/>
    <w:rsid w:val="00AE4045"/>
    <w:rsid w:val="00AE5577"/>
    <w:rsid w:val="00AE7331"/>
    <w:rsid w:val="00AF05A3"/>
    <w:rsid w:val="00AF1D6A"/>
    <w:rsid w:val="00AF28DC"/>
    <w:rsid w:val="00AF2CDC"/>
    <w:rsid w:val="00AF31E5"/>
    <w:rsid w:val="00AF3749"/>
    <w:rsid w:val="00AF3D92"/>
    <w:rsid w:val="00AF41F5"/>
    <w:rsid w:val="00AF4E59"/>
    <w:rsid w:val="00AF5287"/>
    <w:rsid w:val="00AF55C3"/>
    <w:rsid w:val="00AF78AE"/>
    <w:rsid w:val="00AF7EF2"/>
    <w:rsid w:val="00B00B14"/>
    <w:rsid w:val="00B0111B"/>
    <w:rsid w:val="00B013B7"/>
    <w:rsid w:val="00B01846"/>
    <w:rsid w:val="00B0249F"/>
    <w:rsid w:val="00B03ADA"/>
    <w:rsid w:val="00B04158"/>
    <w:rsid w:val="00B045B3"/>
    <w:rsid w:val="00B066A0"/>
    <w:rsid w:val="00B06A7B"/>
    <w:rsid w:val="00B06FAF"/>
    <w:rsid w:val="00B0786B"/>
    <w:rsid w:val="00B07FA5"/>
    <w:rsid w:val="00B104C4"/>
    <w:rsid w:val="00B1084F"/>
    <w:rsid w:val="00B116CE"/>
    <w:rsid w:val="00B116FC"/>
    <w:rsid w:val="00B118D6"/>
    <w:rsid w:val="00B12926"/>
    <w:rsid w:val="00B130E8"/>
    <w:rsid w:val="00B132A5"/>
    <w:rsid w:val="00B13D92"/>
    <w:rsid w:val="00B14394"/>
    <w:rsid w:val="00B147DE"/>
    <w:rsid w:val="00B14FAA"/>
    <w:rsid w:val="00B152FC"/>
    <w:rsid w:val="00B16183"/>
    <w:rsid w:val="00B17BC2"/>
    <w:rsid w:val="00B17DFC"/>
    <w:rsid w:val="00B2049E"/>
    <w:rsid w:val="00B21313"/>
    <w:rsid w:val="00B2135B"/>
    <w:rsid w:val="00B22369"/>
    <w:rsid w:val="00B228C9"/>
    <w:rsid w:val="00B22AEE"/>
    <w:rsid w:val="00B24D5D"/>
    <w:rsid w:val="00B24E32"/>
    <w:rsid w:val="00B25D07"/>
    <w:rsid w:val="00B26E49"/>
    <w:rsid w:val="00B2763A"/>
    <w:rsid w:val="00B30714"/>
    <w:rsid w:val="00B30AC7"/>
    <w:rsid w:val="00B30CC3"/>
    <w:rsid w:val="00B30E63"/>
    <w:rsid w:val="00B31781"/>
    <w:rsid w:val="00B32309"/>
    <w:rsid w:val="00B32566"/>
    <w:rsid w:val="00B34528"/>
    <w:rsid w:val="00B34D37"/>
    <w:rsid w:val="00B34E9D"/>
    <w:rsid w:val="00B3503B"/>
    <w:rsid w:val="00B35BD3"/>
    <w:rsid w:val="00B35C33"/>
    <w:rsid w:val="00B36974"/>
    <w:rsid w:val="00B375C2"/>
    <w:rsid w:val="00B379AA"/>
    <w:rsid w:val="00B40248"/>
    <w:rsid w:val="00B4082D"/>
    <w:rsid w:val="00B40BB4"/>
    <w:rsid w:val="00B4120A"/>
    <w:rsid w:val="00B41DEE"/>
    <w:rsid w:val="00B41F2D"/>
    <w:rsid w:val="00B424CA"/>
    <w:rsid w:val="00B44B17"/>
    <w:rsid w:val="00B45263"/>
    <w:rsid w:val="00B4581F"/>
    <w:rsid w:val="00B45DB1"/>
    <w:rsid w:val="00B4615E"/>
    <w:rsid w:val="00B47A17"/>
    <w:rsid w:val="00B47ED9"/>
    <w:rsid w:val="00B51027"/>
    <w:rsid w:val="00B53A74"/>
    <w:rsid w:val="00B53B9B"/>
    <w:rsid w:val="00B53D74"/>
    <w:rsid w:val="00B54722"/>
    <w:rsid w:val="00B547F2"/>
    <w:rsid w:val="00B575E4"/>
    <w:rsid w:val="00B57B29"/>
    <w:rsid w:val="00B604E9"/>
    <w:rsid w:val="00B60972"/>
    <w:rsid w:val="00B60C40"/>
    <w:rsid w:val="00B616E8"/>
    <w:rsid w:val="00B6189E"/>
    <w:rsid w:val="00B624EA"/>
    <w:rsid w:val="00B62761"/>
    <w:rsid w:val="00B634C0"/>
    <w:rsid w:val="00B63E2D"/>
    <w:rsid w:val="00B64092"/>
    <w:rsid w:val="00B64256"/>
    <w:rsid w:val="00B646E9"/>
    <w:rsid w:val="00B64BCB"/>
    <w:rsid w:val="00B654D7"/>
    <w:rsid w:val="00B66738"/>
    <w:rsid w:val="00B66DCD"/>
    <w:rsid w:val="00B67108"/>
    <w:rsid w:val="00B702D8"/>
    <w:rsid w:val="00B70C93"/>
    <w:rsid w:val="00B70E1D"/>
    <w:rsid w:val="00B70EFD"/>
    <w:rsid w:val="00B70F6C"/>
    <w:rsid w:val="00B71844"/>
    <w:rsid w:val="00B71E4D"/>
    <w:rsid w:val="00B72A52"/>
    <w:rsid w:val="00B72C1D"/>
    <w:rsid w:val="00B73487"/>
    <w:rsid w:val="00B73CB8"/>
    <w:rsid w:val="00B73CEB"/>
    <w:rsid w:val="00B74503"/>
    <w:rsid w:val="00B74C93"/>
    <w:rsid w:val="00B75953"/>
    <w:rsid w:val="00B76ECE"/>
    <w:rsid w:val="00B77A47"/>
    <w:rsid w:val="00B77BBD"/>
    <w:rsid w:val="00B80D3E"/>
    <w:rsid w:val="00B81746"/>
    <w:rsid w:val="00B82414"/>
    <w:rsid w:val="00B82D14"/>
    <w:rsid w:val="00B84137"/>
    <w:rsid w:val="00B85822"/>
    <w:rsid w:val="00B858BA"/>
    <w:rsid w:val="00B872D1"/>
    <w:rsid w:val="00B90353"/>
    <w:rsid w:val="00B92730"/>
    <w:rsid w:val="00B92B7A"/>
    <w:rsid w:val="00B92E55"/>
    <w:rsid w:val="00B9340B"/>
    <w:rsid w:val="00B93CDB"/>
    <w:rsid w:val="00B94680"/>
    <w:rsid w:val="00B95013"/>
    <w:rsid w:val="00B9505F"/>
    <w:rsid w:val="00B9573E"/>
    <w:rsid w:val="00BA0531"/>
    <w:rsid w:val="00BA1F4A"/>
    <w:rsid w:val="00BA315F"/>
    <w:rsid w:val="00BA3CC3"/>
    <w:rsid w:val="00BA4E1C"/>
    <w:rsid w:val="00BA5907"/>
    <w:rsid w:val="00BA681C"/>
    <w:rsid w:val="00BA7110"/>
    <w:rsid w:val="00BA77AD"/>
    <w:rsid w:val="00BA79F9"/>
    <w:rsid w:val="00BB02C8"/>
    <w:rsid w:val="00BB09E8"/>
    <w:rsid w:val="00BB0D5D"/>
    <w:rsid w:val="00BB0F2A"/>
    <w:rsid w:val="00BB136C"/>
    <w:rsid w:val="00BB1E1F"/>
    <w:rsid w:val="00BB211B"/>
    <w:rsid w:val="00BB2A4F"/>
    <w:rsid w:val="00BB33CE"/>
    <w:rsid w:val="00BB3A11"/>
    <w:rsid w:val="00BB4532"/>
    <w:rsid w:val="00BB463F"/>
    <w:rsid w:val="00BB47A6"/>
    <w:rsid w:val="00BB4D58"/>
    <w:rsid w:val="00BB5163"/>
    <w:rsid w:val="00BB58A6"/>
    <w:rsid w:val="00BB5E42"/>
    <w:rsid w:val="00BB6419"/>
    <w:rsid w:val="00BB64E2"/>
    <w:rsid w:val="00BB68F7"/>
    <w:rsid w:val="00BB69C7"/>
    <w:rsid w:val="00BB6EEC"/>
    <w:rsid w:val="00BB7394"/>
    <w:rsid w:val="00BC06C2"/>
    <w:rsid w:val="00BC1242"/>
    <w:rsid w:val="00BC143C"/>
    <w:rsid w:val="00BC1D70"/>
    <w:rsid w:val="00BC1EAB"/>
    <w:rsid w:val="00BC2891"/>
    <w:rsid w:val="00BC2893"/>
    <w:rsid w:val="00BC3E9E"/>
    <w:rsid w:val="00BC4908"/>
    <w:rsid w:val="00BC4A04"/>
    <w:rsid w:val="00BC4F71"/>
    <w:rsid w:val="00BC5226"/>
    <w:rsid w:val="00BC5593"/>
    <w:rsid w:val="00BC567D"/>
    <w:rsid w:val="00BC56AB"/>
    <w:rsid w:val="00BC6A34"/>
    <w:rsid w:val="00BD0C3D"/>
    <w:rsid w:val="00BD0D2E"/>
    <w:rsid w:val="00BD1605"/>
    <w:rsid w:val="00BD167A"/>
    <w:rsid w:val="00BD1B8F"/>
    <w:rsid w:val="00BD2C02"/>
    <w:rsid w:val="00BD3988"/>
    <w:rsid w:val="00BD4336"/>
    <w:rsid w:val="00BD594A"/>
    <w:rsid w:val="00BD691D"/>
    <w:rsid w:val="00BD75EF"/>
    <w:rsid w:val="00BD7CDA"/>
    <w:rsid w:val="00BE0B27"/>
    <w:rsid w:val="00BE11B4"/>
    <w:rsid w:val="00BE1279"/>
    <w:rsid w:val="00BE2203"/>
    <w:rsid w:val="00BE4833"/>
    <w:rsid w:val="00BE67B5"/>
    <w:rsid w:val="00BE6868"/>
    <w:rsid w:val="00BE702C"/>
    <w:rsid w:val="00BE70F2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214B"/>
    <w:rsid w:val="00BF31A4"/>
    <w:rsid w:val="00BF3D8F"/>
    <w:rsid w:val="00BF4342"/>
    <w:rsid w:val="00BF46DF"/>
    <w:rsid w:val="00BF4DD7"/>
    <w:rsid w:val="00BF515A"/>
    <w:rsid w:val="00BF6E00"/>
    <w:rsid w:val="00BF7021"/>
    <w:rsid w:val="00BF7DC1"/>
    <w:rsid w:val="00BF7E4A"/>
    <w:rsid w:val="00C00A09"/>
    <w:rsid w:val="00C010C5"/>
    <w:rsid w:val="00C01BF9"/>
    <w:rsid w:val="00C01F68"/>
    <w:rsid w:val="00C02F5A"/>
    <w:rsid w:val="00C0332B"/>
    <w:rsid w:val="00C03A1E"/>
    <w:rsid w:val="00C03B6B"/>
    <w:rsid w:val="00C04C0E"/>
    <w:rsid w:val="00C05D29"/>
    <w:rsid w:val="00C0645C"/>
    <w:rsid w:val="00C0652B"/>
    <w:rsid w:val="00C065DC"/>
    <w:rsid w:val="00C075D6"/>
    <w:rsid w:val="00C07E45"/>
    <w:rsid w:val="00C1027A"/>
    <w:rsid w:val="00C10669"/>
    <w:rsid w:val="00C1068A"/>
    <w:rsid w:val="00C10FCD"/>
    <w:rsid w:val="00C1172A"/>
    <w:rsid w:val="00C11744"/>
    <w:rsid w:val="00C11BDA"/>
    <w:rsid w:val="00C1218C"/>
    <w:rsid w:val="00C127F7"/>
    <w:rsid w:val="00C13393"/>
    <w:rsid w:val="00C13F14"/>
    <w:rsid w:val="00C14508"/>
    <w:rsid w:val="00C1479D"/>
    <w:rsid w:val="00C14D1B"/>
    <w:rsid w:val="00C15257"/>
    <w:rsid w:val="00C15643"/>
    <w:rsid w:val="00C16DE5"/>
    <w:rsid w:val="00C170A7"/>
    <w:rsid w:val="00C2072B"/>
    <w:rsid w:val="00C20951"/>
    <w:rsid w:val="00C20FF3"/>
    <w:rsid w:val="00C2183A"/>
    <w:rsid w:val="00C219FC"/>
    <w:rsid w:val="00C22199"/>
    <w:rsid w:val="00C22684"/>
    <w:rsid w:val="00C22755"/>
    <w:rsid w:val="00C22F0B"/>
    <w:rsid w:val="00C22F8B"/>
    <w:rsid w:val="00C230B4"/>
    <w:rsid w:val="00C232FF"/>
    <w:rsid w:val="00C23574"/>
    <w:rsid w:val="00C23E5B"/>
    <w:rsid w:val="00C24718"/>
    <w:rsid w:val="00C24A53"/>
    <w:rsid w:val="00C24B44"/>
    <w:rsid w:val="00C26130"/>
    <w:rsid w:val="00C26E0A"/>
    <w:rsid w:val="00C30E43"/>
    <w:rsid w:val="00C3289E"/>
    <w:rsid w:val="00C334A1"/>
    <w:rsid w:val="00C334EC"/>
    <w:rsid w:val="00C368D6"/>
    <w:rsid w:val="00C36979"/>
    <w:rsid w:val="00C36BEC"/>
    <w:rsid w:val="00C36C93"/>
    <w:rsid w:val="00C37519"/>
    <w:rsid w:val="00C40822"/>
    <w:rsid w:val="00C40990"/>
    <w:rsid w:val="00C40B67"/>
    <w:rsid w:val="00C440AF"/>
    <w:rsid w:val="00C449B6"/>
    <w:rsid w:val="00C45381"/>
    <w:rsid w:val="00C46247"/>
    <w:rsid w:val="00C46A27"/>
    <w:rsid w:val="00C47582"/>
    <w:rsid w:val="00C502EC"/>
    <w:rsid w:val="00C50D59"/>
    <w:rsid w:val="00C50E1F"/>
    <w:rsid w:val="00C51475"/>
    <w:rsid w:val="00C52218"/>
    <w:rsid w:val="00C5258E"/>
    <w:rsid w:val="00C53A0C"/>
    <w:rsid w:val="00C53D1F"/>
    <w:rsid w:val="00C54222"/>
    <w:rsid w:val="00C55019"/>
    <w:rsid w:val="00C554B6"/>
    <w:rsid w:val="00C562A0"/>
    <w:rsid w:val="00C5655D"/>
    <w:rsid w:val="00C56FB8"/>
    <w:rsid w:val="00C573A2"/>
    <w:rsid w:val="00C57AAB"/>
    <w:rsid w:val="00C57B85"/>
    <w:rsid w:val="00C629DC"/>
    <w:rsid w:val="00C62A64"/>
    <w:rsid w:val="00C62E7E"/>
    <w:rsid w:val="00C63195"/>
    <w:rsid w:val="00C644E7"/>
    <w:rsid w:val="00C64DAA"/>
    <w:rsid w:val="00C6523B"/>
    <w:rsid w:val="00C657CA"/>
    <w:rsid w:val="00C65A9D"/>
    <w:rsid w:val="00C67309"/>
    <w:rsid w:val="00C6744C"/>
    <w:rsid w:val="00C67913"/>
    <w:rsid w:val="00C67DD9"/>
    <w:rsid w:val="00C70286"/>
    <w:rsid w:val="00C709DC"/>
    <w:rsid w:val="00C71D43"/>
    <w:rsid w:val="00C72077"/>
    <w:rsid w:val="00C720AB"/>
    <w:rsid w:val="00C72BC5"/>
    <w:rsid w:val="00C72C18"/>
    <w:rsid w:val="00C740DF"/>
    <w:rsid w:val="00C7493B"/>
    <w:rsid w:val="00C74B1D"/>
    <w:rsid w:val="00C7613A"/>
    <w:rsid w:val="00C766F6"/>
    <w:rsid w:val="00C770A6"/>
    <w:rsid w:val="00C773EE"/>
    <w:rsid w:val="00C80B30"/>
    <w:rsid w:val="00C80DC0"/>
    <w:rsid w:val="00C80FC7"/>
    <w:rsid w:val="00C812E1"/>
    <w:rsid w:val="00C813F1"/>
    <w:rsid w:val="00C81699"/>
    <w:rsid w:val="00C8172E"/>
    <w:rsid w:val="00C82ED4"/>
    <w:rsid w:val="00C830C5"/>
    <w:rsid w:val="00C834F2"/>
    <w:rsid w:val="00C8385B"/>
    <w:rsid w:val="00C83C94"/>
    <w:rsid w:val="00C83DF0"/>
    <w:rsid w:val="00C843B8"/>
    <w:rsid w:val="00C85003"/>
    <w:rsid w:val="00C8505B"/>
    <w:rsid w:val="00C850A2"/>
    <w:rsid w:val="00C85339"/>
    <w:rsid w:val="00C85548"/>
    <w:rsid w:val="00C85C6D"/>
    <w:rsid w:val="00C86027"/>
    <w:rsid w:val="00C86120"/>
    <w:rsid w:val="00C873CC"/>
    <w:rsid w:val="00C87EDC"/>
    <w:rsid w:val="00C9072F"/>
    <w:rsid w:val="00C90A46"/>
    <w:rsid w:val="00C90CDC"/>
    <w:rsid w:val="00C92A5E"/>
    <w:rsid w:val="00C93103"/>
    <w:rsid w:val="00C951F1"/>
    <w:rsid w:val="00C95C20"/>
    <w:rsid w:val="00C9634F"/>
    <w:rsid w:val="00C96D22"/>
    <w:rsid w:val="00C9752B"/>
    <w:rsid w:val="00C976D8"/>
    <w:rsid w:val="00C97B37"/>
    <w:rsid w:val="00CA0A18"/>
    <w:rsid w:val="00CA0D58"/>
    <w:rsid w:val="00CA10D1"/>
    <w:rsid w:val="00CA13A4"/>
    <w:rsid w:val="00CA17AA"/>
    <w:rsid w:val="00CA1AE9"/>
    <w:rsid w:val="00CA1DC9"/>
    <w:rsid w:val="00CA2F3C"/>
    <w:rsid w:val="00CA31E0"/>
    <w:rsid w:val="00CA355B"/>
    <w:rsid w:val="00CA3997"/>
    <w:rsid w:val="00CA494E"/>
    <w:rsid w:val="00CA4B91"/>
    <w:rsid w:val="00CA6BBF"/>
    <w:rsid w:val="00CA7805"/>
    <w:rsid w:val="00CA784B"/>
    <w:rsid w:val="00CA78C8"/>
    <w:rsid w:val="00CA7EDD"/>
    <w:rsid w:val="00CA7F3A"/>
    <w:rsid w:val="00CB03E6"/>
    <w:rsid w:val="00CB139F"/>
    <w:rsid w:val="00CB15CD"/>
    <w:rsid w:val="00CB1756"/>
    <w:rsid w:val="00CB1FB2"/>
    <w:rsid w:val="00CB28EC"/>
    <w:rsid w:val="00CB34A1"/>
    <w:rsid w:val="00CB39F1"/>
    <w:rsid w:val="00CB4324"/>
    <w:rsid w:val="00CB4662"/>
    <w:rsid w:val="00CB48DE"/>
    <w:rsid w:val="00CB4B26"/>
    <w:rsid w:val="00CB4E01"/>
    <w:rsid w:val="00CB6656"/>
    <w:rsid w:val="00CB6797"/>
    <w:rsid w:val="00CB6E55"/>
    <w:rsid w:val="00CB712E"/>
    <w:rsid w:val="00CB74CF"/>
    <w:rsid w:val="00CB76A1"/>
    <w:rsid w:val="00CB7A44"/>
    <w:rsid w:val="00CC0A67"/>
    <w:rsid w:val="00CC0C66"/>
    <w:rsid w:val="00CC0E47"/>
    <w:rsid w:val="00CC239D"/>
    <w:rsid w:val="00CC3710"/>
    <w:rsid w:val="00CC51C1"/>
    <w:rsid w:val="00CC547A"/>
    <w:rsid w:val="00CC563D"/>
    <w:rsid w:val="00CC7792"/>
    <w:rsid w:val="00CD04C2"/>
    <w:rsid w:val="00CD05B2"/>
    <w:rsid w:val="00CD1359"/>
    <w:rsid w:val="00CD1C67"/>
    <w:rsid w:val="00CD2162"/>
    <w:rsid w:val="00CD2257"/>
    <w:rsid w:val="00CD28F4"/>
    <w:rsid w:val="00CD2B85"/>
    <w:rsid w:val="00CD369A"/>
    <w:rsid w:val="00CD3943"/>
    <w:rsid w:val="00CD50B3"/>
    <w:rsid w:val="00CD57CF"/>
    <w:rsid w:val="00CD617B"/>
    <w:rsid w:val="00CD6FD5"/>
    <w:rsid w:val="00CE0F99"/>
    <w:rsid w:val="00CE0FB6"/>
    <w:rsid w:val="00CE16F5"/>
    <w:rsid w:val="00CE22C8"/>
    <w:rsid w:val="00CE2A88"/>
    <w:rsid w:val="00CE3CEC"/>
    <w:rsid w:val="00CE493F"/>
    <w:rsid w:val="00CE6309"/>
    <w:rsid w:val="00CEDDDC"/>
    <w:rsid w:val="00CF03E1"/>
    <w:rsid w:val="00CF1215"/>
    <w:rsid w:val="00CF24A6"/>
    <w:rsid w:val="00CF3380"/>
    <w:rsid w:val="00CF3CD6"/>
    <w:rsid w:val="00CF4521"/>
    <w:rsid w:val="00CF53F5"/>
    <w:rsid w:val="00CF64E2"/>
    <w:rsid w:val="00CF71E7"/>
    <w:rsid w:val="00CF7998"/>
    <w:rsid w:val="00CF7E33"/>
    <w:rsid w:val="00D003A2"/>
    <w:rsid w:val="00D0258D"/>
    <w:rsid w:val="00D02635"/>
    <w:rsid w:val="00D02A91"/>
    <w:rsid w:val="00D03843"/>
    <w:rsid w:val="00D0455D"/>
    <w:rsid w:val="00D04745"/>
    <w:rsid w:val="00D0475E"/>
    <w:rsid w:val="00D04A3B"/>
    <w:rsid w:val="00D04CF7"/>
    <w:rsid w:val="00D04E68"/>
    <w:rsid w:val="00D0571E"/>
    <w:rsid w:val="00D05B95"/>
    <w:rsid w:val="00D06052"/>
    <w:rsid w:val="00D06354"/>
    <w:rsid w:val="00D06DC4"/>
    <w:rsid w:val="00D10F67"/>
    <w:rsid w:val="00D11434"/>
    <w:rsid w:val="00D11E8C"/>
    <w:rsid w:val="00D12824"/>
    <w:rsid w:val="00D13C15"/>
    <w:rsid w:val="00D14DF5"/>
    <w:rsid w:val="00D14F88"/>
    <w:rsid w:val="00D165C7"/>
    <w:rsid w:val="00D16EF6"/>
    <w:rsid w:val="00D17258"/>
    <w:rsid w:val="00D17555"/>
    <w:rsid w:val="00D200A0"/>
    <w:rsid w:val="00D228E4"/>
    <w:rsid w:val="00D22BB5"/>
    <w:rsid w:val="00D23936"/>
    <w:rsid w:val="00D24E35"/>
    <w:rsid w:val="00D25202"/>
    <w:rsid w:val="00D25759"/>
    <w:rsid w:val="00D26BF3"/>
    <w:rsid w:val="00D2746A"/>
    <w:rsid w:val="00D300FB"/>
    <w:rsid w:val="00D30CB5"/>
    <w:rsid w:val="00D310E8"/>
    <w:rsid w:val="00D31A7E"/>
    <w:rsid w:val="00D327CD"/>
    <w:rsid w:val="00D32EFF"/>
    <w:rsid w:val="00D331D9"/>
    <w:rsid w:val="00D348AD"/>
    <w:rsid w:val="00D34A44"/>
    <w:rsid w:val="00D34CC6"/>
    <w:rsid w:val="00D35442"/>
    <w:rsid w:val="00D35682"/>
    <w:rsid w:val="00D357DB"/>
    <w:rsid w:val="00D35DDE"/>
    <w:rsid w:val="00D366B3"/>
    <w:rsid w:val="00D40157"/>
    <w:rsid w:val="00D403A6"/>
    <w:rsid w:val="00D40D15"/>
    <w:rsid w:val="00D40DF8"/>
    <w:rsid w:val="00D41BFB"/>
    <w:rsid w:val="00D41EFE"/>
    <w:rsid w:val="00D42228"/>
    <w:rsid w:val="00D43265"/>
    <w:rsid w:val="00D44170"/>
    <w:rsid w:val="00D4509B"/>
    <w:rsid w:val="00D450EB"/>
    <w:rsid w:val="00D45411"/>
    <w:rsid w:val="00D45421"/>
    <w:rsid w:val="00D46904"/>
    <w:rsid w:val="00D474D9"/>
    <w:rsid w:val="00D50A4D"/>
    <w:rsid w:val="00D51C69"/>
    <w:rsid w:val="00D525CA"/>
    <w:rsid w:val="00D52DAA"/>
    <w:rsid w:val="00D54DD5"/>
    <w:rsid w:val="00D551F9"/>
    <w:rsid w:val="00D558F7"/>
    <w:rsid w:val="00D561C8"/>
    <w:rsid w:val="00D5625D"/>
    <w:rsid w:val="00D568E6"/>
    <w:rsid w:val="00D569DA"/>
    <w:rsid w:val="00D56CAE"/>
    <w:rsid w:val="00D57A2C"/>
    <w:rsid w:val="00D600A0"/>
    <w:rsid w:val="00D60AB3"/>
    <w:rsid w:val="00D60C20"/>
    <w:rsid w:val="00D61C6B"/>
    <w:rsid w:val="00D63D35"/>
    <w:rsid w:val="00D64217"/>
    <w:rsid w:val="00D65848"/>
    <w:rsid w:val="00D65F89"/>
    <w:rsid w:val="00D65F8C"/>
    <w:rsid w:val="00D6616C"/>
    <w:rsid w:val="00D66619"/>
    <w:rsid w:val="00D66715"/>
    <w:rsid w:val="00D66D23"/>
    <w:rsid w:val="00D67FD6"/>
    <w:rsid w:val="00D70393"/>
    <w:rsid w:val="00D703FF"/>
    <w:rsid w:val="00D70D79"/>
    <w:rsid w:val="00D71C38"/>
    <w:rsid w:val="00D731FD"/>
    <w:rsid w:val="00D7331D"/>
    <w:rsid w:val="00D738DB"/>
    <w:rsid w:val="00D73ED2"/>
    <w:rsid w:val="00D75011"/>
    <w:rsid w:val="00D75ECF"/>
    <w:rsid w:val="00D7624D"/>
    <w:rsid w:val="00D76372"/>
    <w:rsid w:val="00D76B01"/>
    <w:rsid w:val="00D76C58"/>
    <w:rsid w:val="00D77820"/>
    <w:rsid w:val="00D77972"/>
    <w:rsid w:val="00D77E17"/>
    <w:rsid w:val="00D80049"/>
    <w:rsid w:val="00D804F8"/>
    <w:rsid w:val="00D807A5"/>
    <w:rsid w:val="00D80823"/>
    <w:rsid w:val="00D8131A"/>
    <w:rsid w:val="00D8151E"/>
    <w:rsid w:val="00D816DD"/>
    <w:rsid w:val="00D81D7D"/>
    <w:rsid w:val="00D82BE3"/>
    <w:rsid w:val="00D83270"/>
    <w:rsid w:val="00D83309"/>
    <w:rsid w:val="00D83F04"/>
    <w:rsid w:val="00D84075"/>
    <w:rsid w:val="00D84332"/>
    <w:rsid w:val="00D8452B"/>
    <w:rsid w:val="00D84FE8"/>
    <w:rsid w:val="00D86BF8"/>
    <w:rsid w:val="00D86D3F"/>
    <w:rsid w:val="00D86E68"/>
    <w:rsid w:val="00D87EFB"/>
    <w:rsid w:val="00D909C8"/>
    <w:rsid w:val="00D92273"/>
    <w:rsid w:val="00D93539"/>
    <w:rsid w:val="00D93CB8"/>
    <w:rsid w:val="00D95128"/>
    <w:rsid w:val="00D9515D"/>
    <w:rsid w:val="00D95195"/>
    <w:rsid w:val="00D974EC"/>
    <w:rsid w:val="00D97F54"/>
    <w:rsid w:val="00DA0250"/>
    <w:rsid w:val="00DA03BD"/>
    <w:rsid w:val="00DA103F"/>
    <w:rsid w:val="00DA1AAE"/>
    <w:rsid w:val="00DA3FCA"/>
    <w:rsid w:val="00DA46FD"/>
    <w:rsid w:val="00DA473E"/>
    <w:rsid w:val="00DA4760"/>
    <w:rsid w:val="00DA4F24"/>
    <w:rsid w:val="00DA4FC0"/>
    <w:rsid w:val="00DA6074"/>
    <w:rsid w:val="00DA62BA"/>
    <w:rsid w:val="00DA675B"/>
    <w:rsid w:val="00DA777F"/>
    <w:rsid w:val="00DA7E5A"/>
    <w:rsid w:val="00DB067A"/>
    <w:rsid w:val="00DB0DD6"/>
    <w:rsid w:val="00DB264D"/>
    <w:rsid w:val="00DB2ACF"/>
    <w:rsid w:val="00DB3A42"/>
    <w:rsid w:val="00DB4D5C"/>
    <w:rsid w:val="00DB525F"/>
    <w:rsid w:val="00DB5273"/>
    <w:rsid w:val="00DB58B6"/>
    <w:rsid w:val="00DB5B8A"/>
    <w:rsid w:val="00DB5CE3"/>
    <w:rsid w:val="00DB6339"/>
    <w:rsid w:val="00DB66C6"/>
    <w:rsid w:val="00DB76D0"/>
    <w:rsid w:val="00DB77E7"/>
    <w:rsid w:val="00DB77EE"/>
    <w:rsid w:val="00DB7C7D"/>
    <w:rsid w:val="00DB7F9E"/>
    <w:rsid w:val="00DC0E07"/>
    <w:rsid w:val="00DC103C"/>
    <w:rsid w:val="00DC1382"/>
    <w:rsid w:val="00DC14CB"/>
    <w:rsid w:val="00DC1F68"/>
    <w:rsid w:val="00DC2302"/>
    <w:rsid w:val="00DC236A"/>
    <w:rsid w:val="00DC2741"/>
    <w:rsid w:val="00DC2752"/>
    <w:rsid w:val="00DC2807"/>
    <w:rsid w:val="00DC4687"/>
    <w:rsid w:val="00DC51E8"/>
    <w:rsid w:val="00DC533B"/>
    <w:rsid w:val="00DC5D31"/>
    <w:rsid w:val="00DC62A1"/>
    <w:rsid w:val="00DC6698"/>
    <w:rsid w:val="00DD07A4"/>
    <w:rsid w:val="00DD218C"/>
    <w:rsid w:val="00DD2394"/>
    <w:rsid w:val="00DD282A"/>
    <w:rsid w:val="00DD3179"/>
    <w:rsid w:val="00DD388A"/>
    <w:rsid w:val="00DD3BC2"/>
    <w:rsid w:val="00DD4F5A"/>
    <w:rsid w:val="00DD55AF"/>
    <w:rsid w:val="00DD56CF"/>
    <w:rsid w:val="00DD59CE"/>
    <w:rsid w:val="00DD65DD"/>
    <w:rsid w:val="00DD7531"/>
    <w:rsid w:val="00DD7A2D"/>
    <w:rsid w:val="00DD7E51"/>
    <w:rsid w:val="00DE06E8"/>
    <w:rsid w:val="00DE0C7F"/>
    <w:rsid w:val="00DE1317"/>
    <w:rsid w:val="00DE5034"/>
    <w:rsid w:val="00DE5A95"/>
    <w:rsid w:val="00DE66B6"/>
    <w:rsid w:val="00DE7A05"/>
    <w:rsid w:val="00DF153F"/>
    <w:rsid w:val="00DF1A33"/>
    <w:rsid w:val="00DF1AB4"/>
    <w:rsid w:val="00DF1E1F"/>
    <w:rsid w:val="00DF1FB2"/>
    <w:rsid w:val="00DF252E"/>
    <w:rsid w:val="00DF2851"/>
    <w:rsid w:val="00DF2F5C"/>
    <w:rsid w:val="00DF30D9"/>
    <w:rsid w:val="00DF342B"/>
    <w:rsid w:val="00DF3673"/>
    <w:rsid w:val="00DF37F8"/>
    <w:rsid w:val="00DF4DFD"/>
    <w:rsid w:val="00E00142"/>
    <w:rsid w:val="00E00556"/>
    <w:rsid w:val="00E022D7"/>
    <w:rsid w:val="00E02430"/>
    <w:rsid w:val="00E03F3F"/>
    <w:rsid w:val="00E056DB"/>
    <w:rsid w:val="00E0675D"/>
    <w:rsid w:val="00E06E36"/>
    <w:rsid w:val="00E10E11"/>
    <w:rsid w:val="00E11993"/>
    <w:rsid w:val="00E12205"/>
    <w:rsid w:val="00E12AEC"/>
    <w:rsid w:val="00E134BA"/>
    <w:rsid w:val="00E13AB0"/>
    <w:rsid w:val="00E13AF2"/>
    <w:rsid w:val="00E14099"/>
    <w:rsid w:val="00E143AD"/>
    <w:rsid w:val="00E145D9"/>
    <w:rsid w:val="00E14F49"/>
    <w:rsid w:val="00E15649"/>
    <w:rsid w:val="00E15BF7"/>
    <w:rsid w:val="00E15C9C"/>
    <w:rsid w:val="00E15FF6"/>
    <w:rsid w:val="00E169F0"/>
    <w:rsid w:val="00E1705D"/>
    <w:rsid w:val="00E1740E"/>
    <w:rsid w:val="00E176AC"/>
    <w:rsid w:val="00E1777C"/>
    <w:rsid w:val="00E17F78"/>
    <w:rsid w:val="00E207DA"/>
    <w:rsid w:val="00E21142"/>
    <w:rsid w:val="00E2197B"/>
    <w:rsid w:val="00E21AEF"/>
    <w:rsid w:val="00E22440"/>
    <w:rsid w:val="00E22474"/>
    <w:rsid w:val="00E22BFE"/>
    <w:rsid w:val="00E245C2"/>
    <w:rsid w:val="00E2574A"/>
    <w:rsid w:val="00E25919"/>
    <w:rsid w:val="00E25F99"/>
    <w:rsid w:val="00E267AF"/>
    <w:rsid w:val="00E268CE"/>
    <w:rsid w:val="00E27735"/>
    <w:rsid w:val="00E301C1"/>
    <w:rsid w:val="00E30B7A"/>
    <w:rsid w:val="00E30ED8"/>
    <w:rsid w:val="00E32744"/>
    <w:rsid w:val="00E3603D"/>
    <w:rsid w:val="00E368C0"/>
    <w:rsid w:val="00E37DAA"/>
    <w:rsid w:val="00E37EEF"/>
    <w:rsid w:val="00E404BE"/>
    <w:rsid w:val="00E4067E"/>
    <w:rsid w:val="00E40EC9"/>
    <w:rsid w:val="00E421B4"/>
    <w:rsid w:val="00E43282"/>
    <w:rsid w:val="00E432C2"/>
    <w:rsid w:val="00E436E9"/>
    <w:rsid w:val="00E43C90"/>
    <w:rsid w:val="00E4516E"/>
    <w:rsid w:val="00E45F08"/>
    <w:rsid w:val="00E46E5E"/>
    <w:rsid w:val="00E46EAF"/>
    <w:rsid w:val="00E47277"/>
    <w:rsid w:val="00E477AE"/>
    <w:rsid w:val="00E5035D"/>
    <w:rsid w:val="00E50855"/>
    <w:rsid w:val="00E50AD0"/>
    <w:rsid w:val="00E51604"/>
    <w:rsid w:val="00E51C94"/>
    <w:rsid w:val="00E51E4A"/>
    <w:rsid w:val="00E51E9D"/>
    <w:rsid w:val="00E51F8F"/>
    <w:rsid w:val="00E5217C"/>
    <w:rsid w:val="00E53460"/>
    <w:rsid w:val="00E54227"/>
    <w:rsid w:val="00E547C1"/>
    <w:rsid w:val="00E54A73"/>
    <w:rsid w:val="00E54C04"/>
    <w:rsid w:val="00E569AA"/>
    <w:rsid w:val="00E573A9"/>
    <w:rsid w:val="00E601D1"/>
    <w:rsid w:val="00E601ED"/>
    <w:rsid w:val="00E60833"/>
    <w:rsid w:val="00E615E1"/>
    <w:rsid w:val="00E61CBD"/>
    <w:rsid w:val="00E62821"/>
    <w:rsid w:val="00E62AE6"/>
    <w:rsid w:val="00E62E29"/>
    <w:rsid w:val="00E6314E"/>
    <w:rsid w:val="00E63AAF"/>
    <w:rsid w:val="00E64821"/>
    <w:rsid w:val="00E64E2B"/>
    <w:rsid w:val="00E65891"/>
    <w:rsid w:val="00E65A54"/>
    <w:rsid w:val="00E65DD3"/>
    <w:rsid w:val="00E66A87"/>
    <w:rsid w:val="00E66E0B"/>
    <w:rsid w:val="00E66FEA"/>
    <w:rsid w:val="00E67E94"/>
    <w:rsid w:val="00E70A04"/>
    <w:rsid w:val="00E71F8F"/>
    <w:rsid w:val="00E72295"/>
    <w:rsid w:val="00E72F41"/>
    <w:rsid w:val="00E73BDA"/>
    <w:rsid w:val="00E74646"/>
    <w:rsid w:val="00E746AC"/>
    <w:rsid w:val="00E754FF"/>
    <w:rsid w:val="00E75557"/>
    <w:rsid w:val="00E75BC4"/>
    <w:rsid w:val="00E764D4"/>
    <w:rsid w:val="00E77B58"/>
    <w:rsid w:val="00E8072C"/>
    <w:rsid w:val="00E80D55"/>
    <w:rsid w:val="00E8294C"/>
    <w:rsid w:val="00E83329"/>
    <w:rsid w:val="00E834C0"/>
    <w:rsid w:val="00E83629"/>
    <w:rsid w:val="00E8379C"/>
    <w:rsid w:val="00E83AA3"/>
    <w:rsid w:val="00E8449A"/>
    <w:rsid w:val="00E84B94"/>
    <w:rsid w:val="00E8566B"/>
    <w:rsid w:val="00E858F4"/>
    <w:rsid w:val="00E86323"/>
    <w:rsid w:val="00E86CAC"/>
    <w:rsid w:val="00E86CB2"/>
    <w:rsid w:val="00E87DB5"/>
    <w:rsid w:val="00E87DCF"/>
    <w:rsid w:val="00E87EE9"/>
    <w:rsid w:val="00E9050D"/>
    <w:rsid w:val="00E90971"/>
    <w:rsid w:val="00E91E57"/>
    <w:rsid w:val="00E9233C"/>
    <w:rsid w:val="00E93148"/>
    <w:rsid w:val="00E947A5"/>
    <w:rsid w:val="00E95AB4"/>
    <w:rsid w:val="00E965FD"/>
    <w:rsid w:val="00E97C00"/>
    <w:rsid w:val="00EA1441"/>
    <w:rsid w:val="00EA1858"/>
    <w:rsid w:val="00EA18F1"/>
    <w:rsid w:val="00EA1EAA"/>
    <w:rsid w:val="00EA1F23"/>
    <w:rsid w:val="00EA2F04"/>
    <w:rsid w:val="00EA4A87"/>
    <w:rsid w:val="00EA4D8A"/>
    <w:rsid w:val="00EA53B2"/>
    <w:rsid w:val="00EA55B8"/>
    <w:rsid w:val="00EA56C9"/>
    <w:rsid w:val="00EA5A08"/>
    <w:rsid w:val="00EA5B93"/>
    <w:rsid w:val="00EA6442"/>
    <w:rsid w:val="00EA65B6"/>
    <w:rsid w:val="00EA6F7D"/>
    <w:rsid w:val="00EA73A0"/>
    <w:rsid w:val="00EA784E"/>
    <w:rsid w:val="00EA7C22"/>
    <w:rsid w:val="00EA7C7F"/>
    <w:rsid w:val="00EB02CA"/>
    <w:rsid w:val="00EB0499"/>
    <w:rsid w:val="00EB052F"/>
    <w:rsid w:val="00EB05A3"/>
    <w:rsid w:val="00EB21F5"/>
    <w:rsid w:val="00EB3C23"/>
    <w:rsid w:val="00EB43BA"/>
    <w:rsid w:val="00EB4E6E"/>
    <w:rsid w:val="00EB50F0"/>
    <w:rsid w:val="00EB554E"/>
    <w:rsid w:val="00EB5D1D"/>
    <w:rsid w:val="00EB630E"/>
    <w:rsid w:val="00EB654D"/>
    <w:rsid w:val="00EB6D7D"/>
    <w:rsid w:val="00EB7105"/>
    <w:rsid w:val="00EB72D3"/>
    <w:rsid w:val="00EB7D34"/>
    <w:rsid w:val="00EB7DFA"/>
    <w:rsid w:val="00EC003D"/>
    <w:rsid w:val="00EC04BB"/>
    <w:rsid w:val="00EC08EA"/>
    <w:rsid w:val="00EC0A4D"/>
    <w:rsid w:val="00EC0D05"/>
    <w:rsid w:val="00EC0D6B"/>
    <w:rsid w:val="00EC0EF0"/>
    <w:rsid w:val="00EC17D1"/>
    <w:rsid w:val="00EC1A94"/>
    <w:rsid w:val="00EC1F37"/>
    <w:rsid w:val="00EC1F93"/>
    <w:rsid w:val="00EC2A0E"/>
    <w:rsid w:val="00EC2F6B"/>
    <w:rsid w:val="00EC3108"/>
    <w:rsid w:val="00EC4440"/>
    <w:rsid w:val="00EC450C"/>
    <w:rsid w:val="00EC4D5C"/>
    <w:rsid w:val="00EC4E7C"/>
    <w:rsid w:val="00EC4EDC"/>
    <w:rsid w:val="00EC5BD9"/>
    <w:rsid w:val="00EC5E1A"/>
    <w:rsid w:val="00EC5FF5"/>
    <w:rsid w:val="00EC692D"/>
    <w:rsid w:val="00EC6D32"/>
    <w:rsid w:val="00EC6F80"/>
    <w:rsid w:val="00EC7387"/>
    <w:rsid w:val="00EC7A73"/>
    <w:rsid w:val="00EC7CEA"/>
    <w:rsid w:val="00ED005F"/>
    <w:rsid w:val="00ED0910"/>
    <w:rsid w:val="00ED1766"/>
    <w:rsid w:val="00ED271A"/>
    <w:rsid w:val="00ED296F"/>
    <w:rsid w:val="00ED324C"/>
    <w:rsid w:val="00ED3C83"/>
    <w:rsid w:val="00ED444C"/>
    <w:rsid w:val="00ED44E3"/>
    <w:rsid w:val="00ED5154"/>
    <w:rsid w:val="00ED5177"/>
    <w:rsid w:val="00ED553D"/>
    <w:rsid w:val="00ED5A56"/>
    <w:rsid w:val="00ED5FDF"/>
    <w:rsid w:val="00ED70E2"/>
    <w:rsid w:val="00EE0BCD"/>
    <w:rsid w:val="00EE102C"/>
    <w:rsid w:val="00EE10B0"/>
    <w:rsid w:val="00EE13CE"/>
    <w:rsid w:val="00EE2002"/>
    <w:rsid w:val="00EE287A"/>
    <w:rsid w:val="00EE28B8"/>
    <w:rsid w:val="00EE2A95"/>
    <w:rsid w:val="00EE2DBC"/>
    <w:rsid w:val="00EE456B"/>
    <w:rsid w:val="00EE4E43"/>
    <w:rsid w:val="00EE530C"/>
    <w:rsid w:val="00EE57ED"/>
    <w:rsid w:val="00EE5D1B"/>
    <w:rsid w:val="00EE6A8A"/>
    <w:rsid w:val="00EE7140"/>
    <w:rsid w:val="00EF00FD"/>
    <w:rsid w:val="00EF0AC4"/>
    <w:rsid w:val="00EF0B2F"/>
    <w:rsid w:val="00EF0F70"/>
    <w:rsid w:val="00EF0FA3"/>
    <w:rsid w:val="00EF1878"/>
    <w:rsid w:val="00EF1AD3"/>
    <w:rsid w:val="00EF2E7F"/>
    <w:rsid w:val="00EF30E3"/>
    <w:rsid w:val="00EF42A2"/>
    <w:rsid w:val="00EF4D64"/>
    <w:rsid w:val="00EF5586"/>
    <w:rsid w:val="00EF59AF"/>
    <w:rsid w:val="00EF5A39"/>
    <w:rsid w:val="00EF5AEA"/>
    <w:rsid w:val="00EF6061"/>
    <w:rsid w:val="00EF6D6E"/>
    <w:rsid w:val="00EF7DBC"/>
    <w:rsid w:val="00F01052"/>
    <w:rsid w:val="00F0116F"/>
    <w:rsid w:val="00F01175"/>
    <w:rsid w:val="00F011B7"/>
    <w:rsid w:val="00F019D9"/>
    <w:rsid w:val="00F01D08"/>
    <w:rsid w:val="00F0233E"/>
    <w:rsid w:val="00F02B09"/>
    <w:rsid w:val="00F03041"/>
    <w:rsid w:val="00F03A3C"/>
    <w:rsid w:val="00F0438C"/>
    <w:rsid w:val="00F04A01"/>
    <w:rsid w:val="00F0681E"/>
    <w:rsid w:val="00F06866"/>
    <w:rsid w:val="00F070F3"/>
    <w:rsid w:val="00F07E42"/>
    <w:rsid w:val="00F07F49"/>
    <w:rsid w:val="00F10BCB"/>
    <w:rsid w:val="00F12ACA"/>
    <w:rsid w:val="00F12C52"/>
    <w:rsid w:val="00F12D46"/>
    <w:rsid w:val="00F135C2"/>
    <w:rsid w:val="00F13FC2"/>
    <w:rsid w:val="00F16A4F"/>
    <w:rsid w:val="00F208B9"/>
    <w:rsid w:val="00F21DDC"/>
    <w:rsid w:val="00F23143"/>
    <w:rsid w:val="00F238D3"/>
    <w:rsid w:val="00F244ED"/>
    <w:rsid w:val="00F252CC"/>
    <w:rsid w:val="00F2565E"/>
    <w:rsid w:val="00F2578A"/>
    <w:rsid w:val="00F26EE3"/>
    <w:rsid w:val="00F27D8E"/>
    <w:rsid w:val="00F3056A"/>
    <w:rsid w:val="00F306F0"/>
    <w:rsid w:val="00F30A2B"/>
    <w:rsid w:val="00F30B67"/>
    <w:rsid w:val="00F313C9"/>
    <w:rsid w:val="00F3519B"/>
    <w:rsid w:val="00F36753"/>
    <w:rsid w:val="00F36AAE"/>
    <w:rsid w:val="00F40D9F"/>
    <w:rsid w:val="00F41497"/>
    <w:rsid w:val="00F419F7"/>
    <w:rsid w:val="00F42D42"/>
    <w:rsid w:val="00F44020"/>
    <w:rsid w:val="00F4559A"/>
    <w:rsid w:val="00F46372"/>
    <w:rsid w:val="00F46C01"/>
    <w:rsid w:val="00F4709E"/>
    <w:rsid w:val="00F472FB"/>
    <w:rsid w:val="00F50B25"/>
    <w:rsid w:val="00F527CB"/>
    <w:rsid w:val="00F529BD"/>
    <w:rsid w:val="00F53436"/>
    <w:rsid w:val="00F53A41"/>
    <w:rsid w:val="00F55059"/>
    <w:rsid w:val="00F55395"/>
    <w:rsid w:val="00F55998"/>
    <w:rsid w:val="00F55CCD"/>
    <w:rsid w:val="00F56EF9"/>
    <w:rsid w:val="00F57225"/>
    <w:rsid w:val="00F57838"/>
    <w:rsid w:val="00F57B90"/>
    <w:rsid w:val="00F600DE"/>
    <w:rsid w:val="00F603BC"/>
    <w:rsid w:val="00F60449"/>
    <w:rsid w:val="00F6131F"/>
    <w:rsid w:val="00F61EE3"/>
    <w:rsid w:val="00F62476"/>
    <w:rsid w:val="00F63AC1"/>
    <w:rsid w:val="00F71036"/>
    <w:rsid w:val="00F71F90"/>
    <w:rsid w:val="00F72622"/>
    <w:rsid w:val="00F7348B"/>
    <w:rsid w:val="00F737B8"/>
    <w:rsid w:val="00F74868"/>
    <w:rsid w:val="00F74E40"/>
    <w:rsid w:val="00F7528E"/>
    <w:rsid w:val="00F76900"/>
    <w:rsid w:val="00F76D2A"/>
    <w:rsid w:val="00F77273"/>
    <w:rsid w:val="00F77B7E"/>
    <w:rsid w:val="00F804EA"/>
    <w:rsid w:val="00F80787"/>
    <w:rsid w:val="00F80856"/>
    <w:rsid w:val="00F80A19"/>
    <w:rsid w:val="00F8111D"/>
    <w:rsid w:val="00F8125A"/>
    <w:rsid w:val="00F8209F"/>
    <w:rsid w:val="00F82CAE"/>
    <w:rsid w:val="00F833C6"/>
    <w:rsid w:val="00F834E7"/>
    <w:rsid w:val="00F839A4"/>
    <w:rsid w:val="00F83E6B"/>
    <w:rsid w:val="00F84182"/>
    <w:rsid w:val="00F84592"/>
    <w:rsid w:val="00F84B1F"/>
    <w:rsid w:val="00F84F90"/>
    <w:rsid w:val="00F8620B"/>
    <w:rsid w:val="00F862E3"/>
    <w:rsid w:val="00F867C9"/>
    <w:rsid w:val="00F87877"/>
    <w:rsid w:val="00F87B49"/>
    <w:rsid w:val="00F87F42"/>
    <w:rsid w:val="00F90142"/>
    <w:rsid w:val="00F90F3C"/>
    <w:rsid w:val="00F913BC"/>
    <w:rsid w:val="00F91BB2"/>
    <w:rsid w:val="00F922BE"/>
    <w:rsid w:val="00F94C77"/>
    <w:rsid w:val="00F94F0B"/>
    <w:rsid w:val="00F959B2"/>
    <w:rsid w:val="00F959DE"/>
    <w:rsid w:val="00F95BE7"/>
    <w:rsid w:val="00F9606E"/>
    <w:rsid w:val="00F969DB"/>
    <w:rsid w:val="00F96B27"/>
    <w:rsid w:val="00F97671"/>
    <w:rsid w:val="00FA058B"/>
    <w:rsid w:val="00FA08D9"/>
    <w:rsid w:val="00FA09BB"/>
    <w:rsid w:val="00FA0C27"/>
    <w:rsid w:val="00FA31FD"/>
    <w:rsid w:val="00FA3948"/>
    <w:rsid w:val="00FA44EA"/>
    <w:rsid w:val="00FA46E0"/>
    <w:rsid w:val="00FA5248"/>
    <w:rsid w:val="00FA5879"/>
    <w:rsid w:val="00FA5F76"/>
    <w:rsid w:val="00FA69C6"/>
    <w:rsid w:val="00FA6A3B"/>
    <w:rsid w:val="00FA6D61"/>
    <w:rsid w:val="00FA7544"/>
    <w:rsid w:val="00FB0314"/>
    <w:rsid w:val="00FB0594"/>
    <w:rsid w:val="00FB06BF"/>
    <w:rsid w:val="00FB07E6"/>
    <w:rsid w:val="00FB212F"/>
    <w:rsid w:val="00FB290B"/>
    <w:rsid w:val="00FB30A9"/>
    <w:rsid w:val="00FB3A75"/>
    <w:rsid w:val="00FB47CE"/>
    <w:rsid w:val="00FB4F89"/>
    <w:rsid w:val="00FB5105"/>
    <w:rsid w:val="00FB53F3"/>
    <w:rsid w:val="00FB6435"/>
    <w:rsid w:val="00FB65B6"/>
    <w:rsid w:val="00FB6764"/>
    <w:rsid w:val="00FB6958"/>
    <w:rsid w:val="00FB7377"/>
    <w:rsid w:val="00FB793F"/>
    <w:rsid w:val="00FC0957"/>
    <w:rsid w:val="00FC1377"/>
    <w:rsid w:val="00FC14D4"/>
    <w:rsid w:val="00FC331A"/>
    <w:rsid w:val="00FC3976"/>
    <w:rsid w:val="00FC3B6B"/>
    <w:rsid w:val="00FC3D6C"/>
    <w:rsid w:val="00FC64BC"/>
    <w:rsid w:val="00FC68D2"/>
    <w:rsid w:val="00FC6EA0"/>
    <w:rsid w:val="00FC746F"/>
    <w:rsid w:val="00FC75A2"/>
    <w:rsid w:val="00FC78B0"/>
    <w:rsid w:val="00FC7A92"/>
    <w:rsid w:val="00FC7F81"/>
    <w:rsid w:val="00FD0323"/>
    <w:rsid w:val="00FD0A73"/>
    <w:rsid w:val="00FD0F3E"/>
    <w:rsid w:val="00FD1088"/>
    <w:rsid w:val="00FD116C"/>
    <w:rsid w:val="00FD1E82"/>
    <w:rsid w:val="00FD2499"/>
    <w:rsid w:val="00FD24C3"/>
    <w:rsid w:val="00FD26A2"/>
    <w:rsid w:val="00FD2943"/>
    <w:rsid w:val="00FD2BFC"/>
    <w:rsid w:val="00FD2EE5"/>
    <w:rsid w:val="00FD4008"/>
    <w:rsid w:val="00FD4032"/>
    <w:rsid w:val="00FD5D3F"/>
    <w:rsid w:val="00FD6317"/>
    <w:rsid w:val="00FD6856"/>
    <w:rsid w:val="00FD6903"/>
    <w:rsid w:val="00FD696D"/>
    <w:rsid w:val="00FD6C8C"/>
    <w:rsid w:val="00FE046E"/>
    <w:rsid w:val="00FE1182"/>
    <w:rsid w:val="00FE1C24"/>
    <w:rsid w:val="00FE1FA0"/>
    <w:rsid w:val="00FE2037"/>
    <w:rsid w:val="00FE263D"/>
    <w:rsid w:val="00FE27A3"/>
    <w:rsid w:val="00FE27D8"/>
    <w:rsid w:val="00FE2989"/>
    <w:rsid w:val="00FE2FC3"/>
    <w:rsid w:val="00FE3312"/>
    <w:rsid w:val="00FE33BB"/>
    <w:rsid w:val="00FE3422"/>
    <w:rsid w:val="00FE44CE"/>
    <w:rsid w:val="00FE4D2F"/>
    <w:rsid w:val="00FE642C"/>
    <w:rsid w:val="00FE6B64"/>
    <w:rsid w:val="00FE6E6C"/>
    <w:rsid w:val="00FE7575"/>
    <w:rsid w:val="00FF01B0"/>
    <w:rsid w:val="00FF04EF"/>
    <w:rsid w:val="00FF3F59"/>
    <w:rsid w:val="00FF4924"/>
    <w:rsid w:val="00FF5563"/>
    <w:rsid w:val="00FF62BA"/>
    <w:rsid w:val="00FF73C9"/>
    <w:rsid w:val="00FF7C6E"/>
    <w:rsid w:val="00FF7D51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C2296"/>
    <w:rsid w:val="082DE561"/>
    <w:rsid w:val="085CF1F5"/>
    <w:rsid w:val="0860EF8F"/>
    <w:rsid w:val="08627412"/>
    <w:rsid w:val="08BF5CB5"/>
    <w:rsid w:val="08C5772B"/>
    <w:rsid w:val="08CA6FFA"/>
    <w:rsid w:val="08CB3517"/>
    <w:rsid w:val="08E73575"/>
    <w:rsid w:val="091CE0B7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63BB7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7C1A2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69A5DE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B6F2C4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0E16FAC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2537F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EE2897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38647"/>
  <w15:chartTrackingRefBased/>
  <w15:docId w15:val="{AB3FF8D4-AF6E-49F3-B909-195AB5D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Ttulo1">
    <w:name w:val="heading 1"/>
    <w:basedOn w:val="Ttulo"/>
    <w:next w:val="Normal"/>
    <w:link w:val="Ttulo1C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tulo2">
    <w:name w:val="heading 2"/>
    <w:basedOn w:val="Normal"/>
    <w:next w:val="Normal"/>
    <w:link w:val="Ttulo2C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Textoennegrita">
    <w:name w:val="Strong"/>
    <w:basedOn w:val="Fuentedeprrafopredeter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Sinespaciado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Encabezado">
    <w:name w:val="header"/>
    <w:basedOn w:val="Normal"/>
    <w:link w:val="EncabezadoC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5295"/>
  </w:style>
  <w:style w:type="paragraph" w:styleId="Piedepgina">
    <w:name w:val="footer"/>
    <w:basedOn w:val="Normal"/>
    <w:link w:val="PiedepginaC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5295"/>
  </w:style>
  <w:style w:type="character" w:customStyle="1" w:styleId="Light">
    <w:name w:val="Light"/>
    <w:basedOn w:val="Fuentedeprrafopredeter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A278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Ttulo2Car">
    <w:name w:val="Título 2 Car"/>
    <w:basedOn w:val="Fuentedeprrafopredeter"/>
    <w:link w:val="Ttulo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Sangranormal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a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5066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607"/>
    <w:rPr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6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607"/>
    <w:rPr>
      <w:b/>
      <w:bCs/>
      <w:lang w:val="es-GT"/>
    </w:rPr>
  </w:style>
  <w:style w:type="character" w:styleId="Hipervnculo">
    <w:name w:val="Hyperlink"/>
    <w:basedOn w:val="Fuentedeprrafopredeter"/>
    <w:uiPriority w:val="99"/>
    <w:unhideWhenUsed/>
    <w:rsid w:val="00724C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Prrafodelista">
    <w:name w:val="List Paragraph"/>
    <w:basedOn w:val="Normal"/>
    <w:uiPriority w:val="34"/>
    <w:unhideWhenUsed/>
    <w:rsid w:val="003706A5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4627A2"/>
  </w:style>
  <w:style w:type="character" w:styleId="Mencionar">
    <w:name w:val="Mention"/>
    <w:basedOn w:val="Fuentedeprrafopredeter"/>
    <w:uiPriority w:val="99"/>
    <w:unhideWhenUsed/>
    <w:rsid w:val="004627A2"/>
    <w:rPr>
      <w:color w:val="2B579A"/>
      <w:shd w:val="clear" w:color="auto" w:fill="E1DFD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627A2"/>
    <w:pPr>
      <w:spacing w:line="240" w:lineRule="auto"/>
    </w:pPr>
    <w:rPr>
      <w:i/>
      <w:iCs/>
      <w:color w:val="35353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AC882D8D1D4E5E991C865EF276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892F-5070-4A77-B930-FCA2A3BB538C}"/>
      </w:docPartPr>
      <w:docPartBody>
        <w:p w:rsidR="000E6C3E" w:rsidRDefault="000E6C3E" w:rsidP="000E6C3E">
          <w:pPr>
            <w:pStyle w:val="C9AC882D8D1D4E5E991C865EF276318D1"/>
          </w:pPr>
          <w:r w:rsidRPr="007A235B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AC353A0D98A147049EEDDD406A7D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C011-612B-464F-9638-23D0D553FB32}"/>
      </w:docPartPr>
      <w:docPartBody>
        <w:p w:rsidR="000E6C3E" w:rsidRDefault="000E6C3E" w:rsidP="000E6C3E">
          <w:pPr>
            <w:pStyle w:val="AC353A0D98A147049EEDDD406A7D38C81"/>
          </w:pPr>
          <w:r w:rsidRPr="007A235B">
            <w:rPr>
              <w:rFonts w:eastAsia="Times New Roman" w:cstheme="minorHAnsi"/>
              <w:color w:val="747474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8119C986F48849A99939B5DC9D92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27BA-9E8A-457D-9E85-764AD5724F4D}"/>
      </w:docPartPr>
      <w:docPartBody>
        <w:p w:rsidR="000E6C3E" w:rsidRDefault="000E6C3E" w:rsidP="000E6C3E">
          <w:pPr>
            <w:pStyle w:val="8119C986F48849A99939B5DC9D92AE261"/>
          </w:pPr>
          <w:r w:rsidRPr="00CB1756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1B2A12E06CBF42DF838613ABA179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0C61-A514-499B-B87A-FF01CC8BF764}"/>
      </w:docPartPr>
      <w:docPartBody>
        <w:p w:rsidR="000E6C3E" w:rsidRDefault="000E6C3E" w:rsidP="000E6C3E">
          <w:pPr>
            <w:pStyle w:val="1B2A12E06CBF42DF838613ABA17925881"/>
          </w:pPr>
          <w:r w:rsidRPr="00CB1756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398664C0C5EA4017944059634EF2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3639-0CDA-4926-AF9E-F9FDC4725467}"/>
      </w:docPartPr>
      <w:docPartBody>
        <w:p w:rsidR="000E6C3E" w:rsidRDefault="000E6C3E" w:rsidP="000E6C3E">
          <w:pPr>
            <w:pStyle w:val="398664C0C5EA4017944059634EF21B6C1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78950BB0CBD048EB9DF78F2A92A9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E628-961A-4F62-9843-24F399E45DD6}"/>
      </w:docPartPr>
      <w:docPartBody>
        <w:p w:rsidR="000E6C3E" w:rsidRDefault="000E6C3E" w:rsidP="000E6C3E">
          <w:pPr>
            <w:pStyle w:val="78950BB0CBD048EB9DF78F2A92A9E8611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AD2C0FAFF14C4D90BA9FC37D3B1B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FAB1-12D6-4A3F-9758-21B62FDB080B}"/>
      </w:docPartPr>
      <w:docPartBody>
        <w:p w:rsidR="000E6C3E" w:rsidRDefault="000E6C3E" w:rsidP="000E6C3E">
          <w:pPr>
            <w:pStyle w:val="AD2C0FAFF14C4D90BA9FC37D3B1BE6BF1"/>
          </w:pPr>
          <w:r w:rsidRPr="009C553F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D07F30DC34F04BBDB99F7677A968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0F36-32B4-4A55-AEF9-C3659B8EF1DE}"/>
      </w:docPartPr>
      <w:docPartBody>
        <w:p w:rsidR="000E6C3E" w:rsidRDefault="000E6C3E" w:rsidP="000E6C3E">
          <w:pPr>
            <w:pStyle w:val="D07F30DC34F04BBDB99F7677A9685C4B1"/>
          </w:pPr>
          <w:r w:rsidRPr="009C553F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2BE9D137FD6644C6B0F42DE4B2DC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74E3B-342E-487B-B47C-F8625141EF47}"/>
      </w:docPartPr>
      <w:docPartBody>
        <w:p w:rsidR="000E6C3E" w:rsidRDefault="000E6C3E" w:rsidP="000E6C3E">
          <w:pPr>
            <w:pStyle w:val="2BE9D137FD6644C6B0F42DE4B2DCD5291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01BF2F69973A435BA4BE5B9856AA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C7242-D05B-4128-8FDC-843D57879E5D}"/>
      </w:docPartPr>
      <w:docPartBody>
        <w:p w:rsidR="000E6C3E" w:rsidRDefault="000E6C3E" w:rsidP="000E6C3E">
          <w:pPr>
            <w:pStyle w:val="01BF2F69973A435BA4BE5B9856AA12731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3A9E0D42C18A4A869D45D0BCBE79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CEB-B81E-4AEC-B5EC-609944475BAF}"/>
      </w:docPartPr>
      <w:docPartBody>
        <w:p w:rsidR="000E6C3E" w:rsidRDefault="000E6C3E" w:rsidP="000E6C3E">
          <w:pPr>
            <w:pStyle w:val="3A9E0D42C18A4A869D45D0BCBE79EE141"/>
          </w:pPr>
          <w:r w:rsidRPr="00BD167A">
            <w:rPr>
              <w:rFonts w:cstheme="minorHAnsi"/>
              <w:color w:val="747474" w:themeColor="background2" w:themeShade="80"/>
            </w:rPr>
            <w:t>Haga clic para desplegar la lista</w:t>
          </w:r>
        </w:p>
      </w:docPartBody>
    </w:docPart>
    <w:docPart>
      <w:docPartPr>
        <w:name w:val="5DD7CE2E88F246C8A41212C5127F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04F3-549A-434C-912E-43A36CD08C3A}"/>
      </w:docPartPr>
      <w:docPartBody>
        <w:p w:rsidR="000E6C3E" w:rsidRDefault="000E6C3E" w:rsidP="000E6C3E">
          <w:pPr>
            <w:pStyle w:val="5DD7CE2E88F246C8A41212C5127F8B311"/>
          </w:pPr>
          <w:r w:rsidRPr="001A51B8">
            <w:rPr>
              <w:rFonts w:ascii="Calibri" w:eastAsia="Times New Roman" w:hAnsi="Calibri" w:cs="Calibri"/>
              <w:b/>
              <w:color w:val="747474" w:themeColor="background2" w:themeShade="80"/>
              <w:shd w:val="clear" w:color="auto" w:fill="FFFFFF"/>
              <w:lang w:val="es-HN"/>
            </w:rPr>
            <w:t>Haga clic para desplegar el calendario</w:t>
          </w:r>
        </w:p>
      </w:docPartBody>
    </w:docPart>
    <w:docPart>
      <w:docPartPr>
        <w:name w:val="02535B01B96041509E7AD13C54C6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7D3B-FDDE-42CB-964D-C8AC4C9E9FDE}"/>
      </w:docPartPr>
      <w:docPartBody>
        <w:p w:rsidR="000E6C3E" w:rsidRDefault="000E6C3E" w:rsidP="000E6C3E">
          <w:pPr>
            <w:pStyle w:val="02535B01B96041509E7AD13C54C6475B1"/>
          </w:pPr>
          <w:r w:rsidRPr="00EC6D32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2CAC13E9A9D54765B2478AE86DC3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DBC0-1DA3-4822-9B2E-DB3A678538FC}"/>
      </w:docPartPr>
      <w:docPartBody>
        <w:p w:rsidR="000E6C3E" w:rsidRDefault="000E6C3E" w:rsidP="000E6C3E">
          <w:pPr>
            <w:pStyle w:val="2CAC13E9A9D54765B2478AE86DC3CE1F1"/>
          </w:pPr>
          <w:r w:rsidRPr="0036495B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8545CEA36E5E4DE7808E32C475EC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EF40-B399-4C93-81AE-312B4E19D8DF}"/>
      </w:docPartPr>
      <w:docPartBody>
        <w:p w:rsidR="000E6C3E" w:rsidRDefault="000E6C3E" w:rsidP="000E6C3E">
          <w:pPr>
            <w:pStyle w:val="8545CEA36E5E4DE7808E32C475EC4C55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71CA9CF25960405F8A651AD453BA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31B7A-367B-40D9-A94C-14FD5F255C59}"/>
      </w:docPartPr>
      <w:docPartBody>
        <w:p w:rsidR="000E6C3E" w:rsidRDefault="000E6C3E" w:rsidP="000E6C3E">
          <w:pPr>
            <w:pStyle w:val="71CA9CF25960405F8A651AD453BAF2ED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C1D67CE188A4EC7888CCC3A2E56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7429-B7AF-422F-858B-FF7D6CF4F4F2}"/>
      </w:docPartPr>
      <w:docPartBody>
        <w:p w:rsidR="000E6C3E" w:rsidRDefault="000E6C3E" w:rsidP="000E6C3E">
          <w:pPr>
            <w:pStyle w:val="1C1D67CE188A4EC7888CCC3A2E561F72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C62C311B6BC646589C26292BA46D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379A-3C2E-43A5-A4BA-C3362759E05D}"/>
      </w:docPartPr>
      <w:docPartBody>
        <w:p w:rsidR="000E6C3E" w:rsidRDefault="000E6C3E" w:rsidP="000E6C3E">
          <w:pPr>
            <w:pStyle w:val="C62C311B6BC646589C26292BA46D10EB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4CA8DFDCCB40476D9E8E39ABEE96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C500-AF2A-4212-98AA-0AD2D2581C8A}"/>
      </w:docPartPr>
      <w:docPartBody>
        <w:p w:rsidR="000E6C3E" w:rsidRDefault="000E6C3E" w:rsidP="000E6C3E">
          <w:pPr>
            <w:pStyle w:val="4CA8DFDCCB40476D9E8E39ABEE9681C3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8F8295F14F004EE1A72B8EF7CDE5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35ECF-D214-4F1E-AA29-E84DCB5B5009}"/>
      </w:docPartPr>
      <w:docPartBody>
        <w:p w:rsidR="000E6C3E" w:rsidRDefault="000E6C3E" w:rsidP="000E6C3E">
          <w:pPr>
            <w:pStyle w:val="8F8295F14F004EE1A72B8EF7CDE5EC07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E3648CA703E4CC1A74601DF27DB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76D0-A20F-4D01-B1FA-0F5AB3873DAB}"/>
      </w:docPartPr>
      <w:docPartBody>
        <w:p w:rsidR="000E6C3E" w:rsidRDefault="000E6C3E" w:rsidP="000E6C3E">
          <w:pPr>
            <w:pStyle w:val="1E3648CA703E4CC1A74601DF27DB91AE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A198790D712C42ECAA8AC842F2DC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1EFD-B85C-4231-9C54-5AEE0929D8F1}"/>
      </w:docPartPr>
      <w:docPartBody>
        <w:p w:rsidR="000E6C3E" w:rsidRDefault="000E6C3E" w:rsidP="000E6C3E">
          <w:pPr>
            <w:pStyle w:val="A198790D712C42ECAA8AC842F2DC03E1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E4D1687B4B2461597D99E3AB3F4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26CB-AB69-4E7C-872E-9637541C43C8}"/>
      </w:docPartPr>
      <w:docPartBody>
        <w:p w:rsidR="000E6C3E" w:rsidRDefault="000E6C3E" w:rsidP="000E6C3E">
          <w:pPr>
            <w:pStyle w:val="1E4D1687B4B2461597D99E3AB3F4E435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A3F1DE2EC84645A5B4B2825D0892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FB2B-CD0E-49E3-B22D-DF83A7298B7E}"/>
      </w:docPartPr>
      <w:docPartBody>
        <w:p w:rsidR="000E6C3E" w:rsidRDefault="000E6C3E" w:rsidP="000E6C3E">
          <w:pPr>
            <w:pStyle w:val="A3F1DE2EC84645A5B4B2825D0892AD67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E074DC7504B14B14AA8D7CBE38CF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CB93-D7CD-4E45-88D8-D12381D12248}"/>
      </w:docPartPr>
      <w:docPartBody>
        <w:p w:rsidR="000E6C3E" w:rsidRDefault="000E6C3E" w:rsidP="000E6C3E">
          <w:pPr>
            <w:pStyle w:val="E074DC7504B14B14AA8D7CBE38CFF515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259267CC97C7462594A3B9149358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7F37-E5B4-4EE1-A627-92A0DAB45831}"/>
      </w:docPartPr>
      <w:docPartBody>
        <w:p w:rsidR="000E6C3E" w:rsidRDefault="000E6C3E" w:rsidP="000E6C3E">
          <w:pPr>
            <w:pStyle w:val="259267CC97C7462594A3B914935875CE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EC4B6FCD944748DCA220E1DF222E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5E59-66EC-4047-B356-1247270456D3}"/>
      </w:docPartPr>
      <w:docPartBody>
        <w:p w:rsidR="000E6C3E" w:rsidRDefault="000E6C3E" w:rsidP="000E6C3E">
          <w:pPr>
            <w:pStyle w:val="EC4B6FCD944748DCA220E1DF222E56C0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1A451C5D0F92418B8712EF6AC759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0418-C595-40BA-95EE-35EAA4AD9F58}"/>
      </w:docPartPr>
      <w:docPartBody>
        <w:p w:rsidR="000E6C3E" w:rsidRDefault="000E6C3E" w:rsidP="000E6C3E">
          <w:pPr>
            <w:pStyle w:val="1A451C5D0F92418B8712EF6AC759DF9D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7C46DB324F3346D79A01B7BA4C81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DDCF-7EA3-45C9-8A09-936C20EED6D1}"/>
      </w:docPartPr>
      <w:docPartBody>
        <w:p w:rsidR="000E6C3E" w:rsidRDefault="000E6C3E" w:rsidP="000E6C3E">
          <w:pPr>
            <w:pStyle w:val="7C46DB324F3346D79A01B7BA4C813F46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5AB940677FDC4FF79E845D0C9AA4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6DCD-3359-4889-995F-F42A6C60B7E5}"/>
      </w:docPartPr>
      <w:docPartBody>
        <w:p w:rsidR="000E6C3E" w:rsidRDefault="000E6C3E" w:rsidP="000E6C3E">
          <w:pPr>
            <w:pStyle w:val="5AB940677FDC4FF79E845D0C9AA41A38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BFDDA8B3DD664E14954C3507469EE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21EE-1584-4AE0-AF60-EB368415764B}"/>
      </w:docPartPr>
      <w:docPartBody>
        <w:p w:rsidR="000E6C3E" w:rsidRDefault="000E6C3E" w:rsidP="000E6C3E">
          <w:pPr>
            <w:pStyle w:val="BFDDA8B3DD664E14954C3507469EEB94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Haga clic para desplegar la lista</w:t>
          </w:r>
        </w:p>
      </w:docPartBody>
    </w:docPart>
    <w:docPart>
      <w:docPartPr>
        <w:name w:val="5F28AEE8D0E14491A7562585C563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57E1-1921-4A27-9943-032DD6CB1242}"/>
      </w:docPartPr>
      <w:docPartBody>
        <w:p w:rsidR="000E6C3E" w:rsidRDefault="000E6C3E" w:rsidP="000E6C3E">
          <w:pPr>
            <w:pStyle w:val="5F28AEE8D0E14491A7562585C5632B24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43F2670682D14A18B29E5756ABB4A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ED1E-D637-4C75-B059-6001BBB8C339}"/>
      </w:docPartPr>
      <w:docPartBody>
        <w:p w:rsidR="000E6C3E" w:rsidRDefault="000E6C3E" w:rsidP="000E6C3E">
          <w:pPr>
            <w:pStyle w:val="43F2670682D14A18B29E5756ABB4A829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377C48C70C8344BFA8BAF99AC025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CCBA-7B38-400E-B446-4BBAEA44B65C}"/>
      </w:docPartPr>
      <w:docPartBody>
        <w:p w:rsidR="000E6C3E" w:rsidRDefault="000E6C3E" w:rsidP="000E6C3E">
          <w:pPr>
            <w:pStyle w:val="377C48C70C8344BFA8BAF99AC025103D1"/>
          </w:pPr>
          <w:r w:rsidRPr="00375965">
            <w:rPr>
              <w:rFonts w:ascii="Calibri" w:eastAsia="Times New Roman" w:hAnsi="Calibri" w:cs="Calibri"/>
              <w:color w:val="747474" w:themeColor="background2" w:themeShade="80"/>
              <w:shd w:val="clear" w:color="auto" w:fill="FFFFFF"/>
              <w:lang w:val="es-ES" w:eastAsia="es-ES"/>
            </w:rPr>
            <w:t>Despliegue el calendario</w:t>
          </w:r>
        </w:p>
      </w:docPartBody>
    </w:docPart>
    <w:docPart>
      <w:docPartPr>
        <w:name w:val="13CBB0E9B2F94A41B8F96E6C6FB6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6D16-3AA9-46D9-AD26-FF6DFA5A014C}"/>
      </w:docPartPr>
      <w:docPartBody>
        <w:p w:rsidR="000E6C3E" w:rsidRDefault="000E6C3E" w:rsidP="000E6C3E">
          <w:pPr>
            <w:pStyle w:val="13CBB0E9B2F94A41B8F96E6C6FB6A7CD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B0C96D3D837F4CE08C239C5AFE0D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EEA0-B482-477F-8DD3-FD4C149BD340}"/>
      </w:docPartPr>
      <w:docPartBody>
        <w:p w:rsidR="000E6C3E" w:rsidRDefault="000E6C3E" w:rsidP="000E6C3E">
          <w:pPr>
            <w:pStyle w:val="B0C96D3D837F4CE08C239C5AFE0D0EB9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05653EB95F8C4972B75189A6B2CA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A805-33B2-4E56-A230-9C6807CCFC31}"/>
      </w:docPartPr>
      <w:docPartBody>
        <w:p w:rsidR="000E6C3E" w:rsidRDefault="000E6C3E" w:rsidP="000E6C3E">
          <w:pPr>
            <w:pStyle w:val="05653EB95F8C4972B75189A6B2CADE21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8B9A9C1B2576466CAFCB4ADFF8AA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F5E6-3EE0-4496-AF0F-052CA8769B49}"/>
      </w:docPartPr>
      <w:docPartBody>
        <w:p w:rsidR="000E6C3E" w:rsidRDefault="000E6C3E" w:rsidP="000E6C3E">
          <w:pPr>
            <w:pStyle w:val="8B9A9C1B2576466CAFCB4ADFF8AA17A5"/>
          </w:pPr>
          <w:r w:rsidRPr="00315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09255DD127D946A59354F8629ABB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2FDC-0892-4063-92C0-E43A7EBDACA5}"/>
      </w:docPartPr>
      <w:docPartBody>
        <w:p w:rsidR="000E6C3E" w:rsidRDefault="000E6C3E" w:rsidP="000E6C3E">
          <w:pPr>
            <w:pStyle w:val="09255DD127D946A59354F8629ABB0F48"/>
          </w:pPr>
          <w:r w:rsidRPr="003154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17233"/>
    <w:rsid w:val="0002306B"/>
    <w:rsid w:val="000605A0"/>
    <w:rsid w:val="0009198A"/>
    <w:rsid w:val="000C1C77"/>
    <w:rsid w:val="000E6C3E"/>
    <w:rsid w:val="00121269"/>
    <w:rsid w:val="00132463"/>
    <w:rsid w:val="00161D77"/>
    <w:rsid w:val="001C1D6D"/>
    <w:rsid w:val="001C3181"/>
    <w:rsid w:val="001E637F"/>
    <w:rsid w:val="00204E90"/>
    <w:rsid w:val="002130B4"/>
    <w:rsid w:val="002A444D"/>
    <w:rsid w:val="002E7CA6"/>
    <w:rsid w:val="00306385"/>
    <w:rsid w:val="00314DA4"/>
    <w:rsid w:val="00331E4E"/>
    <w:rsid w:val="00344DDC"/>
    <w:rsid w:val="003618B7"/>
    <w:rsid w:val="003817B1"/>
    <w:rsid w:val="00381B7F"/>
    <w:rsid w:val="00390A53"/>
    <w:rsid w:val="003B29DF"/>
    <w:rsid w:val="003E518B"/>
    <w:rsid w:val="00415A60"/>
    <w:rsid w:val="004517A1"/>
    <w:rsid w:val="0045442B"/>
    <w:rsid w:val="00477B3A"/>
    <w:rsid w:val="004875F4"/>
    <w:rsid w:val="004B6372"/>
    <w:rsid w:val="00507C16"/>
    <w:rsid w:val="0052221D"/>
    <w:rsid w:val="00537918"/>
    <w:rsid w:val="00556888"/>
    <w:rsid w:val="00576578"/>
    <w:rsid w:val="00584B78"/>
    <w:rsid w:val="005A1C15"/>
    <w:rsid w:val="005B2D66"/>
    <w:rsid w:val="005E0BD9"/>
    <w:rsid w:val="00604622"/>
    <w:rsid w:val="00610B7D"/>
    <w:rsid w:val="00640B88"/>
    <w:rsid w:val="00683365"/>
    <w:rsid w:val="006A7A30"/>
    <w:rsid w:val="006B2DA4"/>
    <w:rsid w:val="006D30B5"/>
    <w:rsid w:val="006D6E2B"/>
    <w:rsid w:val="00710418"/>
    <w:rsid w:val="00737B7D"/>
    <w:rsid w:val="00771CE9"/>
    <w:rsid w:val="0078538C"/>
    <w:rsid w:val="007C54F5"/>
    <w:rsid w:val="007E06FD"/>
    <w:rsid w:val="007E5196"/>
    <w:rsid w:val="00801928"/>
    <w:rsid w:val="0084100E"/>
    <w:rsid w:val="0084102A"/>
    <w:rsid w:val="00860C4D"/>
    <w:rsid w:val="008957DA"/>
    <w:rsid w:val="008C44A6"/>
    <w:rsid w:val="008E610E"/>
    <w:rsid w:val="008F50C2"/>
    <w:rsid w:val="00903413"/>
    <w:rsid w:val="00914BB4"/>
    <w:rsid w:val="00934C0C"/>
    <w:rsid w:val="00942375"/>
    <w:rsid w:val="00954576"/>
    <w:rsid w:val="009607A7"/>
    <w:rsid w:val="009617B2"/>
    <w:rsid w:val="00A001A8"/>
    <w:rsid w:val="00A40F5F"/>
    <w:rsid w:val="00A65338"/>
    <w:rsid w:val="00A8436E"/>
    <w:rsid w:val="00A859C9"/>
    <w:rsid w:val="00A95DF9"/>
    <w:rsid w:val="00A96038"/>
    <w:rsid w:val="00AB362C"/>
    <w:rsid w:val="00AC3CD9"/>
    <w:rsid w:val="00B61043"/>
    <w:rsid w:val="00B669A7"/>
    <w:rsid w:val="00B7098E"/>
    <w:rsid w:val="00BB788D"/>
    <w:rsid w:val="00C010C5"/>
    <w:rsid w:val="00C27821"/>
    <w:rsid w:val="00C601DD"/>
    <w:rsid w:val="00C72077"/>
    <w:rsid w:val="00CA3DCD"/>
    <w:rsid w:val="00CB1C6D"/>
    <w:rsid w:val="00CF71E7"/>
    <w:rsid w:val="00D10A61"/>
    <w:rsid w:val="00D22BB5"/>
    <w:rsid w:val="00D310E8"/>
    <w:rsid w:val="00D63D35"/>
    <w:rsid w:val="00DB1520"/>
    <w:rsid w:val="00E0746D"/>
    <w:rsid w:val="00E2090E"/>
    <w:rsid w:val="00E2525A"/>
    <w:rsid w:val="00E43B20"/>
    <w:rsid w:val="00E46E5E"/>
    <w:rsid w:val="00E66A59"/>
    <w:rsid w:val="00E82D44"/>
    <w:rsid w:val="00E91F52"/>
    <w:rsid w:val="00E961D0"/>
    <w:rsid w:val="00ED271A"/>
    <w:rsid w:val="00EF5AEA"/>
    <w:rsid w:val="00F2249D"/>
    <w:rsid w:val="00F24F89"/>
    <w:rsid w:val="00F751C6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919E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6C3E"/>
    <w:rPr>
      <w:color w:val="808080"/>
    </w:rPr>
  </w:style>
  <w:style w:type="paragraph" w:customStyle="1" w:styleId="C9AC882D8D1D4E5E991C865EF276318D1">
    <w:name w:val="C9AC882D8D1D4E5E991C865EF276318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C353A0D98A147049EEDDD406A7D38C81">
    <w:name w:val="AC353A0D98A147049EEDDD406A7D38C8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8119C986F48849A99939B5DC9D92AE261">
    <w:name w:val="8119C986F48849A99939B5DC9D92AE26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B6F66A09D01C414E94D91A5097432B091">
    <w:name w:val="B6F66A09D01C414E94D91A5097432B09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B2A12E06CBF42DF838613ABA17925881">
    <w:name w:val="1B2A12E06CBF42DF838613ABA1792588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B2AC7C8874EE4922B8F6D6B200E6FE911">
    <w:name w:val="B2AC7C8874EE4922B8F6D6B200E6FE9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98664C0C5EA4017944059634EF21B6C1">
    <w:name w:val="398664C0C5EA4017944059634EF21B6C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E73A785D7494F038EACEF5E1CCE2C0D1">
    <w:name w:val="3E73A785D7494F038EACEF5E1CCE2C0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78950BB0CBD048EB9DF78F2A92A9E8611">
    <w:name w:val="78950BB0CBD048EB9DF78F2A92A9E86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62995EB72E0D474EBEBF0D29795A1CF31">
    <w:name w:val="62995EB72E0D474EBEBF0D29795A1CF3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D2C0FAFF14C4D90BA9FC37D3B1BE6BF1">
    <w:name w:val="AD2C0FAFF14C4D90BA9FC37D3B1BE6BF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D07F30DC34F04BBDB99F7677A9685C4B1">
    <w:name w:val="D07F30DC34F04BBDB99F7677A9685C4B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2BE9D137FD6644C6B0F42DE4B2DCD5291">
    <w:name w:val="2BE9D137FD6644C6B0F42DE4B2DCD529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01BF2F69973A435BA4BE5B9856AA12731">
    <w:name w:val="01BF2F69973A435BA4BE5B9856AA1273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A9E0D42C18A4A869D45D0BCBE79EE141">
    <w:name w:val="3A9E0D42C18A4A869D45D0BCBE79EE14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5DD7CE2E88F246C8A41212C5127F8B311">
    <w:name w:val="5DD7CE2E88F246C8A41212C5127F8B3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02535B01B96041509E7AD13C54C6475B1">
    <w:name w:val="02535B01B96041509E7AD13C54C6475B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2CAC13E9A9D54765B2478AE86DC3CE1F1">
    <w:name w:val="2CAC13E9A9D54765B2478AE86DC3CE1F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8545CEA36E5E4DE7808E32C475EC4C551">
    <w:name w:val="8545CEA36E5E4DE7808E32C475EC4C55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71CA9CF25960405F8A651AD453BAF2ED1">
    <w:name w:val="71CA9CF25960405F8A651AD453BAF2E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C1D67CE188A4EC7888CCC3A2E561F721">
    <w:name w:val="1C1D67CE188A4EC7888CCC3A2E561F72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C62C311B6BC646589C26292BA46D10EB1">
    <w:name w:val="C62C311B6BC646589C26292BA46D10EB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4CA8DFDCCB40476D9E8E39ABEE9681C31">
    <w:name w:val="4CA8DFDCCB40476D9E8E39ABEE9681C3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8F8295F14F004EE1A72B8EF7CDE5EC071">
    <w:name w:val="8F8295F14F004EE1A72B8EF7CDE5EC07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E3648CA703E4CC1A74601DF27DB91AE1">
    <w:name w:val="1E3648CA703E4CC1A74601DF27DB91AE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198790D712C42ECAA8AC842F2DC03E11">
    <w:name w:val="A198790D712C42ECAA8AC842F2DC03E1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E4D1687B4B2461597D99E3AB3F4E4351">
    <w:name w:val="1E4D1687B4B2461597D99E3AB3F4E435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A3F1DE2EC84645A5B4B2825D0892AD671">
    <w:name w:val="A3F1DE2EC84645A5B4B2825D0892AD67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E074DC7504B14B14AA8D7CBE38CFF5151">
    <w:name w:val="E074DC7504B14B14AA8D7CBE38CFF515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259267CC97C7462594A3B914935875CE1">
    <w:name w:val="259267CC97C7462594A3B914935875CE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EC4B6FCD944748DCA220E1DF222E56C01">
    <w:name w:val="EC4B6FCD944748DCA220E1DF222E56C0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A451C5D0F92418B8712EF6AC759DF9D1">
    <w:name w:val="1A451C5D0F92418B8712EF6AC759DF9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7C46DB324F3346D79A01B7BA4C813F461">
    <w:name w:val="7C46DB324F3346D79A01B7BA4C813F46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5AB940677FDC4FF79E845D0C9AA41A381">
    <w:name w:val="5AB940677FDC4FF79E845D0C9AA41A38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BFDDA8B3DD664E14954C3507469EEB941">
    <w:name w:val="BFDDA8B3DD664E14954C3507469EEB94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5F28AEE8D0E14491A7562585C5632B241">
    <w:name w:val="5F28AEE8D0E14491A7562585C5632B24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43F2670682D14A18B29E5756ABB4A8291">
    <w:name w:val="43F2670682D14A18B29E5756ABB4A829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377C48C70C8344BFA8BAF99AC025103D1">
    <w:name w:val="377C48C70C8344BFA8BAF99AC025103D1"/>
    <w:rsid w:val="000E6C3E"/>
    <w:pPr>
      <w:spacing w:after="200" w:line="276" w:lineRule="auto"/>
    </w:pPr>
    <w:rPr>
      <w:rFonts w:eastAsiaTheme="minorHAnsi"/>
      <w:lang w:val="es-GT"/>
    </w:rPr>
  </w:style>
  <w:style w:type="paragraph" w:customStyle="1" w:styleId="13CBB0E9B2F94A41B8F96E6C6FB6A7CD">
    <w:name w:val="13CBB0E9B2F94A41B8F96E6C6FB6A7CD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B0C96D3D837F4CE08C239C5AFE0D0EB9">
    <w:name w:val="B0C96D3D837F4CE08C239C5AFE0D0EB9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05653EB95F8C4972B75189A6B2CADE21">
    <w:name w:val="05653EB95F8C4972B75189A6B2CADE21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8B9A9C1B2576466CAFCB4ADFF8AA17A5">
    <w:name w:val="8B9A9C1B2576466CAFCB4ADFF8AA17A5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09255DD127D946A59354F8629ABB0F48">
    <w:name w:val="09255DD127D946A59354F8629ABB0F48"/>
    <w:rsid w:val="000E6C3E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  <w:style w:type="paragraph" w:customStyle="1" w:styleId="10E100A8937246E4A9D02154E578676A">
    <w:name w:val="10E100A8937246E4A9D02154E578676A"/>
    <w:rsid w:val="00AC3CD9"/>
    <w:pPr>
      <w:spacing w:line="278" w:lineRule="auto"/>
    </w:pPr>
    <w:rPr>
      <w:kern w:val="2"/>
      <w:sz w:val="24"/>
      <w:szCs w:val="24"/>
      <w:lang w:val="es-HN" w:eastAsia="es-H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47A7-8D6A-46E4-94F2-706D036F7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870ECB-2427-4707-B189-6DA140B5F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8e1bb-57b2-4fd8-92db-71913b52b9c7"/>
    <ds:schemaRef ds:uri="ca79d015-cb26-4190-8aed-2fa9245ec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1273</TotalTime>
  <Pages>13</Pages>
  <Words>2746</Words>
  <Characters>15103</Characters>
  <Application>Microsoft Office Word</Application>
  <DocSecurity>8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17814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Pabel Cárdenas</cp:lastModifiedBy>
  <cp:revision>197</cp:revision>
  <dcterms:created xsi:type="dcterms:W3CDTF">2020-12-10T07:25:00Z</dcterms:created>
  <dcterms:modified xsi:type="dcterms:W3CDTF">2024-12-16T23:36:00Z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